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C905" w14:textId="77777777" w:rsidR="007B4D8C" w:rsidRDefault="009350F2" w:rsidP="007B4D8C">
      <w:pPr>
        <w:tabs>
          <w:tab w:val="clear" w:pos="357"/>
        </w:tabs>
        <w:spacing w:line="240" w:lineRule="auto"/>
        <w:ind w:firstLine="0"/>
        <w:contextualSpacing w:val="0"/>
        <w:jc w:val="center"/>
        <w:rPr>
          <w:rFonts w:ascii="Times New Roman" w:eastAsia="SimSun" w:hAnsi="Times New Roman" w:cs="Times New Roman"/>
          <w:b/>
          <w:bCs/>
          <w:lang w:eastAsia="zh-CN"/>
        </w:rPr>
      </w:pPr>
      <w:r w:rsidRPr="007B4D8C">
        <w:rPr>
          <w:rFonts w:ascii="Times New Roman" w:eastAsia="SimSun" w:hAnsi="Times New Roman" w:cs="Times New Roman"/>
          <w:b/>
          <w:bCs/>
          <w:lang w:eastAsia="zh-CN"/>
        </w:rPr>
        <w:t>Between Two Worlds: Identity-Theological Reflections of</w:t>
      </w:r>
    </w:p>
    <w:p w14:paraId="432512FC" w14:textId="252A5D8F" w:rsidR="009350F2" w:rsidRPr="007B4D8C" w:rsidRDefault="009350F2" w:rsidP="007B4D8C">
      <w:pPr>
        <w:tabs>
          <w:tab w:val="clear" w:pos="357"/>
        </w:tabs>
        <w:spacing w:after="160" w:line="240" w:lineRule="auto"/>
        <w:ind w:firstLine="0"/>
        <w:contextualSpacing w:val="0"/>
        <w:jc w:val="center"/>
        <w:rPr>
          <w:rFonts w:ascii="Times New Roman" w:eastAsia="SimSun" w:hAnsi="Times New Roman" w:cs="Times New Roman"/>
          <w:b/>
          <w:bCs/>
          <w:lang w:eastAsia="zh-CN"/>
        </w:rPr>
      </w:pPr>
      <w:r w:rsidRPr="007B4D8C">
        <w:rPr>
          <w:rFonts w:ascii="Times New Roman" w:eastAsia="SimSun" w:hAnsi="Times New Roman" w:cs="Times New Roman"/>
          <w:b/>
          <w:bCs/>
          <w:lang w:eastAsia="zh-CN"/>
        </w:rPr>
        <w:t>Second-Generation</w:t>
      </w:r>
      <w:r w:rsidR="007B4D8C">
        <w:rPr>
          <w:rFonts w:ascii="Times New Roman" w:eastAsia="SimSun" w:hAnsi="Times New Roman" w:cs="Times New Roman"/>
          <w:b/>
          <w:bCs/>
          <w:lang w:eastAsia="zh-CN"/>
        </w:rPr>
        <w:t xml:space="preserve"> </w:t>
      </w:r>
      <w:r w:rsidRPr="007B4D8C">
        <w:rPr>
          <w:rFonts w:ascii="Times New Roman" w:eastAsia="SimSun" w:hAnsi="Times New Roman" w:cs="Times New Roman"/>
          <w:b/>
          <w:bCs/>
          <w:lang w:eastAsia="zh-CN"/>
        </w:rPr>
        <w:t>Chinese Christians in Germany</w:t>
      </w:r>
      <w:r w:rsidR="007B4D8C" w:rsidRPr="007B4D8C">
        <w:rPr>
          <w:rFonts w:ascii="Times New Roman" w:eastAsia="SimSun" w:hAnsi="Times New Roman" w:cs="Times New Roman"/>
          <w:b/>
          <w:bCs/>
          <w:lang w:eastAsia="zh-CN"/>
        </w:rPr>
        <w:t>—</w:t>
      </w:r>
      <w:r w:rsidRPr="007B4D8C">
        <w:rPr>
          <w:rFonts w:ascii="Times New Roman" w:eastAsia="SimSun" w:hAnsi="Times New Roman" w:cs="Times New Roman"/>
          <w:b/>
          <w:bCs/>
          <w:lang w:eastAsia="zh-CN"/>
        </w:rPr>
        <w:t>A Case Study</w:t>
      </w:r>
    </w:p>
    <w:p w14:paraId="62634418" w14:textId="444EA959" w:rsidR="00937BD5" w:rsidRPr="007B4D8C" w:rsidRDefault="00C1646A" w:rsidP="007B4D8C">
      <w:pPr>
        <w:spacing w:after="160" w:line="240" w:lineRule="auto"/>
        <w:ind w:firstLine="0"/>
        <w:contextualSpacing w:val="0"/>
        <w:jc w:val="center"/>
        <w:rPr>
          <w:rFonts w:ascii="Times New Roman" w:eastAsia="SimSun" w:hAnsi="Times New Roman" w:cs="Times New Roman"/>
          <w:lang w:eastAsia="en-US"/>
        </w:rPr>
      </w:pPr>
      <w:r w:rsidRPr="007B4D8C">
        <w:rPr>
          <w:rFonts w:ascii="Times New Roman" w:eastAsia="SimSun" w:hAnsi="Times New Roman" w:cs="Times New Roman"/>
          <w:lang w:eastAsia="en-US"/>
        </w:rPr>
        <w:t>Tianji Ma</w:t>
      </w:r>
    </w:p>
    <w:p w14:paraId="3F33FF1C" w14:textId="3EED3F24" w:rsidR="004D4B8E" w:rsidRPr="007B4D8C" w:rsidRDefault="007B4D8C" w:rsidP="007B4D8C">
      <w:pPr>
        <w:spacing w:after="160" w:line="240" w:lineRule="auto"/>
        <w:ind w:firstLine="0"/>
        <w:contextualSpacing w:val="0"/>
        <w:jc w:val="center"/>
        <w:rPr>
          <w:rFonts w:ascii="Times New Roman" w:eastAsia="SimSun" w:hAnsi="Times New Roman" w:cs="Times New Roman"/>
          <w:lang w:eastAsia="en-US"/>
        </w:rPr>
      </w:pPr>
      <w:r w:rsidRPr="007B4D8C">
        <w:rPr>
          <w:rFonts w:ascii="Times New Roman" w:hAnsi="Times New Roman" w:cs="Times New Roman"/>
          <w:color w:val="000000" w:themeColor="text1"/>
        </w:rPr>
        <w:t xml:space="preserve">Published in </w:t>
      </w:r>
      <w:r w:rsidRPr="007B4D8C">
        <w:rPr>
          <w:rFonts w:ascii="Times New Roman" w:hAnsi="Times New Roman" w:cs="Times New Roman"/>
          <w:i/>
          <w:iCs/>
          <w:color w:val="000000" w:themeColor="text1"/>
        </w:rPr>
        <w:t>Global Missiology</w:t>
      </w:r>
      <w:r w:rsidRPr="007B4D8C">
        <w:rPr>
          <w:rFonts w:ascii="Times New Roman" w:hAnsi="Times New Roman" w:cs="Times New Roman"/>
          <w:color w:val="000000" w:themeColor="text1"/>
        </w:rPr>
        <w:t xml:space="preserve">, </w:t>
      </w:r>
      <w:hyperlink r:id="rId8" w:history="1">
        <w:r w:rsidRPr="007B4D8C">
          <w:rPr>
            <w:rStyle w:val="Hyperlink"/>
            <w:rFonts w:ascii="Times New Roman" w:hAnsi="Times New Roman" w:cs="Times New Roman"/>
            <w:color w:val="000000" w:themeColor="text1"/>
          </w:rPr>
          <w:t>www.globalmissiology.org</w:t>
        </w:r>
      </w:hyperlink>
      <w:r w:rsidRPr="007B4D8C">
        <w:rPr>
          <w:rFonts w:ascii="Times New Roman" w:hAnsi="Times New Roman" w:cs="Times New Roman"/>
          <w:color w:val="000000" w:themeColor="text1"/>
        </w:rPr>
        <w:t>, October 2025</w:t>
      </w:r>
    </w:p>
    <w:p w14:paraId="7365D1AA" w14:textId="1704A508" w:rsidR="002F1C3B" w:rsidRPr="007B4D8C" w:rsidRDefault="00D86B96" w:rsidP="007B4D8C">
      <w:pPr>
        <w:tabs>
          <w:tab w:val="clear" w:pos="357"/>
        </w:tabs>
        <w:spacing w:after="160" w:line="240" w:lineRule="auto"/>
        <w:ind w:firstLine="0"/>
        <w:contextualSpacing w:val="0"/>
        <w:jc w:val="left"/>
        <w:rPr>
          <w:rFonts w:ascii="Times New Roman" w:eastAsia="DengXian" w:hAnsi="Times New Roman" w:cs="Times New Roman"/>
          <w:b/>
          <w:bCs/>
          <w:lang w:eastAsia="zh-CN"/>
        </w:rPr>
      </w:pPr>
      <w:r w:rsidRPr="007B4D8C">
        <w:rPr>
          <w:rFonts w:ascii="Times New Roman" w:eastAsia="DengXian" w:hAnsi="Times New Roman" w:cs="Times New Roman"/>
          <w:b/>
          <w:bCs/>
          <w:lang w:eastAsia="zh-CN"/>
        </w:rPr>
        <w:t>Abstract</w:t>
      </w:r>
    </w:p>
    <w:p w14:paraId="2952E4E3" w14:textId="3CFAE635" w:rsidR="008D50FB" w:rsidRPr="00740868" w:rsidRDefault="009350F2" w:rsidP="00B775E1">
      <w:pPr>
        <w:tabs>
          <w:tab w:val="clear" w:pos="357"/>
        </w:tabs>
        <w:spacing w:after="160" w:line="240" w:lineRule="auto"/>
        <w:ind w:firstLine="0"/>
        <w:contextualSpacing w:val="0"/>
        <w:rPr>
          <w:rFonts w:ascii="Times New Roman" w:eastAsia="Times New Roman" w:hAnsi="Times New Roman" w:cs="Times New Roman"/>
          <w:lang w:eastAsia="en-US"/>
        </w:rPr>
      </w:pPr>
      <w:bookmarkStart w:id="0" w:name="_Hlk67572041"/>
      <w:r w:rsidRPr="009350F2">
        <w:rPr>
          <w:rFonts w:ascii="Times New Roman" w:eastAsia="Times New Roman" w:hAnsi="Times New Roman" w:cs="Times New Roman"/>
          <w:lang w:eastAsia="en-US"/>
        </w:rPr>
        <w:t xml:space="preserve">This article explores the identity-theological dynamics of second-generation Chinese Christians (ZGCC) in Germany by examining two contrasting congregational models in </w:t>
      </w:r>
      <w:r w:rsidR="005B0B54" w:rsidRPr="005B0B54">
        <w:rPr>
          <w:rFonts w:ascii="Times New Roman" w:eastAsia="Times New Roman" w:hAnsi="Times New Roman" w:cs="Times New Roman"/>
          <w:lang w:eastAsia="en-US"/>
        </w:rPr>
        <w:t>two major cities</w:t>
      </w:r>
      <w:r w:rsidRPr="009350F2">
        <w:rPr>
          <w:rFonts w:ascii="Times New Roman" w:eastAsia="Times New Roman" w:hAnsi="Times New Roman" w:cs="Times New Roman"/>
          <w:lang w:eastAsia="en-US"/>
        </w:rPr>
        <w:t xml:space="preserve">. Drawing on qualitative fieldwork—including participant observation and ten interviews with youth, parents, and church leaders—the study investigates how ZGCC navigate their bicultural heritage within the Chinese Christian diaspora and in relation to the German Christian context. Conceptually grounded in </w:t>
      </w:r>
      <w:r w:rsidR="005B0B54">
        <w:rPr>
          <w:rFonts w:ascii="Times New Roman" w:eastAsia="Times New Roman" w:hAnsi="Times New Roman" w:cs="Times New Roman"/>
          <w:lang w:eastAsia="en-US"/>
        </w:rPr>
        <w:t>r</w:t>
      </w:r>
      <w:r w:rsidR="008A68BF" w:rsidRPr="008A68BF">
        <w:rPr>
          <w:rFonts w:ascii="Times New Roman" w:eastAsia="Times New Roman" w:hAnsi="Times New Roman" w:cs="Times New Roman"/>
          <w:lang w:eastAsia="en-US"/>
        </w:rPr>
        <w:t>esearch on migration and diaspora</w:t>
      </w:r>
      <w:r w:rsidR="00D9603E">
        <w:rPr>
          <w:rFonts w:ascii="Times New Roman" w:eastAsia="Times New Roman" w:hAnsi="Times New Roman" w:cs="Times New Roman"/>
          <w:lang w:eastAsia="en-US"/>
        </w:rPr>
        <w:t>, as well as</w:t>
      </w:r>
      <w:r w:rsidR="008A68BF">
        <w:rPr>
          <w:rFonts w:ascii="Times New Roman" w:eastAsia="Times New Roman" w:hAnsi="Times New Roman" w:cs="Times New Roman"/>
          <w:lang w:eastAsia="en-US"/>
        </w:rPr>
        <w:t xml:space="preserve"> </w:t>
      </w:r>
      <w:r w:rsidR="00316CDF">
        <w:rPr>
          <w:rFonts w:ascii="Times New Roman" w:eastAsia="Times New Roman" w:hAnsi="Times New Roman" w:cs="Times New Roman"/>
          <w:lang w:eastAsia="en-US"/>
        </w:rPr>
        <w:t>on</w:t>
      </w:r>
      <w:r w:rsidR="002B19C2">
        <w:rPr>
          <w:rFonts w:ascii="Times New Roman" w:eastAsia="Times New Roman" w:hAnsi="Times New Roman" w:cs="Times New Roman"/>
          <w:lang w:eastAsia="en-US"/>
        </w:rPr>
        <w:t xml:space="preserve"> </w:t>
      </w:r>
      <w:r w:rsidRPr="009350F2">
        <w:rPr>
          <w:rFonts w:ascii="Times New Roman" w:eastAsia="Times New Roman" w:hAnsi="Times New Roman" w:cs="Times New Roman"/>
          <w:lang w:eastAsia="en-US"/>
        </w:rPr>
        <w:t>congregational typologies</w:t>
      </w:r>
      <w:r w:rsidR="00D9603E">
        <w:rPr>
          <w:rFonts w:ascii="Times New Roman" w:eastAsia="Times New Roman" w:hAnsi="Times New Roman" w:cs="Times New Roman"/>
          <w:lang w:eastAsia="en-US"/>
        </w:rPr>
        <w:t>,</w:t>
      </w:r>
      <w:r w:rsidRPr="009350F2">
        <w:rPr>
          <w:rFonts w:ascii="Times New Roman" w:eastAsia="Times New Roman" w:hAnsi="Times New Roman" w:cs="Times New Roman"/>
          <w:lang w:eastAsia="en-US"/>
        </w:rPr>
        <w:t xml:space="preserve"> the study reveals that Chinese identity plays a crucial yet ambivalent role in shaping ZGCC’s self-understanding, communal belonging, and theological reflection. The article analyzes structural church models (</w:t>
      </w:r>
      <w:r w:rsidR="00D9603E">
        <w:rPr>
          <w:rFonts w:ascii="Times New Roman" w:eastAsia="Times New Roman" w:hAnsi="Times New Roman" w:cs="Times New Roman"/>
          <w:lang w:eastAsia="en-US"/>
        </w:rPr>
        <w:t>Transfer</w:t>
      </w:r>
      <w:r w:rsidRPr="009350F2">
        <w:rPr>
          <w:rFonts w:ascii="Times New Roman" w:eastAsia="Times New Roman" w:hAnsi="Times New Roman" w:cs="Times New Roman"/>
          <w:lang w:eastAsia="en-US"/>
        </w:rPr>
        <w:t xml:space="preserve"> vs. </w:t>
      </w:r>
      <w:r w:rsidR="00D9603E">
        <w:rPr>
          <w:rFonts w:ascii="Times New Roman" w:eastAsia="Times New Roman" w:hAnsi="Times New Roman" w:cs="Times New Roman"/>
          <w:lang w:eastAsia="en-US"/>
        </w:rPr>
        <w:t>D</w:t>
      </w:r>
      <w:r w:rsidR="008A68BF">
        <w:rPr>
          <w:rFonts w:ascii="Times New Roman" w:eastAsia="Times New Roman" w:hAnsi="Times New Roman" w:cs="Times New Roman"/>
          <w:lang w:eastAsia="en-US"/>
        </w:rPr>
        <w:t>uplex</w:t>
      </w:r>
      <w:r w:rsidRPr="009350F2">
        <w:rPr>
          <w:rFonts w:ascii="Times New Roman" w:eastAsia="Times New Roman" w:hAnsi="Times New Roman" w:cs="Times New Roman"/>
          <w:lang w:eastAsia="en-US"/>
        </w:rPr>
        <w:t xml:space="preserve">), linguistic and generational tensions, and hybrid faith expressions. It argues that the ZGCC embody a distinct form of contextualized faith that resists binary identity frameworks and instead integrates Chinese and German elements in a theologically meaningful way. </w:t>
      </w:r>
      <w:r w:rsidR="00750392">
        <w:rPr>
          <w:rFonts w:ascii="Times New Roman" w:eastAsia="Times New Roman" w:hAnsi="Times New Roman" w:cs="Times New Roman"/>
          <w:lang w:eastAsia="en-US"/>
        </w:rPr>
        <w:t>Possible i</w:t>
      </w:r>
      <w:r w:rsidRPr="009350F2">
        <w:rPr>
          <w:rFonts w:ascii="Times New Roman" w:eastAsia="Times New Roman" w:hAnsi="Times New Roman" w:cs="Times New Roman"/>
          <w:lang w:eastAsia="en-US"/>
        </w:rPr>
        <w:t>mplications for church structure, leadership development, and intergenerational integration are discussed. The study concludes by proposing further avenues for theological and missiological research</w:t>
      </w:r>
      <w:r w:rsidR="00750392">
        <w:rPr>
          <w:rFonts w:ascii="Times New Roman" w:eastAsia="Times New Roman" w:hAnsi="Times New Roman" w:cs="Times New Roman"/>
          <w:lang w:eastAsia="en-US"/>
        </w:rPr>
        <w:t xml:space="preserve"> </w:t>
      </w:r>
      <w:r w:rsidR="003C2EA6">
        <w:rPr>
          <w:rFonts w:ascii="Times New Roman" w:eastAsia="Times New Roman" w:hAnsi="Times New Roman" w:cs="Times New Roman"/>
          <w:lang w:eastAsia="en-US"/>
        </w:rPr>
        <w:t>o</w:t>
      </w:r>
      <w:r w:rsidR="00750392">
        <w:rPr>
          <w:rFonts w:ascii="Times New Roman" w:eastAsia="Times New Roman" w:hAnsi="Times New Roman" w:cs="Times New Roman"/>
          <w:lang w:eastAsia="en-US"/>
        </w:rPr>
        <w:t>n this topic</w:t>
      </w:r>
      <w:r w:rsidRPr="009350F2">
        <w:rPr>
          <w:rFonts w:ascii="Times New Roman" w:eastAsia="Times New Roman" w:hAnsi="Times New Roman" w:cs="Times New Roman"/>
          <w:lang w:eastAsia="en-US"/>
        </w:rPr>
        <w:t>.</w:t>
      </w:r>
    </w:p>
    <w:p w14:paraId="47ECA39C" w14:textId="1E2FE039" w:rsidR="00760346" w:rsidRPr="00740868" w:rsidRDefault="0032551C" w:rsidP="00B775E1">
      <w:pPr>
        <w:tabs>
          <w:tab w:val="clear" w:pos="357"/>
        </w:tabs>
        <w:spacing w:after="160" w:line="240" w:lineRule="auto"/>
        <w:ind w:firstLine="0"/>
        <w:contextualSpacing w:val="0"/>
        <w:rPr>
          <w:rFonts w:ascii="Times New Roman" w:eastAsia="Times New Roman" w:hAnsi="Times New Roman" w:cs="Times New Roman"/>
          <w:lang w:eastAsia="en-US"/>
        </w:rPr>
      </w:pPr>
      <w:r w:rsidRPr="007B4D8C">
        <w:rPr>
          <w:rFonts w:ascii="Times New Roman" w:eastAsia="Times New Roman" w:hAnsi="Times New Roman" w:cs="Times New Roman"/>
          <w:b/>
          <w:bCs/>
          <w:lang w:eastAsia="en-US"/>
        </w:rPr>
        <w:t>Key</w:t>
      </w:r>
      <w:r w:rsidR="007B4D8C" w:rsidRPr="007B4D8C">
        <w:rPr>
          <w:rFonts w:ascii="Times New Roman" w:eastAsia="Times New Roman" w:hAnsi="Times New Roman" w:cs="Times New Roman"/>
          <w:b/>
          <w:bCs/>
          <w:lang w:eastAsia="en-US"/>
        </w:rPr>
        <w:t xml:space="preserve"> W</w:t>
      </w:r>
      <w:r w:rsidRPr="007B4D8C">
        <w:rPr>
          <w:rFonts w:ascii="Times New Roman" w:eastAsia="Times New Roman" w:hAnsi="Times New Roman" w:cs="Times New Roman"/>
          <w:b/>
          <w:bCs/>
          <w:lang w:eastAsia="en-US"/>
        </w:rPr>
        <w:t>ords:</w:t>
      </w:r>
      <w:r w:rsidRPr="00740868">
        <w:rPr>
          <w:rFonts w:ascii="Times New Roman" w:eastAsia="Times New Roman" w:hAnsi="Times New Roman" w:cs="Times New Roman"/>
          <w:lang w:eastAsia="en-US"/>
        </w:rPr>
        <w:t xml:space="preserve"> </w:t>
      </w:r>
      <w:r w:rsidR="007B4D8C">
        <w:rPr>
          <w:rFonts w:ascii="Times New Roman" w:eastAsia="Times New Roman" w:hAnsi="Times New Roman" w:cs="Times New Roman"/>
          <w:lang w:eastAsia="en-US"/>
        </w:rPr>
        <w:t>s</w:t>
      </w:r>
      <w:r w:rsidR="00750392" w:rsidRPr="00750392">
        <w:rPr>
          <w:rFonts w:ascii="Times New Roman" w:eastAsia="Times New Roman" w:hAnsi="Times New Roman" w:cs="Times New Roman"/>
          <w:lang w:eastAsia="en-US"/>
        </w:rPr>
        <w:t>econd-generation Chinese Christians</w:t>
      </w:r>
      <w:r w:rsidR="003C2EA6">
        <w:rPr>
          <w:rFonts w:ascii="Times New Roman" w:eastAsia="Times New Roman" w:hAnsi="Times New Roman" w:cs="Times New Roman"/>
          <w:lang w:eastAsia="en-US"/>
        </w:rPr>
        <w:t>,</w:t>
      </w:r>
      <w:r w:rsidR="00750392">
        <w:rPr>
          <w:rFonts w:ascii="Times New Roman" w:eastAsia="Times New Roman" w:hAnsi="Times New Roman" w:cs="Times New Roman"/>
          <w:lang w:eastAsia="en-US"/>
        </w:rPr>
        <w:t xml:space="preserve"> </w:t>
      </w:r>
      <w:r w:rsidR="007B4D8C">
        <w:rPr>
          <w:rFonts w:ascii="Times New Roman" w:eastAsia="Times New Roman" w:hAnsi="Times New Roman" w:cs="Times New Roman"/>
          <w:lang w:eastAsia="en-US"/>
        </w:rPr>
        <w:t>b</w:t>
      </w:r>
      <w:r w:rsidR="00750392" w:rsidRPr="00750392">
        <w:rPr>
          <w:rFonts w:ascii="Times New Roman" w:eastAsia="Times New Roman" w:hAnsi="Times New Roman" w:cs="Times New Roman"/>
          <w:lang w:eastAsia="en-US"/>
        </w:rPr>
        <w:t>icultural identity</w:t>
      </w:r>
      <w:r w:rsidR="003C2EA6">
        <w:rPr>
          <w:rFonts w:ascii="Times New Roman" w:eastAsia="Times New Roman" w:hAnsi="Times New Roman" w:cs="Times New Roman"/>
          <w:lang w:eastAsia="en-US"/>
        </w:rPr>
        <w:t>,</w:t>
      </w:r>
      <w:r w:rsidR="00750392">
        <w:rPr>
          <w:rFonts w:ascii="Times New Roman" w:eastAsia="Times New Roman" w:hAnsi="Times New Roman" w:cs="Times New Roman"/>
          <w:lang w:eastAsia="en-US"/>
        </w:rPr>
        <w:t xml:space="preserve"> </w:t>
      </w:r>
      <w:r w:rsidR="00750392" w:rsidRPr="00750392">
        <w:rPr>
          <w:rFonts w:ascii="Times New Roman" w:eastAsia="Times New Roman" w:hAnsi="Times New Roman" w:cs="Times New Roman"/>
          <w:lang w:eastAsia="en-US"/>
        </w:rPr>
        <w:t>Chinese churches in Germany</w:t>
      </w:r>
      <w:r w:rsidR="003C2EA6">
        <w:rPr>
          <w:rFonts w:ascii="Times New Roman" w:eastAsia="Times New Roman" w:hAnsi="Times New Roman" w:cs="Times New Roman"/>
          <w:lang w:eastAsia="en-US"/>
        </w:rPr>
        <w:t>,</w:t>
      </w:r>
      <w:r w:rsidR="00750392">
        <w:rPr>
          <w:rFonts w:ascii="Times New Roman" w:eastAsia="Times New Roman" w:hAnsi="Times New Roman" w:cs="Times New Roman"/>
          <w:lang w:eastAsia="en-US"/>
        </w:rPr>
        <w:t xml:space="preserve"> </w:t>
      </w:r>
      <w:r w:rsidR="007B4D8C">
        <w:rPr>
          <w:rFonts w:ascii="Times New Roman" w:eastAsia="Times New Roman" w:hAnsi="Times New Roman" w:cs="Times New Roman"/>
          <w:lang w:eastAsia="en-US"/>
        </w:rPr>
        <w:t>i</w:t>
      </w:r>
      <w:r w:rsidR="00750392" w:rsidRPr="00750392">
        <w:rPr>
          <w:rFonts w:ascii="Times New Roman" w:eastAsia="Times New Roman" w:hAnsi="Times New Roman" w:cs="Times New Roman"/>
          <w:lang w:eastAsia="en-US"/>
        </w:rPr>
        <w:t>ntergenerational tensions</w:t>
      </w:r>
      <w:r w:rsidR="003C2EA6">
        <w:rPr>
          <w:rFonts w:ascii="Times New Roman" w:eastAsia="Times New Roman" w:hAnsi="Times New Roman" w:cs="Times New Roman"/>
          <w:lang w:eastAsia="en-US"/>
        </w:rPr>
        <w:t>,</w:t>
      </w:r>
      <w:r w:rsidR="00750392">
        <w:rPr>
          <w:rFonts w:ascii="Times New Roman" w:eastAsia="Times New Roman" w:hAnsi="Times New Roman" w:cs="Times New Roman"/>
          <w:lang w:eastAsia="en-US"/>
        </w:rPr>
        <w:t xml:space="preserve"> </w:t>
      </w:r>
      <w:r w:rsidR="007B4D8C">
        <w:rPr>
          <w:rFonts w:ascii="Times New Roman" w:eastAsia="Times New Roman" w:hAnsi="Times New Roman" w:cs="Times New Roman"/>
          <w:lang w:eastAsia="en-US"/>
        </w:rPr>
        <w:t>c</w:t>
      </w:r>
      <w:r w:rsidR="00750392" w:rsidRPr="00750392">
        <w:rPr>
          <w:rFonts w:ascii="Times New Roman" w:eastAsia="Times New Roman" w:hAnsi="Times New Roman" w:cs="Times New Roman"/>
          <w:lang w:eastAsia="en-US"/>
        </w:rPr>
        <w:t>ultural hybridity</w:t>
      </w:r>
      <w:r w:rsidR="003C2EA6">
        <w:rPr>
          <w:rFonts w:ascii="Times New Roman" w:eastAsia="Times New Roman" w:hAnsi="Times New Roman" w:cs="Times New Roman"/>
          <w:lang w:eastAsia="en-US"/>
        </w:rPr>
        <w:t>,</w:t>
      </w:r>
      <w:r w:rsidR="00750392">
        <w:rPr>
          <w:rFonts w:ascii="Times New Roman" w:eastAsia="Times New Roman" w:hAnsi="Times New Roman" w:cs="Times New Roman"/>
          <w:lang w:eastAsia="en-US"/>
        </w:rPr>
        <w:t xml:space="preserve"> </w:t>
      </w:r>
      <w:r w:rsidR="007B4D8C">
        <w:rPr>
          <w:rFonts w:ascii="Times New Roman" w:eastAsia="Times New Roman" w:hAnsi="Times New Roman" w:cs="Times New Roman"/>
          <w:lang w:eastAsia="en-US"/>
        </w:rPr>
        <w:t>i</w:t>
      </w:r>
      <w:r w:rsidR="00750392" w:rsidRPr="00750392">
        <w:rPr>
          <w:rFonts w:ascii="Times New Roman" w:eastAsia="Times New Roman" w:hAnsi="Times New Roman" w:cs="Times New Roman"/>
          <w:lang w:eastAsia="en-US"/>
        </w:rPr>
        <w:t>dentity-theological reflection</w:t>
      </w:r>
      <w:r w:rsidR="003C2EA6">
        <w:rPr>
          <w:rFonts w:ascii="Times New Roman" w:eastAsia="Times New Roman" w:hAnsi="Times New Roman" w:cs="Times New Roman"/>
          <w:lang w:eastAsia="en-US"/>
        </w:rPr>
        <w:t>,</w:t>
      </w:r>
      <w:r w:rsidR="006F4CC9">
        <w:rPr>
          <w:rFonts w:ascii="Times New Roman" w:eastAsia="Times New Roman" w:hAnsi="Times New Roman" w:cs="Times New Roman"/>
          <w:lang w:eastAsia="en-US"/>
        </w:rPr>
        <w:t xml:space="preserve"> </w:t>
      </w:r>
      <w:r w:rsidR="00D9603E">
        <w:rPr>
          <w:rFonts w:ascii="Times New Roman" w:eastAsia="Times New Roman" w:hAnsi="Times New Roman" w:cs="Times New Roman"/>
          <w:lang w:eastAsia="en-US"/>
        </w:rPr>
        <w:t>Duplex</w:t>
      </w:r>
      <w:r w:rsidR="00750392" w:rsidRPr="00750392">
        <w:rPr>
          <w:rFonts w:ascii="Times New Roman" w:eastAsia="Times New Roman" w:hAnsi="Times New Roman" w:cs="Times New Roman"/>
          <w:lang w:eastAsia="en-US"/>
        </w:rPr>
        <w:t xml:space="preserve"> church model</w:t>
      </w:r>
      <w:r w:rsidR="003C2EA6">
        <w:rPr>
          <w:rFonts w:ascii="Times New Roman" w:eastAsia="Times New Roman" w:hAnsi="Times New Roman" w:cs="Times New Roman"/>
          <w:lang w:eastAsia="en-US"/>
        </w:rPr>
        <w:t>,</w:t>
      </w:r>
      <w:r w:rsidR="006F4CC9">
        <w:rPr>
          <w:rFonts w:ascii="Times New Roman" w:eastAsia="Times New Roman" w:hAnsi="Times New Roman" w:cs="Times New Roman"/>
          <w:lang w:eastAsia="en-US"/>
        </w:rPr>
        <w:t xml:space="preserve"> </w:t>
      </w:r>
      <w:r w:rsidR="006F4CC9" w:rsidRPr="00750392">
        <w:rPr>
          <w:rFonts w:ascii="Times New Roman" w:eastAsia="Times New Roman" w:hAnsi="Times New Roman" w:cs="Times New Roman"/>
          <w:lang w:eastAsia="en-US"/>
        </w:rPr>
        <w:t xml:space="preserve">Diaspora </w:t>
      </w:r>
      <w:r w:rsidR="007B4D8C">
        <w:rPr>
          <w:rFonts w:ascii="Times New Roman" w:eastAsia="Times New Roman" w:hAnsi="Times New Roman" w:cs="Times New Roman"/>
          <w:lang w:eastAsia="en-US"/>
        </w:rPr>
        <w:t>T</w:t>
      </w:r>
      <w:r w:rsidR="006F4CC9" w:rsidRPr="00750392">
        <w:rPr>
          <w:rFonts w:ascii="Times New Roman" w:eastAsia="Times New Roman" w:hAnsi="Times New Roman" w:cs="Times New Roman"/>
          <w:lang w:eastAsia="en-US"/>
        </w:rPr>
        <w:t>heology</w:t>
      </w:r>
    </w:p>
    <w:p w14:paraId="0E3942C5" w14:textId="15C3FC8D" w:rsidR="00BE0B89" w:rsidRPr="00740868" w:rsidRDefault="00B84F5F" w:rsidP="00B775E1">
      <w:pPr>
        <w:pStyle w:val="Heading1"/>
        <w:numPr>
          <w:ilvl w:val="0"/>
          <w:numId w:val="0"/>
        </w:numPr>
        <w:spacing w:after="160" w:line="240" w:lineRule="auto"/>
        <w:rPr>
          <w:rFonts w:ascii="Times New Roman" w:hAnsi="Times New Roman" w:cs="Times New Roman"/>
          <w:bCs/>
          <w:sz w:val="24"/>
          <w:szCs w:val="24"/>
        </w:rPr>
      </w:pPr>
      <w:r w:rsidRPr="00740868">
        <w:rPr>
          <w:rFonts w:ascii="Times New Roman" w:hAnsi="Times New Roman" w:cs="Times New Roman"/>
          <w:bCs/>
          <w:sz w:val="24"/>
          <w:szCs w:val="24"/>
        </w:rPr>
        <w:t>Introduction</w:t>
      </w:r>
    </w:p>
    <w:p w14:paraId="0C47F224" w14:textId="27EA6FCC" w:rsidR="00193037" w:rsidRDefault="006F4CC9" w:rsidP="003C4F6E">
      <w:pPr>
        <w:spacing w:after="160" w:line="240" w:lineRule="auto"/>
        <w:ind w:firstLine="0"/>
        <w:contextualSpacing w:val="0"/>
        <w:rPr>
          <w:rFonts w:ascii="Times New Roman" w:eastAsia="SimSun" w:hAnsi="Times New Roman" w:cs="Times New Roman"/>
          <w:i/>
          <w:iCs/>
          <w:lang w:eastAsia="zh-CN"/>
        </w:rPr>
      </w:pPr>
      <w:r w:rsidRPr="006F4CC9">
        <w:rPr>
          <w:rFonts w:ascii="Times New Roman" w:eastAsia="SimSun" w:hAnsi="Times New Roman" w:cs="Times New Roman"/>
          <w:lang w:eastAsia="zh-CN"/>
        </w:rPr>
        <w:t>The Chinese Christian church in Germany</w:t>
      </w:r>
      <w:r w:rsidR="00A47022">
        <w:rPr>
          <w:rFonts w:ascii="Times New Roman" w:eastAsia="SimSun" w:hAnsi="Times New Roman" w:cs="Times New Roman"/>
          <w:lang w:eastAsia="zh-CN"/>
        </w:rPr>
        <w:t xml:space="preserve"> </w:t>
      </w:r>
      <w:sdt>
        <w:sdtPr>
          <w:rPr>
            <w:rFonts w:ascii="Times New Roman" w:eastAsia="SimSun" w:hAnsi="Times New Roman" w:cs="Times New Roman"/>
            <w:lang w:eastAsia="zh-CN"/>
          </w:rPr>
          <w:alias w:val="To edit, see citavi.com/edit"/>
          <w:tag w:val="CitaviPlaceholder#3e503a7e-c498-4812-bdc6-9401522857d9"/>
          <w:id w:val="-1427803881"/>
          <w:placeholder>
            <w:docPart w:val="DefaultPlaceholder_-1854013440"/>
          </w:placeholder>
        </w:sdtPr>
        <w:sdtContent>
          <w:r w:rsidR="00A47022">
            <w:rPr>
              <w:rFonts w:ascii="Times New Roman" w:eastAsia="SimSun" w:hAnsi="Times New Roman" w:cs="Times New Roman"/>
              <w:lang w:eastAsia="zh-CN"/>
            </w:rPr>
            <w:fldChar w:fldCharType="begin"/>
          </w:r>
          <w:r w:rsidR="000E7FFA">
            <w:rPr>
              <w:rFonts w:ascii="Times New Roman" w:eastAsia="SimSun" w:hAnsi="Times New Roman" w:cs="Times New Roman"/>
              <w:lang w:eastAsia="zh-C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zN2Q4OGI3LTIxNmEtNGIyNC05MDU4LTM3NWVmOGVhY2MwYyIsIlJhbmdlU3RhcnQiOjksIlJhbmdlTGVuZ3RoIjoxOCwiUmVmZXJlbmNlSWQiOiJhMmQ3MTY5NS03MjQ3LTRjMDgtYTI3MS1iYjgzZGU5YzYxYj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kZXBvc2l0LmRuYi5kZS9jZ2ktYmluL2Rva3NlcnY/aWQ9ZTc3NWIyZTliY2M4NGNiNGExNWVlNjAzOGQ1MTMxNDYiLCJVcmlTdHJpbmciOiJodHRwczovL2RlcG9zaXQuZG5iLmRlL2NnaS1iaW4vZG9rc2Vydj9pZD1lNzc1YjJlOWJjYzg0Y2I0YTE1ZWU2MDM4ZDUxMzE0Ni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}</w:instrText>
          </w:r>
          <w:r w:rsidR="00A47022">
            <w:rPr>
              <w:rFonts w:ascii="Times New Roman" w:eastAsia="SimSun" w:hAnsi="Times New Roman" w:cs="Times New Roman"/>
              <w:lang w:eastAsia="zh-CN"/>
            </w:rPr>
            <w:fldChar w:fldCharType="separate"/>
          </w:r>
          <w:r w:rsidR="004579A0">
            <w:rPr>
              <w:rFonts w:ascii="Times New Roman" w:eastAsia="SimSun" w:hAnsi="Times New Roman" w:cs="Times New Roman"/>
              <w:lang w:eastAsia="zh-CN"/>
            </w:rPr>
            <w:t>(Ma, 2025; Ma &amp; Chen, 2025a, 2025b)</w:t>
          </w:r>
          <w:r w:rsidR="00A47022">
            <w:rPr>
              <w:rFonts w:ascii="Times New Roman" w:eastAsia="SimSun" w:hAnsi="Times New Roman" w:cs="Times New Roman"/>
              <w:lang w:eastAsia="zh-CN"/>
            </w:rPr>
            <w:fldChar w:fldCharType="end"/>
          </w:r>
        </w:sdtContent>
      </w:sdt>
      <w:r w:rsidR="00193037">
        <w:rPr>
          <w:rStyle w:val="EndnoteReference"/>
          <w:rFonts w:ascii="Times New Roman" w:eastAsia="SimSun" w:hAnsi="Times New Roman" w:cs="Times New Roman"/>
          <w:lang w:eastAsia="zh-CN"/>
        </w:rPr>
        <w:endnoteReference w:id="1"/>
      </w:r>
      <w:r w:rsidR="00193037" w:rsidRPr="006F4CC9">
        <w:rPr>
          <w:rFonts w:ascii="Times New Roman" w:eastAsia="SimSun" w:hAnsi="Times New Roman" w:cs="Times New Roman"/>
          <w:lang w:eastAsia="zh-CN"/>
        </w:rPr>
        <w:t xml:space="preserve"> is a diasporic phenomenon that has grown since the late </w:t>
      </w:r>
      <w:r w:rsidR="003C2EA6">
        <w:rPr>
          <w:rFonts w:ascii="Times New Roman" w:eastAsia="SimSun" w:hAnsi="Times New Roman" w:cs="Times New Roman"/>
          <w:lang w:eastAsia="zh-CN"/>
        </w:rPr>
        <w:t>twentie</w:t>
      </w:r>
      <w:r w:rsidR="00193037" w:rsidRPr="006F4CC9">
        <w:rPr>
          <w:rFonts w:ascii="Times New Roman" w:eastAsia="SimSun" w:hAnsi="Times New Roman" w:cs="Times New Roman"/>
          <w:lang w:eastAsia="zh-CN"/>
        </w:rPr>
        <w:t>th century, giving rise to congregations of first-generation Chinese immigrants and now their German-raised children. These second-generation Chinese Christians (ZGCC) occupy a bicultural space</w:t>
      </w:r>
      <w:r w:rsidR="00193037">
        <w:rPr>
          <w:rFonts w:ascii="Times New Roman" w:eastAsia="SimSun" w:hAnsi="Times New Roman" w:cs="Times New Roman"/>
          <w:lang w:eastAsia="zh-CN"/>
        </w:rPr>
        <w:t xml:space="preserve"> </w:t>
      </w:r>
      <w:sdt>
        <w:sdtPr>
          <w:rPr>
            <w:rFonts w:ascii="Times New Roman" w:eastAsia="SimSun" w:hAnsi="Times New Roman" w:cs="Times New Roman"/>
            <w:lang w:eastAsia="zh-CN"/>
          </w:rPr>
          <w:alias w:val="To edit, see citavi.com/edit"/>
          <w:tag w:val="CitaviPlaceholder#d610e5fa-1b34-4c16-b0c4-b41350de71ea"/>
          <w:id w:val="1269970745"/>
          <w:placeholder>
            <w:docPart w:val="89C4F161107D40E7BBED0CFF784009E3"/>
          </w:placeholder>
        </w:sdtPr>
        <w:sdtContent>
          <w:r w:rsidR="00193037">
            <w:rPr>
              <w:rFonts w:ascii="Times New Roman" w:eastAsia="SimSun" w:hAnsi="Times New Roman" w:cs="Times New Roman"/>
              <w:lang w:eastAsia="zh-CN"/>
            </w:rPr>
            <w:fldChar w:fldCharType="begin"/>
          </w:r>
          <w:r w:rsidR="00193037">
            <w:rPr>
              <w:rFonts w:ascii="Times New Roman" w:eastAsia="SimSun" w:hAnsi="Times New Roman" w:cs="Times New Roman"/>
              <w:lang w:eastAsia="zh-C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xYWExYWJkLTcwZjAtNDQyZS04YjY3LTMyZDJiMTY0ODE3YiIsIlJhbmdlU3RhcnQiOjI4LCJSYW5nZUxlbmd0aCI6MTMsIlJlZmVyZW5jZUlkIjoiNmJlYjJhZGMtNTdjNy00MTE0LTllZjItYWM5YTRkZGNjNDU5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pvaG4iLCJMYXN0TmFtZSI6IkJlcnJ5IiwiTWlkZGxlTmFtZSI6IlcuIiwiUHJvdGVjdGVkIjpmYWxzZSwiU2V4IjoyLCJDcmVhdGVkQnkiOiJfVGlhbmppIE1hIiwiQ3JlYXRlZE9uIjoiMjAyNS0wNy0yOVQxOToyMjozMiIsIk1vZGlmaWVkQnkiOiJfVGlhbmppIE1hIiwiSWQiOiI1NTgxNDc2MC01N2Y2LTQwOTAtODVlNC00YmM2OWMxMjkxNWEiLCJNb2RpZmllZE9uIjoiMjAyNS0wNy0yOVQxOToyMjozMi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mc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4MjcyNDYzIiwiVXJpU3RyaW5nIjoiaHR0cDovL3d3dy5uY2JpLm5sbS5uaWguZ292L3B1Ym1lZC84MjcyNDY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}</w:instrText>
          </w:r>
          <w:r w:rsidR="00193037">
            <w:rPr>
              <w:rFonts w:ascii="Times New Roman" w:eastAsia="SimSun" w:hAnsi="Times New Roman" w:cs="Times New Roman"/>
              <w:lang w:eastAsia="zh-CN"/>
            </w:rPr>
            <w:fldChar w:fldCharType="separate"/>
          </w:r>
          <w:r w:rsidR="00193037">
            <w:rPr>
              <w:rFonts w:ascii="Times New Roman" w:eastAsia="SimSun" w:hAnsi="Times New Roman" w:cs="Times New Roman"/>
              <w:lang w:eastAsia="zh-CN"/>
            </w:rPr>
            <w:t>(Benet-Martínez et al., 2002; Berry, 1997; Bhabha, 2012; LaFromboise et al., 1993)</w:t>
          </w:r>
          <w:r w:rsidR="00193037">
            <w:rPr>
              <w:rFonts w:ascii="Times New Roman" w:eastAsia="SimSun" w:hAnsi="Times New Roman" w:cs="Times New Roman"/>
              <w:lang w:eastAsia="zh-CN"/>
            </w:rPr>
            <w:fldChar w:fldCharType="end"/>
          </w:r>
          <w:r w:rsidR="003C2EA6">
            <w:rPr>
              <w:rFonts w:ascii="Times New Roman" w:eastAsia="SimSun" w:hAnsi="Times New Roman" w:cs="Times New Roman"/>
              <w:lang w:eastAsia="zh-CN"/>
            </w:rPr>
            <w:t>—</w:t>
          </w:r>
        </w:sdtContent>
      </w:sdt>
      <w:r w:rsidR="00193037" w:rsidRPr="006F4CC9">
        <w:rPr>
          <w:rFonts w:ascii="Times New Roman" w:eastAsia="SimSun" w:hAnsi="Times New Roman" w:cs="Times New Roman"/>
          <w:lang w:eastAsia="zh-CN"/>
        </w:rPr>
        <w:t>often born or brought up in Germany while rooted in Chinese heritage</w:t>
      </w:r>
      <w:r w:rsidR="003C2EA6">
        <w:rPr>
          <w:rFonts w:ascii="Times New Roman" w:eastAsia="SimSun" w:hAnsi="Times New Roman" w:cs="Times New Roman"/>
          <w:lang w:eastAsia="zh-CN"/>
        </w:rPr>
        <w:t>—</w:t>
      </w:r>
      <w:r w:rsidR="00193037" w:rsidRPr="006F4CC9">
        <w:rPr>
          <w:rFonts w:ascii="Times New Roman" w:eastAsia="SimSun" w:hAnsi="Times New Roman" w:cs="Times New Roman"/>
          <w:lang w:eastAsia="zh-CN"/>
        </w:rPr>
        <w:t>and they navigate between Chinese church traditions and the German societal context.</w:t>
      </w:r>
      <w:r w:rsidR="00193037">
        <w:rPr>
          <w:rStyle w:val="EndnoteReference"/>
          <w:rFonts w:ascii="Times New Roman" w:eastAsia="SimSun" w:hAnsi="Times New Roman" w:cs="Times New Roman"/>
          <w:lang w:eastAsia="zh-CN"/>
        </w:rPr>
        <w:endnoteReference w:id="2"/>
      </w:r>
      <w:r w:rsidR="00193037" w:rsidRPr="006F4CC9">
        <w:rPr>
          <w:rFonts w:ascii="Times New Roman" w:eastAsia="SimSun" w:hAnsi="Times New Roman" w:cs="Times New Roman"/>
          <w:lang w:eastAsia="zh-CN"/>
        </w:rPr>
        <w:t xml:space="preserve"> This study explores how Chinese ethnic identity intersects with the Christian faith of the ZGCC. </w:t>
      </w:r>
      <w:proofErr w:type="gramStart"/>
      <w:r w:rsidR="00193037" w:rsidRPr="006F4CC9">
        <w:rPr>
          <w:rFonts w:ascii="Times New Roman" w:eastAsia="SimSun" w:hAnsi="Times New Roman" w:cs="Times New Roman"/>
          <w:lang w:eastAsia="zh-CN"/>
        </w:rPr>
        <w:t xml:space="preserve">In particular, </w:t>
      </w:r>
      <w:r w:rsidR="003C2EA6">
        <w:rPr>
          <w:rFonts w:ascii="Times New Roman" w:eastAsia="SimSun" w:hAnsi="Times New Roman" w:cs="Times New Roman"/>
          <w:lang w:eastAsia="zh-CN"/>
        </w:rPr>
        <w:t>this</w:t>
      </w:r>
      <w:proofErr w:type="gramEnd"/>
      <w:r w:rsidR="003C2EA6">
        <w:rPr>
          <w:rFonts w:ascii="Times New Roman" w:eastAsia="SimSun" w:hAnsi="Times New Roman" w:cs="Times New Roman"/>
          <w:lang w:eastAsia="zh-CN"/>
        </w:rPr>
        <w:t xml:space="preserve"> article</w:t>
      </w:r>
      <w:r w:rsidR="00193037" w:rsidRPr="006F4CC9">
        <w:rPr>
          <w:rFonts w:ascii="Times New Roman" w:eastAsia="SimSun" w:hAnsi="Times New Roman" w:cs="Times New Roman"/>
          <w:lang w:eastAsia="zh-CN"/>
        </w:rPr>
        <w:t xml:space="preserve"> ask</w:t>
      </w:r>
      <w:r w:rsidR="003C2EA6">
        <w:rPr>
          <w:rFonts w:ascii="Times New Roman" w:eastAsia="SimSun" w:hAnsi="Times New Roman" w:cs="Times New Roman"/>
          <w:lang w:eastAsia="zh-CN"/>
        </w:rPr>
        <w:t>s</w:t>
      </w:r>
      <w:r w:rsidR="00193037" w:rsidRPr="006F4CC9">
        <w:rPr>
          <w:rFonts w:ascii="Times New Roman" w:eastAsia="SimSun" w:hAnsi="Times New Roman" w:cs="Times New Roman"/>
          <w:lang w:eastAsia="zh-CN"/>
        </w:rPr>
        <w:t xml:space="preserve">: </w:t>
      </w:r>
      <w:r w:rsidR="00193037" w:rsidRPr="006F4CC9">
        <w:rPr>
          <w:rFonts w:ascii="Times New Roman" w:eastAsia="SimSun" w:hAnsi="Times New Roman" w:cs="Times New Roman"/>
          <w:i/>
          <w:iCs/>
          <w:lang w:eastAsia="zh-CN"/>
        </w:rPr>
        <w:t>What significance does Chinese identity hold for the Christian faith of second-generation Chinese Christians? Further, how is cultural identity perceived by ZGCC within the diasporic Chinese-Christian context, and how is it negotiated within the German Christian context</w:t>
      </w:r>
      <w:r w:rsidR="00B775E1">
        <w:rPr>
          <w:rFonts w:ascii="Times New Roman" w:eastAsia="SimSun" w:hAnsi="Times New Roman" w:cs="Times New Roman"/>
          <w:i/>
          <w:iCs/>
          <w:lang w:eastAsia="zh-CN"/>
        </w:rPr>
        <w:t>?</w:t>
      </w:r>
    </w:p>
    <w:p w14:paraId="65C1A74C" w14:textId="01D37842" w:rsidR="00193037" w:rsidRPr="00740868" w:rsidRDefault="00193037" w:rsidP="003C4F6E">
      <w:pPr>
        <w:spacing w:after="160" w:line="240" w:lineRule="auto"/>
        <w:ind w:firstLine="360"/>
        <w:contextualSpacing w:val="0"/>
        <w:rPr>
          <w:rFonts w:ascii="Times New Roman" w:eastAsia="SimSun" w:hAnsi="Times New Roman" w:cs="Times New Roman"/>
          <w:lang w:eastAsia="zh-CN"/>
        </w:rPr>
      </w:pPr>
      <w:r>
        <w:rPr>
          <w:rFonts w:ascii="Times New Roman" w:eastAsia="SimSun" w:hAnsi="Times New Roman" w:cs="Times New Roman"/>
          <w:i/>
          <w:iCs/>
          <w:lang w:eastAsia="zh-CN"/>
        </w:rPr>
        <w:tab/>
      </w:r>
      <w:r w:rsidRPr="006F4CC9">
        <w:rPr>
          <w:rFonts w:ascii="Times New Roman" w:eastAsia="SimSun" w:hAnsi="Times New Roman" w:cs="Times New Roman"/>
          <w:lang w:eastAsia="zh-CN"/>
        </w:rPr>
        <w:t>These questions probe the heart of a hybrid identity: ZGCC must reconcile the cultural heritage and social present in their spiritual lives. In practical terms, many Chinese diaspora churches in Germany are wrestling with generational transitions</w:t>
      </w:r>
      <w:r w:rsidR="003C2EA6">
        <w:rPr>
          <w:rFonts w:ascii="Times New Roman" w:eastAsia="SimSun" w:hAnsi="Times New Roman" w:cs="Times New Roman"/>
          <w:lang w:eastAsia="zh-CN"/>
        </w:rPr>
        <w:t>—</w:t>
      </w:r>
      <w:r w:rsidRPr="006F4CC9">
        <w:rPr>
          <w:rFonts w:ascii="Times New Roman" w:eastAsia="SimSun" w:hAnsi="Times New Roman" w:cs="Times New Roman"/>
          <w:lang w:eastAsia="zh-CN"/>
        </w:rPr>
        <w:t>the “intergenerational tensions” that emerge as the German-raised youth develop different perspectives on faith and community than their immigrant parents</w:t>
      </w:r>
      <w:r>
        <w:rPr>
          <w:rFonts w:ascii="Times New Roman" w:eastAsia="SimSun" w:hAnsi="Times New Roman" w:cs="Times New Roman"/>
          <w:lang w:eastAsia="zh-CN"/>
        </w:rPr>
        <w:t xml:space="preserve"> </w:t>
      </w:r>
      <w:sdt>
        <w:sdtPr>
          <w:rPr>
            <w:rFonts w:ascii="Times New Roman" w:eastAsia="SimSun" w:hAnsi="Times New Roman" w:cs="Times New Roman"/>
            <w:lang w:eastAsia="zh-CN"/>
          </w:rPr>
          <w:alias w:val="To edit, see citavi.com/edit"/>
          <w:tag w:val="CitaviPlaceholder#c9d6b5dd-f621-4d67-940c-6f8751fd7385"/>
          <w:id w:val="551118001"/>
          <w:placeholder>
            <w:docPart w:val="89C4F161107D40E7BBED0CFF784009E3"/>
          </w:placeholder>
        </w:sdtPr>
        <w:sdtContent>
          <w:r>
            <w:rPr>
              <w:rFonts w:ascii="Times New Roman" w:eastAsia="SimSun" w:hAnsi="Times New Roman" w:cs="Times New Roman"/>
              <w:lang w:eastAsia="zh-CN"/>
            </w:rPr>
            <w:fldChar w:fldCharType="begin"/>
          </w:r>
          <w:r>
            <w:rPr>
              <w:rFonts w:ascii="Times New Roman" w:eastAsia="SimSun" w:hAnsi="Times New Roman" w:cs="Times New Roman"/>
              <w:lang w:eastAsia="zh-C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}</w:instrText>
          </w:r>
          <w:r>
            <w:rPr>
              <w:rFonts w:ascii="Times New Roman" w:eastAsia="SimSun" w:hAnsi="Times New Roman" w:cs="Times New Roman"/>
              <w:lang w:eastAsia="zh-CN"/>
            </w:rPr>
            <w:fldChar w:fldCharType="separate"/>
          </w:r>
          <w:r>
            <w:rPr>
              <w:rFonts w:ascii="Times New Roman" w:eastAsia="SimSun" w:hAnsi="Times New Roman" w:cs="Times New Roman"/>
              <w:lang w:eastAsia="zh-CN"/>
            </w:rPr>
            <w:t>(H.-S. Lee &amp; Kim, 2014, pp. 106–107)</w:t>
          </w:r>
          <w:r>
            <w:rPr>
              <w:rFonts w:ascii="Times New Roman" w:eastAsia="SimSun" w:hAnsi="Times New Roman" w:cs="Times New Roman"/>
              <w:lang w:eastAsia="zh-CN"/>
            </w:rPr>
            <w:fldChar w:fldCharType="end"/>
          </w:r>
        </w:sdtContent>
      </w:sdt>
      <w:r w:rsidRPr="006F4CC9">
        <w:rPr>
          <w:rFonts w:ascii="Times New Roman" w:eastAsia="SimSun" w:hAnsi="Times New Roman" w:cs="Times New Roman"/>
          <w:lang w:eastAsia="zh-CN"/>
        </w:rPr>
        <w:t>. The implications of these dynamics are far-reaching: unresolved tensions could lead to a “generational break” or even a “silent exodus”</w:t>
      </w:r>
      <w:r>
        <w:rPr>
          <w:rFonts w:ascii="Times New Roman" w:eastAsia="SimSun" w:hAnsi="Times New Roman" w:cs="Times New Roman"/>
          <w:lang w:eastAsia="zh-CN"/>
        </w:rPr>
        <w:t xml:space="preserve"> </w:t>
      </w:r>
      <w:sdt>
        <w:sdtPr>
          <w:rPr>
            <w:rFonts w:ascii="Times New Roman" w:eastAsia="SimSun" w:hAnsi="Times New Roman" w:cs="Times New Roman"/>
            <w:lang w:eastAsia="zh-CN"/>
          </w:rPr>
          <w:alias w:val="To edit, see citavi.com/edit"/>
          <w:tag w:val="CitaviPlaceholder#9037a679-ad06-4230-8bae-bb0a469e94aa"/>
          <w:id w:val="330492335"/>
          <w:placeholder>
            <w:docPart w:val="89C4F161107D40E7BBED0CFF784009E3"/>
          </w:placeholder>
        </w:sdtPr>
        <w:sdtContent>
          <w:r>
            <w:rPr>
              <w:rFonts w:ascii="Times New Roman" w:eastAsia="SimSun" w:hAnsi="Times New Roman" w:cs="Times New Roman"/>
              <w:lang w:eastAsia="zh-CN"/>
            </w:rPr>
            <w:fldChar w:fldCharType="begin"/>
          </w:r>
          <w:r>
            <w:rPr>
              <w:rFonts w:ascii="Times New Roman" w:eastAsia="SimSun" w:hAnsi="Times New Roman" w:cs="Times New Roman"/>
              <w:lang w:eastAsia="zh-C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}</w:instrText>
          </w:r>
          <w:r>
            <w:rPr>
              <w:rFonts w:ascii="Times New Roman" w:eastAsia="SimSun" w:hAnsi="Times New Roman" w:cs="Times New Roman"/>
              <w:lang w:eastAsia="zh-CN"/>
            </w:rPr>
            <w:fldChar w:fldCharType="separate"/>
          </w:r>
          <w:r>
            <w:rPr>
              <w:rFonts w:ascii="Times New Roman" w:eastAsia="SimSun" w:hAnsi="Times New Roman" w:cs="Times New Roman"/>
              <w:lang w:eastAsia="zh-CN"/>
            </w:rPr>
            <w:t>(H. Lee, 1996)</w:t>
          </w:r>
          <w:r>
            <w:rPr>
              <w:rFonts w:ascii="Times New Roman" w:eastAsia="SimSun" w:hAnsi="Times New Roman" w:cs="Times New Roman"/>
              <w:lang w:eastAsia="zh-CN"/>
            </w:rPr>
            <w:fldChar w:fldCharType="end"/>
          </w:r>
        </w:sdtContent>
      </w:sdt>
      <w:r w:rsidRPr="006F4CC9">
        <w:rPr>
          <w:rFonts w:ascii="Times New Roman" w:eastAsia="SimSun" w:hAnsi="Times New Roman" w:cs="Times New Roman"/>
          <w:lang w:eastAsia="zh-CN"/>
        </w:rPr>
        <w:t xml:space="preserve"> of youth from the immigrant churches, while successful integration of the second generation could transform these communities into bridges between Chinese and German Christian worlds. By examining identity and theology (and setting aside for now practical missionary strategies), this article </w:t>
      </w:r>
      <w:r w:rsidRPr="006F4CC9">
        <w:rPr>
          <w:rFonts w:ascii="Times New Roman" w:eastAsia="SimSun" w:hAnsi="Times New Roman" w:cs="Times New Roman"/>
          <w:lang w:eastAsia="zh-CN"/>
        </w:rPr>
        <w:lastRenderedPageBreak/>
        <w:t xml:space="preserve">aims to shed light on how being Chinese shapes the faith of the second generation, how young Chinese Christians perceive their cultural-religious identity in diaspora, how they negotiate </w:t>
      </w:r>
      <w:r w:rsidR="007C470D">
        <w:rPr>
          <w:rFonts w:ascii="Times New Roman" w:eastAsia="SimSun" w:hAnsi="Times New Roman" w:cs="Times New Roman"/>
          <w:lang w:eastAsia="zh-CN"/>
        </w:rPr>
        <w:t>that identity</w:t>
      </w:r>
      <w:r w:rsidRPr="006F4CC9">
        <w:rPr>
          <w:rFonts w:ascii="Times New Roman" w:eastAsia="SimSun" w:hAnsi="Times New Roman" w:cs="Times New Roman"/>
          <w:lang w:eastAsia="zh-CN"/>
        </w:rPr>
        <w:t xml:space="preserve"> in the German context, and what th</w:t>
      </w:r>
      <w:r w:rsidR="007C470D">
        <w:rPr>
          <w:rFonts w:ascii="Times New Roman" w:eastAsia="SimSun" w:hAnsi="Times New Roman" w:cs="Times New Roman"/>
          <w:lang w:eastAsia="zh-CN"/>
        </w:rPr>
        <w:t>ese processes</w:t>
      </w:r>
      <w:r w:rsidRPr="006F4CC9">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could </w:t>
      </w:r>
      <w:r w:rsidRPr="006F4CC9">
        <w:rPr>
          <w:rFonts w:ascii="Times New Roman" w:eastAsia="SimSun" w:hAnsi="Times New Roman" w:cs="Times New Roman"/>
          <w:lang w:eastAsia="zh-CN"/>
        </w:rPr>
        <w:t>mean for the future of Chinese churches in Germany.</w:t>
      </w:r>
    </w:p>
    <w:p w14:paraId="3DE1FF13" w14:textId="760428F2" w:rsidR="00193037" w:rsidRPr="00740868" w:rsidRDefault="00193037" w:rsidP="003C4F6E">
      <w:pPr>
        <w:pStyle w:val="Heading1"/>
        <w:numPr>
          <w:ilvl w:val="0"/>
          <w:numId w:val="0"/>
        </w:numPr>
        <w:spacing w:after="160" w:line="240" w:lineRule="auto"/>
        <w:rPr>
          <w:rFonts w:ascii="Times New Roman" w:hAnsi="Times New Roman" w:cs="Times New Roman"/>
          <w:bCs/>
          <w:sz w:val="24"/>
          <w:szCs w:val="24"/>
        </w:rPr>
      </w:pPr>
      <w:r>
        <w:rPr>
          <w:rFonts w:ascii="Times New Roman" w:hAnsi="Times New Roman" w:cs="Times New Roman"/>
          <w:bCs/>
          <w:sz w:val="24"/>
          <w:szCs w:val="24"/>
        </w:rPr>
        <w:t>Research Focus and Method</w:t>
      </w:r>
    </w:p>
    <w:p w14:paraId="4625C6C2" w14:textId="77777777" w:rsidR="00193037" w:rsidRPr="008144F8" w:rsidRDefault="00193037" w:rsidP="003C4F6E">
      <w:pPr>
        <w:spacing w:after="160" w:line="240" w:lineRule="auto"/>
        <w:ind w:firstLine="0"/>
        <w:contextualSpacing w:val="0"/>
        <w:rPr>
          <w:rFonts w:ascii="Times New Roman" w:eastAsia="SimSun" w:hAnsi="Times New Roman" w:cs="Times New Roman"/>
          <w:lang w:eastAsia="zh-CN"/>
        </w:rPr>
      </w:pPr>
      <w:r w:rsidRPr="008144F8">
        <w:rPr>
          <w:rFonts w:ascii="Times New Roman" w:eastAsia="SimSun" w:hAnsi="Times New Roman" w:cs="Times New Roman"/>
          <w:lang w:eastAsia="zh-CN"/>
        </w:rPr>
        <w:t>This study focuses exclusively on the identity and theological self-understanding of second-generation Chinese Christians in Germany (ZGCC), setting aside detailed discussions of church programs or outreach strategies. While practical ministry questions are acknowledged as important, this article prioritizes the underlying dynamics of cultural and spiritual identity as a necessary foundation for future applied work. The central aim is to examine how bicultural individuals navigate notions of faith, church, and belonging under the dual influence of Chinese heritage and German socialization.</w:t>
      </w:r>
    </w:p>
    <w:p w14:paraId="635D4528" w14:textId="2ED6DBD3" w:rsidR="00193037" w:rsidRPr="008144F8" w:rsidRDefault="00193037" w:rsidP="003C4F6E">
      <w:pPr>
        <w:spacing w:after="160" w:line="240" w:lineRule="auto"/>
        <w:ind w:firstLine="360"/>
        <w:contextualSpacing w:val="0"/>
        <w:rPr>
          <w:rFonts w:ascii="Times New Roman" w:eastAsia="SimSun" w:hAnsi="Times New Roman" w:cs="Times New Roman"/>
          <w:lang w:eastAsia="zh-CN"/>
        </w:rPr>
      </w:pPr>
      <w:r>
        <w:rPr>
          <w:rFonts w:ascii="Times New Roman" w:eastAsia="SimSun" w:hAnsi="Times New Roman" w:cs="Times New Roman"/>
          <w:lang w:eastAsia="zh-CN"/>
        </w:rPr>
        <w:tab/>
      </w:r>
      <w:r w:rsidRPr="008144F8">
        <w:rPr>
          <w:rFonts w:ascii="Times New Roman" w:eastAsia="SimSun" w:hAnsi="Times New Roman" w:cs="Times New Roman"/>
          <w:lang w:eastAsia="zh-CN"/>
        </w:rPr>
        <w:t>Methodologically, the research combines qualitative ethnography with selected quantitative support</w:t>
      </w:r>
      <w:r>
        <w:rPr>
          <w:rFonts w:ascii="Times New Roman" w:eastAsia="SimSun" w:hAnsi="Times New Roman" w:cs="Times New Roman"/>
          <w:lang w:eastAsia="zh-CN"/>
        </w:rPr>
        <w:t xml:space="preserve"> </w:t>
      </w:r>
      <w:sdt>
        <w:sdtPr>
          <w:rPr>
            <w:rFonts w:ascii="Times New Roman" w:eastAsia="SimSun" w:hAnsi="Times New Roman" w:cs="Times New Roman"/>
            <w:lang w:eastAsia="zh-CN"/>
          </w:rPr>
          <w:alias w:val="To edit, see citavi.com/edit"/>
          <w:tag w:val="CitaviPlaceholder#fa3fd4c6-7835-4ec3-837f-100080252979"/>
          <w:id w:val="-1537722965"/>
          <w:placeholder>
            <w:docPart w:val="89C4F161107D40E7BBED0CFF784009E3"/>
          </w:placeholder>
        </w:sdtPr>
        <w:sdtContent>
          <w:r>
            <w:rPr>
              <w:rFonts w:ascii="Times New Roman" w:eastAsia="SimSun" w:hAnsi="Times New Roman" w:cs="Times New Roman"/>
              <w:lang w:eastAsia="zh-CN"/>
            </w:rPr>
            <w:fldChar w:fldCharType="begin"/>
          </w:r>
          <w:r>
            <w:rPr>
              <w:rFonts w:ascii="Times New Roman" w:eastAsia="SimSun" w:hAnsi="Times New Roman" w:cs="Times New Roman"/>
              <w:lang w:eastAsia="zh-C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0MWY5ZmQyLTI4N2MtNGY2MS1iNjhjLWYyZmM1NzM2ZGUyZiIsIlJhbmdlTGVuZ3RoIjoxNCwiUmVmZXJlbmNlSWQiOiI3ODY1NDBkZS1lYWVhLTQ1MGUtOTRmNC0yMDRiNTlmZGFiYz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9sYW5kIiwiTGFzdE5hbWUiOiJHaXJ0bGVyIiwiUHJvdGVjdGVkIjpmYWxzZSwiU2V4IjoyLCJDcmVhdGVkQnkiOiJfVGlhbmppIE1hIiwiQ3JlYXRlZE9uIjoiMjAyNS0wNy0yOVQyMDowMjoxMCIsIk1vZGlmaWVkQnkiOiJfVGlhbmppIE1hIiwiSWQiOiIwYmFmZTJiNy00N2QwLTQzODgtOTgyMi1iMzE3NmJjMWVhODEiLCJNb2RpZmllZE9uIjoiMjAyNS0wNy0yOVQyMDowMjoxMC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yLCJPcmlnaW5hbFN0cmluZyI6IkM6XFxVc2Vyc1xcYmVpYWlcXEFwcERhdGFcXExvY2FsXFxUZW1wXFxsY3puMG5uMi5qcGciLCJVcmlTdHJpbmciOiI3ODY1NDBkZS1lYWVhLTQ1MGUtOTRmNC0yMDRiNTlmZGFiYzA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mh0dHA6Ly93d3cuY29udGVudC1zZWxlY3QuY29tL2luZGV4LnBocD9pZD1iaWJfdmlldyZlYW49OTc4MzQwNzI5NjAyMyIsIlVyaVN0cmluZyI6Imh0dHA6Ly93d3cuY29udGVudC1zZWxlY3QuY29tL2luZGV4LnBocD9pZD1iaWJfdmlldyZlYW49OTc4MzQwNzI5NjAyM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}</w:instrText>
          </w:r>
          <w:r>
            <w:rPr>
              <w:rFonts w:ascii="Times New Roman" w:eastAsia="SimSun" w:hAnsi="Times New Roman" w:cs="Times New Roman"/>
              <w:lang w:eastAsia="zh-CN"/>
            </w:rPr>
            <w:fldChar w:fldCharType="separate"/>
          </w:r>
          <w:r>
            <w:rPr>
              <w:rFonts w:ascii="Times New Roman" w:eastAsia="SimSun" w:hAnsi="Times New Roman" w:cs="Times New Roman"/>
              <w:lang w:eastAsia="zh-CN"/>
            </w:rPr>
            <w:t>(Girtler, 1984; Mayring, 2023, pp. 81–83)</w:t>
          </w:r>
          <w:r>
            <w:rPr>
              <w:rFonts w:ascii="Times New Roman" w:eastAsia="SimSun" w:hAnsi="Times New Roman" w:cs="Times New Roman"/>
              <w:lang w:eastAsia="zh-CN"/>
            </w:rPr>
            <w:fldChar w:fldCharType="end"/>
          </w:r>
        </w:sdtContent>
      </w:sdt>
      <w:r w:rsidRPr="008144F8">
        <w:rPr>
          <w:rFonts w:ascii="Times New Roman" w:eastAsia="SimSun" w:hAnsi="Times New Roman" w:cs="Times New Roman"/>
          <w:lang w:eastAsia="zh-CN"/>
        </w:rPr>
        <w:t>. Fieldwork was conducted over four years in two Chinese migrant congregations in Germany, involving participant observation in worship services, youth meetings, and informal gatherings. Ten semi-structured interviews were carried out: six with second-generation youth (late teens to early thirties), two with first-generation parents, and two with ministry leaders. Interviews were held in German, Chinese, or both, depending on the participants’ preference</w:t>
      </w:r>
      <w:r w:rsidR="00291102">
        <w:rPr>
          <w:rFonts w:ascii="Times New Roman" w:eastAsia="SimSun" w:hAnsi="Times New Roman" w:cs="Times New Roman"/>
          <w:lang w:eastAsia="zh-CN"/>
        </w:rPr>
        <w:t>s</w:t>
      </w:r>
      <w:r w:rsidRPr="008144F8">
        <w:rPr>
          <w:rFonts w:ascii="Times New Roman" w:eastAsia="SimSun" w:hAnsi="Times New Roman" w:cs="Times New Roman"/>
          <w:lang w:eastAsia="zh-CN"/>
        </w:rPr>
        <w:t>, and were transcribed and translated into English for analysis. To preserve anonymity, interviewees are referenced by category rather than name. In addition, data from a prior nationwide survey of 83 ZGCC respondents complement the qualitative material.</w:t>
      </w:r>
    </w:p>
    <w:p w14:paraId="6F147337" w14:textId="0B3C4244" w:rsidR="00B775E1" w:rsidRDefault="00193037" w:rsidP="003C4F6E">
      <w:pPr>
        <w:spacing w:after="160" w:line="240" w:lineRule="auto"/>
        <w:ind w:firstLine="0"/>
        <w:contextualSpacing w:val="0"/>
        <w:rPr>
          <w:rFonts w:ascii="Times New Roman" w:eastAsia="SimSun" w:hAnsi="Times New Roman" w:cs="Times New Roman"/>
          <w:lang w:eastAsia="zh-CN"/>
        </w:rPr>
      </w:pPr>
      <w:r>
        <w:rPr>
          <w:rFonts w:ascii="Times New Roman" w:eastAsia="SimSun" w:hAnsi="Times New Roman" w:cs="Times New Roman"/>
          <w:lang w:eastAsia="zh-CN"/>
        </w:rPr>
        <w:tab/>
      </w:r>
      <w:r w:rsidRPr="008144F8">
        <w:rPr>
          <w:rFonts w:ascii="Times New Roman" w:eastAsia="SimSun" w:hAnsi="Times New Roman" w:cs="Times New Roman"/>
          <w:lang w:eastAsia="zh-CN"/>
        </w:rPr>
        <w:t xml:space="preserve">The two congregations represent contrasting approaches to second-generation ministry. The first, </w:t>
      </w:r>
      <w:r w:rsidR="00D9603E">
        <w:rPr>
          <w:rFonts w:ascii="Times New Roman" w:eastAsia="SimSun" w:hAnsi="Times New Roman" w:cs="Times New Roman"/>
          <w:lang w:eastAsia="zh-CN"/>
        </w:rPr>
        <w:t>a</w:t>
      </w:r>
      <w:r w:rsidRPr="008144F8">
        <w:rPr>
          <w:rFonts w:ascii="Times New Roman" w:eastAsia="SimSun" w:hAnsi="Times New Roman" w:cs="Times New Roman"/>
          <w:lang w:eastAsia="zh-CN"/>
        </w:rPr>
        <w:t xml:space="preserve"> small</w:t>
      </w:r>
      <w:r w:rsidR="00D9603E">
        <w:rPr>
          <w:rFonts w:ascii="Times New Roman" w:eastAsia="SimSun" w:hAnsi="Times New Roman" w:cs="Times New Roman"/>
          <w:lang w:eastAsia="zh-CN"/>
        </w:rPr>
        <w:t xml:space="preserve"> church in</w:t>
      </w:r>
      <w:r w:rsidRPr="008144F8">
        <w:rPr>
          <w:rFonts w:ascii="Times New Roman" w:eastAsia="SimSun" w:hAnsi="Times New Roman" w:cs="Times New Roman"/>
          <w:lang w:eastAsia="zh-CN"/>
        </w:rPr>
        <w:t xml:space="preserve"> central German (</w:t>
      </w:r>
      <w:r w:rsidR="00291102">
        <w:rPr>
          <w:rFonts w:ascii="Times New Roman" w:eastAsia="SimSun" w:hAnsi="Times New Roman" w:cs="Times New Roman"/>
          <w:lang w:eastAsia="zh-CN"/>
        </w:rPr>
        <w:t>hereafter “</w:t>
      </w:r>
      <w:r w:rsidRPr="008144F8">
        <w:rPr>
          <w:rFonts w:ascii="Times New Roman" w:eastAsia="SimSun" w:hAnsi="Times New Roman" w:cs="Times New Roman"/>
          <w:lang w:eastAsia="zh-CN"/>
        </w:rPr>
        <w:t>CG</w:t>
      </w:r>
      <w:r w:rsidR="00291102">
        <w:rPr>
          <w:rFonts w:ascii="Times New Roman" w:eastAsia="SimSun" w:hAnsi="Times New Roman" w:cs="Times New Roman"/>
          <w:lang w:eastAsia="zh-CN"/>
        </w:rPr>
        <w:t>”</w:t>
      </w:r>
      <w:r>
        <w:rPr>
          <w:rFonts w:ascii="Times New Roman" w:eastAsia="SimSun" w:hAnsi="Times New Roman" w:cs="Times New Roman"/>
          <w:lang w:eastAsia="zh-CN"/>
        </w:rPr>
        <w:t>; 20 members</w:t>
      </w:r>
      <w:r w:rsidRPr="008144F8">
        <w:rPr>
          <w:rFonts w:ascii="Times New Roman" w:eastAsia="SimSun" w:hAnsi="Times New Roman" w:cs="Times New Roman"/>
          <w:lang w:eastAsia="zh-CN"/>
        </w:rPr>
        <w:t>), adopts a “</w:t>
      </w:r>
      <w:r w:rsidR="00D9603E">
        <w:rPr>
          <w:rFonts w:ascii="Times New Roman" w:eastAsia="SimSun" w:hAnsi="Times New Roman" w:cs="Times New Roman"/>
          <w:lang w:eastAsia="zh-CN"/>
        </w:rPr>
        <w:t>T</w:t>
      </w:r>
      <w:r w:rsidRPr="008144F8">
        <w:rPr>
          <w:rFonts w:ascii="Times New Roman" w:eastAsia="SimSun" w:hAnsi="Times New Roman" w:cs="Times New Roman"/>
          <w:lang w:eastAsia="zh-CN"/>
        </w:rPr>
        <w:t xml:space="preserve">ransfer model,” encouraging its youth to join German-speaking churches after adolescence. While CG offers Chinese-language services for the first generation, it provides minimal youth programming of its own. In contrast, the larger </w:t>
      </w:r>
      <w:r w:rsidR="00D9603E">
        <w:rPr>
          <w:rFonts w:ascii="Times New Roman" w:eastAsia="SimSun" w:hAnsi="Times New Roman" w:cs="Times New Roman"/>
          <w:lang w:eastAsia="zh-CN"/>
        </w:rPr>
        <w:t>church in n</w:t>
      </w:r>
      <w:r w:rsidRPr="008144F8">
        <w:rPr>
          <w:rFonts w:ascii="Times New Roman" w:eastAsia="SimSun" w:hAnsi="Times New Roman" w:cs="Times New Roman"/>
          <w:lang w:eastAsia="zh-CN"/>
        </w:rPr>
        <w:t>orthern German</w:t>
      </w:r>
      <w:r w:rsidR="00D9603E">
        <w:rPr>
          <w:rFonts w:ascii="Times New Roman" w:eastAsia="SimSun" w:hAnsi="Times New Roman" w:cs="Times New Roman"/>
          <w:lang w:eastAsia="zh-CN"/>
        </w:rPr>
        <w:t>y</w:t>
      </w:r>
      <w:r w:rsidRPr="008144F8">
        <w:rPr>
          <w:rFonts w:ascii="Times New Roman" w:eastAsia="SimSun" w:hAnsi="Times New Roman" w:cs="Times New Roman"/>
          <w:lang w:eastAsia="zh-CN"/>
        </w:rPr>
        <w:t xml:space="preserve"> (</w:t>
      </w:r>
      <w:r w:rsidR="00291102">
        <w:rPr>
          <w:rFonts w:ascii="Times New Roman" w:eastAsia="SimSun" w:hAnsi="Times New Roman" w:cs="Times New Roman"/>
          <w:lang w:eastAsia="zh-CN"/>
        </w:rPr>
        <w:t>hereafter “</w:t>
      </w:r>
      <w:r w:rsidRPr="008144F8">
        <w:rPr>
          <w:rFonts w:ascii="Times New Roman" w:eastAsia="SimSun" w:hAnsi="Times New Roman" w:cs="Times New Roman"/>
          <w:lang w:eastAsia="zh-CN"/>
        </w:rPr>
        <w:t>NG</w:t>
      </w:r>
      <w:r w:rsidR="00291102">
        <w:rPr>
          <w:rFonts w:ascii="Times New Roman" w:eastAsia="SimSun" w:hAnsi="Times New Roman" w:cs="Times New Roman"/>
          <w:lang w:eastAsia="zh-CN"/>
        </w:rPr>
        <w:t>”</w:t>
      </w:r>
      <w:r>
        <w:rPr>
          <w:rFonts w:ascii="Times New Roman" w:eastAsia="SimSun" w:hAnsi="Times New Roman" w:cs="Times New Roman"/>
          <w:lang w:eastAsia="zh-CN"/>
        </w:rPr>
        <w:t>; 60 members</w:t>
      </w:r>
      <w:r w:rsidRPr="008144F8">
        <w:rPr>
          <w:rFonts w:ascii="Times New Roman" w:eastAsia="SimSun" w:hAnsi="Times New Roman" w:cs="Times New Roman"/>
          <w:lang w:eastAsia="zh-CN"/>
        </w:rPr>
        <w:t>) implements a “</w:t>
      </w:r>
      <w:r w:rsidR="00D9603E">
        <w:rPr>
          <w:rFonts w:ascii="Times New Roman" w:eastAsia="SimSun" w:hAnsi="Times New Roman" w:cs="Times New Roman"/>
          <w:lang w:eastAsia="zh-CN"/>
        </w:rPr>
        <w:t>Duplex</w:t>
      </w:r>
      <w:r w:rsidRPr="008144F8">
        <w:rPr>
          <w:rFonts w:ascii="Times New Roman" w:eastAsia="SimSun" w:hAnsi="Times New Roman" w:cs="Times New Roman"/>
          <w:lang w:eastAsia="zh-CN"/>
        </w:rPr>
        <w:t xml:space="preserve"> model” with parallel structures: a German-language youth service runs concurrently with the Chinese service, both under shared leadership. These two models—one emphasizing external integration, the other internal bilingual differentiation—form the comparative framework for this study.</w:t>
      </w:r>
    </w:p>
    <w:p w14:paraId="350F1C53" w14:textId="7E956FB3" w:rsidR="00B775E1" w:rsidRDefault="00193037" w:rsidP="003C4F6E">
      <w:pPr>
        <w:spacing w:after="160" w:line="240" w:lineRule="auto"/>
        <w:ind w:firstLine="360"/>
        <w:contextualSpacing w:val="0"/>
        <w:rPr>
          <w:rFonts w:ascii="Times New Roman" w:eastAsia="SimSun" w:hAnsi="Times New Roman" w:cs="Times New Roman"/>
          <w:lang w:eastAsia="zh-CN"/>
        </w:rPr>
      </w:pPr>
      <w:r w:rsidRPr="008144F8">
        <w:rPr>
          <w:rFonts w:ascii="Times New Roman" w:eastAsia="SimSun" w:hAnsi="Times New Roman" w:cs="Times New Roman"/>
          <w:lang w:eastAsia="zh-CN"/>
        </w:rPr>
        <w:t xml:space="preserve">Interview data were analyzed thematically across both cases, focusing on </w:t>
      </w:r>
      <w:r w:rsidR="00291102">
        <w:rPr>
          <w:rFonts w:ascii="Times New Roman" w:eastAsia="SimSun" w:hAnsi="Times New Roman" w:cs="Times New Roman"/>
          <w:lang w:eastAsia="zh-CN"/>
        </w:rPr>
        <w:t xml:space="preserve">such </w:t>
      </w:r>
      <w:r w:rsidRPr="008144F8">
        <w:rPr>
          <w:rFonts w:ascii="Times New Roman" w:eastAsia="SimSun" w:hAnsi="Times New Roman" w:cs="Times New Roman"/>
          <w:lang w:eastAsia="zh-CN"/>
        </w:rPr>
        <w:t>dimensions as self-identification, language use, perceived community belonging, and theology. For instance, participants were asked how they define being</w:t>
      </w:r>
      <w:r w:rsidR="00546547">
        <w:rPr>
          <w:rFonts w:ascii="Times New Roman" w:eastAsia="SimSun" w:hAnsi="Times New Roman" w:cs="Times New Roman"/>
          <w:lang w:eastAsia="zh-CN"/>
        </w:rPr>
        <w:t xml:space="preserve"> both</w:t>
      </w:r>
      <w:r w:rsidRPr="008144F8">
        <w:rPr>
          <w:rFonts w:ascii="Times New Roman" w:eastAsia="SimSun" w:hAnsi="Times New Roman" w:cs="Times New Roman"/>
          <w:lang w:eastAsia="zh-CN"/>
        </w:rPr>
        <w:t xml:space="preserve"> Christian and Chinese, how they experience God across cultural boundaries, and how they relate to their congregation and the wider German society. By foregrounding theological and identity-oriented themes, rather than programmatic outcomes, this study seeks to uncover the implicit narratives that shape second-generation Christian formation.</w:t>
      </w:r>
    </w:p>
    <w:p w14:paraId="4BDA4B8B" w14:textId="296C8683" w:rsidR="00193037" w:rsidRPr="00740868" w:rsidRDefault="00193037" w:rsidP="00E95E00">
      <w:pPr>
        <w:spacing w:after="160" w:line="240" w:lineRule="auto"/>
        <w:ind w:firstLine="360"/>
        <w:contextualSpacing w:val="0"/>
        <w:rPr>
          <w:rFonts w:ascii="Times New Roman" w:eastAsia="SimSun" w:hAnsi="Times New Roman" w:cs="Times New Roman"/>
          <w:lang w:eastAsia="zh-CN"/>
        </w:rPr>
      </w:pPr>
      <w:r w:rsidRPr="001F5337">
        <w:rPr>
          <w:rFonts w:ascii="Times New Roman" w:eastAsia="SimSun" w:hAnsi="Times New Roman" w:cs="Times New Roman"/>
          <w:lang w:eastAsia="zh-CN"/>
        </w:rPr>
        <w:t>Due to the limitation of scope to two congregations, this study does not claim to represent the entirety of second-generation Chinese Christians in Germany; rather, it should be regarded as a foundational contribution within a broader research framework, offering preliminary insights into a complex and evolving field.</w:t>
      </w:r>
    </w:p>
    <w:p w14:paraId="36821F17" w14:textId="77777777" w:rsidR="00F343A3" w:rsidRDefault="00F343A3">
      <w:pPr>
        <w:tabs>
          <w:tab w:val="clear" w:pos="357"/>
        </w:tabs>
        <w:spacing w:after="200" w:line="276" w:lineRule="auto"/>
        <w:ind w:firstLine="0"/>
        <w:contextualSpacing w:val="0"/>
        <w:jc w:val="left"/>
        <w:rPr>
          <w:rFonts w:ascii="Times New Roman" w:hAnsi="Times New Roman" w:cs="Times New Roman"/>
          <w:b/>
          <w:bCs/>
          <w:spacing w:val="5"/>
        </w:rPr>
      </w:pPr>
      <w:r>
        <w:rPr>
          <w:rFonts w:ascii="Times New Roman" w:hAnsi="Times New Roman" w:cs="Times New Roman"/>
          <w:bCs/>
        </w:rPr>
        <w:br w:type="page"/>
      </w:r>
    </w:p>
    <w:p w14:paraId="04EE76FB" w14:textId="743F2BD9" w:rsidR="00193037" w:rsidRDefault="00193037" w:rsidP="00E95E00">
      <w:pPr>
        <w:pStyle w:val="Heading1"/>
        <w:numPr>
          <w:ilvl w:val="0"/>
          <w:numId w:val="0"/>
        </w:numPr>
        <w:spacing w:after="160" w:line="240" w:lineRule="auto"/>
        <w:rPr>
          <w:rFonts w:ascii="Times New Roman" w:hAnsi="Times New Roman" w:cs="Times New Roman"/>
          <w:bCs/>
          <w:sz w:val="24"/>
          <w:szCs w:val="24"/>
        </w:rPr>
      </w:pPr>
      <w:r w:rsidRPr="003D47F5">
        <w:rPr>
          <w:rFonts w:ascii="Times New Roman" w:hAnsi="Times New Roman" w:cs="Times New Roman"/>
          <w:bCs/>
          <w:sz w:val="24"/>
          <w:szCs w:val="24"/>
        </w:rPr>
        <w:lastRenderedPageBreak/>
        <w:t>Macroscopic Perspective: Chinese Churches in Germany and Generational Challenges</w:t>
      </w:r>
    </w:p>
    <w:p w14:paraId="51A420F8" w14:textId="43711845" w:rsidR="00621B9E" w:rsidRPr="00621B9E" w:rsidRDefault="00193037" w:rsidP="00E95E00">
      <w:pPr>
        <w:spacing w:after="160" w:line="240" w:lineRule="auto"/>
        <w:ind w:firstLine="0"/>
        <w:contextualSpacing w:val="0"/>
        <w:rPr>
          <w:rFonts w:ascii="Times New Roman" w:hAnsi="Times New Roman" w:cs="Times New Roman"/>
        </w:rPr>
      </w:pPr>
      <w:r w:rsidRPr="00621B9E">
        <w:rPr>
          <w:rFonts w:ascii="Times New Roman" w:hAnsi="Times New Roman" w:cs="Times New Roman"/>
        </w:rPr>
        <w:t>Chinese immigrant churches in Germany, though generally small and scattered, form a resilient and culturally significant part of the religious landscape. Unlike their often larger, well-resourced counterparts in North America, most Chinese congregations in Germany have fewer than 30 active members and were founded by first-generation migrants in the 1980s and 1990s.</w:t>
      </w:r>
      <w:r>
        <w:rPr>
          <w:rStyle w:val="EndnoteReference"/>
          <w:rFonts w:ascii="Times New Roman" w:hAnsi="Times New Roman" w:cs="Times New Roman"/>
        </w:rPr>
        <w:endnoteReference w:id="3"/>
      </w:r>
      <w:r w:rsidRPr="00621B9E">
        <w:rPr>
          <w:rFonts w:ascii="Times New Roman" w:hAnsi="Times New Roman" w:cs="Times New Roman"/>
        </w:rPr>
        <w:t xml:space="preserve"> T</w:t>
      </w:r>
      <w:r w:rsidR="00621B9E" w:rsidRPr="00621B9E">
        <w:rPr>
          <w:rFonts w:ascii="Times New Roman" w:hAnsi="Times New Roman" w:cs="Times New Roman"/>
        </w:rPr>
        <w:t xml:space="preserve">oday, over 70 fellowships </w:t>
      </w:r>
      <w:r w:rsidR="00621B9E">
        <w:rPr>
          <w:rFonts w:ascii="Times New Roman" w:hAnsi="Times New Roman" w:cs="Times New Roman"/>
        </w:rPr>
        <w:t xml:space="preserve">and churches </w:t>
      </w:r>
      <w:r w:rsidR="00621B9E" w:rsidRPr="00621B9E">
        <w:rPr>
          <w:rFonts w:ascii="Times New Roman" w:hAnsi="Times New Roman" w:cs="Times New Roman"/>
        </w:rPr>
        <w:t xml:space="preserve">are linked through </w:t>
      </w:r>
      <w:r w:rsidR="00621B9E" w:rsidRPr="00621B9E">
        <w:rPr>
          <w:rFonts w:ascii="Times New Roman" w:hAnsi="Times New Roman" w:cs="Times New Roman"/>
          <w:i/>
          <w:iCs/>
        </w:rPr>
        <w:t xml:space="preserve">the Forum für Mission </w:t>
      </w:r>
      <w:proofErr w:type="spellStart"/>
      <w:r w:rsidR="00621B9E" w:rsidRPr="00621B9E">
        <w:rPr>
          <w:rFonts w:ascii="Times New Roman" w:hAnsi="Times New Roman" w:cs="Times New Roman"/>
          <w:i/>
          <w:iCs/>
        </w:rPr>
        <w:t>unter</w:t>
      </w:r>
      <w:proofErr w:type="spellEnd"/>
      <w:r w:rsidR="00621B9E" w:rsidRPr="00621B9E">
        <w:rPr>
          <w:rFonts w:ascii="Times New Roman" w:hAnsi="Times New Roman" w:cs="Times New Roman"/>
          <w:i/>
          <w:iCs/>
        </w:rPr>
        <w:t xml:space="preserve"> </w:t>
      </w:r>
      <w:proofErr w:type="spellStart"/>
      <w:r w:rsidR="00621B9E" w:rsidRPr="00621B9E">
        <w:rPr>
          <w:rFonts w:ascii="Times New Roman" w:hAnsi="Times New Roman" w:cs="Times New Roman"/>
          <w:i/>
          <w:iCs/>
        </w:rPr>
        <w:t>Chinesen</w:t>
      </w:r>
      <w:proofErr w:type="spellEnd"/>
      <w:r w:rsidR="00621B9E" w:rsidRPr="00621B9E">
        <w:rPr>
          <w:rFonts w:ascii="Times New Roman" w:hAnsi="Times New Roman" w:cs="Times New Roman"/>
          <w:i/>
          <w:iCs/>
        </w:rPr>
        <w:t xml:space="preserve"> in Deutschland</w:t>
      </w:r>
      <w:r w:rsidR="00621B9E" w:rsidRPr="00621B9E">
        <w:rPr>
          <w:rFonts w:ascii="Times New Roman" w:hAnsi="Times New Roman" w:cs="Times New Roman"/>
        </w:rPr>
        <w:t xml:space="preserve"> </w:t>
      </w:r>
      <w:r w:rsidR="00621B9E">
        <w:rPr>
          <w:rFonts w:ascii="Times New Roman" w:hAnsi="Times New Roman" w:cs="Times New Roman"/>
        </w:rPr>
        <w:t>(FMCD)</w:t>
      </w:r>
      <w:r w:rsidR="00621B9E" w:rsidRPr="00621B9E">
        <w:rPr>
          <w:rFonts w:ascii="Times New Roman" w:hAnsi="Times New Roman" w:cs="Times New Roman"/>
        </w:rPr>
        <w:t>, yet only a few congregations exceed 100 attendees</w:t>
      </w:r>
      <w:r w:rsidR="00621B9E">
        <w:rPr>
          <w:rFonts w:ascii="Times New Roman" w:hAnsi="Times New Roman" w:cs="Times New Roman"/>
        </w:rPr>
        <w:t xml:space="preserve"> </w:t>
      </w:r>
      <w:sdt>
        <w:sdtPr>
          <w:rPr>
            <w:rFonts w:ascii="Times New Roman" w:hAnsi="Times New Roman" w:cs="Times New Roman"/>
          </w:rPr>
          <w:alias w:val="To edit, see citavi.com/edit"/>
          <w:tag w:val="CitaviPlaceholder#01f13374-6fd9-44f0-aedb-f468f75c99fd"/>
          <w:id w:val="1173768086"/>
          <w:placeholder>
            <w:docPart w:val="354EE1449E58413AADD8CA9EB2ED229B"/>
          </w:placeholder>
        </w:sdtPr>
        <w:sdtContent>
          <w:r w:rsidR="00621B9E">
            <w:rPr>
              <w:rFonts w:ascii="Times New Roman" w:hAnsi="Times New Roman" w:cs="Times New Roman"/>
            </w:rPr>
            <w:fldChar w:fldCharType="begin"/>
          </w:r>
          <w:r w:rsidR="00621B9E">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2NoaW5lc2UtbGlicmFyeS5kZS8iLCJVcmlTdHJpbmciOiJodHRwczovL2NoaW5lc2UtbGlicmFyeS5kZS9kZS91ZWJlci1kaWUtYnVlY2hlcmVpL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}</w:instrText>
          </w:r>
          <w:r w:rsidR="00621B9E">
            <w:rPr>
              <w:rFonts w:ascii="Times New Roman" w:hAnsi="Times New Roman" w:cs="Times New Roman"/>
            </w:rPr>
            <w:fldChar w:fldCharType="separate"/>
          </w:r>
          <w:r w:rsidR="004579A0">
            <w:rPr>
              <w:rFonts w:ascii="Times New Roman" w:hAnsi="Times New Roman" w:cs="Times New Roman"/>
            </w:rPr>
            <w:t>(Chinesische Leihbücherei, 2025; Ma &amp; Chen, 2025b, p. 241)</w:t>
          </w:r>
          <w:r w:rsidR="00621B9E">
            <w:rPr>
              <w:rFonts w:ascii="Times New Roman" w:hAnsi="Times New Roman" w:cs="Times New Roman"/>
            </w:rPr>
            <w:fldChar w:fldCharType="end"/>
          </w:r>
        </w:sdtContent>
      </w:sdt>
      <w:r w:rsidR="00621B9E" w:rsidRPr="00BF24F2">
        <w:rPr>
          <w:rFonts w:ascii="Times New Roman" w:hAnsi="Times New Roman" w:cs="Times New Roman"/>
        </w:rPr>
        <w:t>.</w:t>
      </w:r>
      <w:r w:rsidR="00621B9E" w:rsidRPr="00621B9E">
        <w:rPr>
          <w:rFonts w:ascii="Times New Roman" w:hAnsi="Times New Roman" w:cs="Times New Roman"/>
        </w:rPr>
        <w:t xml:space="preserve"> In this fragile institutional context, the rise of a German-raised second generation presents both a challenge and a chance for renewal.</w:t>
      </w:r>
    </w:p>
    <w:p w14:paraId="3D76C332" w14:textId="77777777" w:rsidR="00B775E1" w:rsidRDefault="00621B9E" w:rsidP="003C4F6E">
      <w:pPr>
        <w:spacing w:after="160" w:line="240" w:lineRule="auto"/>
        <w:ind w:firstLine="360"/>
        <w:contextualSpacing w:val="0"/>
        <w:rPr>
          <w:rFonts w:ascii="Times New Roman" w:hAnsi="Times New Roman" w:cs="Times New Roman"/>
        </w:rPr>
      </w:pPr>
      <w:r w:rsidRPr="00621B9E">
        <w:rPr>
          <w:rFonts w:ascii="Times New Roman" w:hAnsi="Times New Roman" w:cs="Times New Roman"/>
        </w:rPr>
        <w:t xml:space="preserve">For the first generation, churches serve as spiritual homes and cultural enclaves, preserving Chinese language, values, and traditions </w:t>
      </w:r>
      <w:sdt>
        <w:sdtPr>
          <w:rPr>
            <w:rFonts w:ascii="Times New Roman" w:hAnsi="Times New Roman" w:cs="Times New Roman"/>
          </w:rPr>
          <w:alias w:val="To edit, see citavi.com/edit"/>
          <w:tag w:val="CitaviPlaceholder#eff61af9-7c8e-4abd-93e1-51c9b9e22559"/>
          <w:id w:val="77026027"/>
          <w:placeholder>
            <w:docPart w:val="E77BEF0EE4F0412C8CAC5ACDCF03F2EE"/>
          </w:placeholder>
        </w:sdtPr>
        <w:sdtContent>
          <w:r>
            <w:rPr>
              <w:rFonts w:ascii="Times New Roman" w:hAnsi="Times New Roman" w:cs="Times New Roman"/>
            </w:rPr>
            <w:fldChar w:fldCharType="begin"/>
          </w:r>
          <w:r>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mllIiwiTGFzdE5hbWUiOiJLYW5nIiwiUHJvdGVjdGVkIjpmYWxzZSwiU2V4IjowLCJDcmVhdGVkQnkiOiJfVGlhbmppIE1hIiwiQ3JlYXRlZE9uIjoiMjAyNS0wNy0yOVQyMTo0ODowNyIsIk1vZGlmaWVkQnkiOiJfVGlhbmppIE1hIiwiSWQiOiI1ODIyYzliOS0wNzVjLTQ2ZjAtOGI2Mi02ZTU1NzM5MWIwNjgiLCJNb2RpZmllZE9uIjoiMjAyNS0wNy0yOVQyMTo0ODowNyIsIlByb2plY3QiOnsiJGlkIjoiOCIsIiR0eXBlIjoiU3dpc3NBY2FkZW1pYy5DaXRhdmkuUHJvamVjdCwgU3dpc3NBY2FkZW1pYy5DaXRhdmkifX1dLCJDaXRhdGlvbktleVVwZGF0ZVR5cGUiOjAsIkNvbGxhYm9yYXRvcnMiOltdLCJEb2kiOiIxMC4xMTYzLzk3ODkwMDQ0NDMzMjdfMDA3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TYzLzk3ODkwMDQ0NDMzMjdfMDA3IiwiVXJpU3RyaW5nIjoiaHR0cHM6Ly9kb2kub3JnLzEwLjExNjMvOTc4OTAwNDQ0MzMyN18wMD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TAuMTE2My85Nzg5MDA0NDQzMzI3IiwiVXJpU3RyaW5nIjoiaHR0cHM6Ly9kb2kub3JnLzEwLjExNjMvOTc4OTAwNDQ0MzMyNy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}</w:instrText>
          </w:r>
          <w:r>
            <w:rPr>
              <w:rFonts w:ascii="Times New Roman" w:hAnsi="Times New Roman" w:cs="Times New Roman"/>
            </w:rPr>
            <w:fldChar w:fldCharType="separate"/>
          </w:r>
          <w:r w:rsidR="004579A0">
            <w:rPr>
              <w:rFonts w:ascii="Times New Roman" w:hAnsi="Times New Roman" w:cs="Times New Roman"/>
            </w:rPr>
            <w:t>(Kang, 2021, pp. 97–99)</w:t>
          </w:r>
          <w:r>
            <w:rPr>
              <w:rFonts w:ascii="Times New Roman" w:hAnsi="Times New Roman" w:cs="Times New Roman"/>
            </w:rPr>
            <w:fldChar w:fldCharType="end"/>
          </w:r>
        </w:sdtContent>
      </w:sdt>
      <w:r w:rsidRPr="00621B9E">
        <w:rPr>
          <w:rFonts w:ascii="Times New Roman" w:hAnsi="Times New Roman" w:cs="Times New Roman"/>
        </w:rPr>
        <w:t>. However, this ethnic-centered structure increasingly clashes with the lived reality of second-generation members, who are shaped by German education, language, and social norms. As one interviewee noted, “</w:t>
      </w:r>
      <w:r w:rsidRPr="009E57B4">
        <w:rPr>
          <w:rFonts w:ascii="Times New Roman" w:hAnsi="Times New Roman" w:cs="Times New Roman"/>
        </w:rPr>
        <w:t>The young people don’t show the same respect for authority; they question things we never questioned,</w:t>
      </w:r>
      <w:r w:rsidRPr="00621B9E">
        <w:rPr>
          <w:rFonts w:ascii="Times New Roman" w:hAnsi="Times New Roman" w:cs="Times New Roman"/>
        </w:rPr>
        <w:t>” reflecting generational gaps in worldview and behavior. These tensions surface in disagreements over worship styles, leadership, and definitions of community.</w:t>
      </w:r>
    </w:p>
    <w:p w14:paraId="2A83524F" w14:textId="1D296300" w:rsidR="00B775E1" w:rsidRDefault="003B6CC1" w:rsidP="003C4F6E">
      <w:pPr>
        <w:spacing w:after="160" w:line="240" w:lineRule="auto"/>
        <w:ind w:firstLine="360"/>
        <w:contextualSpacing w:val="0"/>
        <w:rPr>
          <w:rFonts w:ascii="Times New Roman" w:hAnsi="Times New Roman" w:cs="Times New Roman"/>
        </w:rPr>
      </w:pPr>
      <w:r w:rsidRPr="003B6CC1">
        <w:rPr>
          <w:rFonts w:ascii="Times New Roman" w:hAnsi="Times New Roman" w:cs="Times New Roman"/>
        </w:rPr>
        <w:t>If unresolved, such tensions risk leading to generational attrition. Although Germany’s Chinese churches have not experienced the scale of the North American “Silent Exodus</w:t>
      </w:r>
      <w:r>
        <w:rPr>
          <w:rFonts w:ascii="Times New Roman" w:hAnsi="Times New Roman" w:cs="Times New Roman"/>
        </w:rPr>
        <w:t>,</w:t>
      </w:r>
      <w:r w:rsidRPr="003B6CC1">
        <w:rPr>
          <w:rFonts w:ascii="Times New Roman" w:hAnsi="Times New Roman" w:cs="Times New Roman"/>
        </w:rPr>
        <w:t>” there are signs that youth disengage</w:t>
      </w:r>
      <w:r w:rsidR="00546547">
        <w:rPr>
          <w:rFonts w:ascii="Times New Roman" w:hAnsi="Times New Roman" w:cs="Times New Roman"/>
        </w:rPr>
        <w:t>. As another interviewee mentioned</w:t>
      </w:r>
      <w:r>
        <w:rPr>
          <w:rFonts w:ascii="Times New Roman" w:hAnsi="Times New Roman" w:cs="Times New Roman"/>
        </w:rPr>
        <w:t>: “</w:t>
      </w:r>
      <w:r w:rsidRPr="009E57B4">
        <w:rPr>
          <w:rFonts w:ascii="Times New Roman" w:hAnsi="Times New Roman" w:cs="Times New Roman"/>
        </w:rPr>
        <w:t>the youth either join the majority German church, form their own [German-speaking] groups, or turn away from church altogether.</w:t>
      </w:r>
      <w:r>
        <w:rPr>
          <w:rFonts w:ascii="Times New Roman" w:hAnsi="Times New Roman" w:cs="Times New Roman"/>
        </w:rPr>
        <w:t>”</w:t>
      </w:r>
    </w:p>
    <w:p w14:paraId="51DA2817" w14:textId="7D02C131" w:rsidR="00B775E1" w:rsidRDefault="003B6CC1" w:rsidP="003C4F6E">
      <w:pPr>
        <w:spacing w:after="160" w:line="240" w:lineRule="auto"/>
        <w:ind w:firstLine="360"/>
        <w:contextualSpacing w:val="0"/>
        <w:rPr>
          <w:rFonts w:ascii="Times New Roman" w:hAnsi="Times New Roman" w:cs="Times New Roman"/>
        </w:rPr>
      </w:pPr>
      <w:r w:rsidRPr="003B6CC1">
        <w:rPr>
          <w:rFonts w:ascii="Times New Roman" w:hAnsi="Times New Roman" w:cs="Times New Roman"/>
        </w:rPr>
        <w:t xml:space="preserve">Yet this second generation also offers unique promise. As bicultural, bilingual individuals, they could become cultural bridge-builders between the Chinese church and German society. Some congregations have responded by launching bilingual services or youth-specific ministries. However, as </w:t>
      </w:r>
      <w:r>
        <w:rPr>
          <w:rFonts w:ascii="Times New Roman" w:hAnsi="Times New Roman" w:cs="Times New Roman"/>
        </w:rPr>
        <w:t>I</w:t>
      </w:r>
      <w:r w:rsidR="00613338">
        <w:rPr>
          <w:rFonts w:ascii="Times New Roman" w:hAnsi="Times New Roman" w:cs="Times New Roman"/>
        </w:rPr>
        <w:t>, the author, caution elsewhere</w:t>
      </w:r>
      <w:r w:rsidRPr="003B6CC1">
        <w:rPr>
          <w:rFonts w:ascii="Times New Roman" w:hAnsi="Times New Roman" w:cs="Times New Roman"/>
        </w:rPr>
        <w:t xml:space="preserve"> </w:t>
      </w:r>
      <w:sdt>
        <w:sdtPr>
          <w:rPr>
            <w:rFonts w:ascii="Times New Roman" w:hAnsi="Times New Roman" w:cs="Times New Roman"/>
          </w:rPr>
          <w:alias w:val="To edit, see citavi.com/edit"/>
          <w:tag w:val="CitaviPlaceholder#ff997ff6-904c-4ba7-9ae9-5d3581a83ea3"/>
          <w:id w:val="-2020768622"/>
          <w:placeholder>
            <w:docPart w:val="DefaultPlaceholder_-1854013440"/>
          </w:placeholder>
        </w:sdtPr>
        <w:sdtContent>
          <w:r>
            <w:rPr>
              <w:rFonts w:ascii="Times New Roman" w:hAnsi="Times New Roman" w:cs="Times New Roman"/>
            </w:rPr>
            <w:fldChar w:fldCharType="begin"/>
          </w:r>
          <w:r w:rsidR="000E7FFA">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E3Ny8wMjY1Mzc4ODI1MTMyNzcyNSIsIlVyaVN0cmluZyI6Imh0dHBzOi8vZG9pLm9yZy8xMC4xMTc3LzAyNjUzNzg4MjUxMzI3NzI1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}</w:instrText>
          </w:r>
          <w:r>
            <w:rPr>
              <w:rFonts w:ascii="Times New Roman" w:hAnsi="Times New Roman" w:cs="Times New Roman"/>
            </w:rPr>
            <w:fldChar w:fldCharType="separate"/>
          </w:r>
          <w:r w:rsidR="004579A0">
            <w:rPr>
              <w:rFonts w:ascii="Times New Roman" w:hAnsi="Times New Roman" w:cs="Times New Roman"/>
            </w:rPr>
            <w:t>(</w:t>
          </w:r>
          <w:r w:rsidR="00613338">
            <w:rPr>
              <w:rFonts w:ascii="Times New Roman" w:hAnsi="Times New Roman" w:cs="Times New Roman"/>
            </w:rPr>
            <w:t xml:space="preserve">Ma, </w:t>
          </w:r>
          <w:r w:rsidR="004579A0">
            <w:rPr>
              <w:rFonts w:ascii="Times New Roman" w:hAnsi="Times New Roman" w:cs="Times New Roman"/>
            </w:rPr>
            <w:t>2025, pp. 10–12)</w:t>
          </w:r>
          <w:r>
            <w:rPr>
              <w:rFonts w:ascii="Times New Roman" w:hAnsi="Times New Roman" w:cs="Times New Roman"/>
            </w:rPr>
            <w:fldChar w:fldCharType="end"/>
          </w:r>
        </w:sdtContent>
      </w:sdt>
      <w:r w:rsidRPr="003B6CC1">
        <w:rPr>
          <w:rFonts w:ascii="Times New Roman" w:hAnsi="Times New Roman" w:cs="Times New Roman"/>
        </w:rPr>
        <w:t>, an overly inward, ethnocentric orientation may isolate rather than empower young believers.</w:t>
      </w:r>
      <w:r w:rsidR="00D1257B">
        <w:rPr>
          <w:rFonts w:ascii="Times New Roman" w:hAnsi="Times New Roman" w:cs="Times New Roman"/>
        </w:rPr>
        <w:t xml:space="preserve"> </w:t>
      </w:r>
      <w:r w:rsidR="00546547">
        <w:rPr>
          <w:rFonts w:ascii="Times New Roman" w:hAnsi="Times New Roman" w:cs="Times New Roman"/>
        </w:rPr>
        <w:t>A</w:t>
      </w:r>
      <w:r w:rsidR="00546547" w:rsidRPr="00546547">
        <w:rPr>
          <w:rFonts w:ascii="Times New Roman" w:hAnsi="Times New Roman" w:cs="Times New Roman"/>
        </w:rPr>
        <w:t xml:space="preserve"> missionary working among the second generation</w:t>
      </w:r>
      <w:r w:rsidR="00546547">
        <w:rPr>
          <w:rFonts w:ascii="Times New Roman" w:hAnsi="Times New Roman" w:cs="Times New Roman"/>
        </w:rPr>
        <w:t xml:space="preserve"> </w:t>
      </w:r>
      <w:r w:rsidRPr="003B6CC1">
        <w:rPr>
          <w:rFonts w:ascii="Times New Roman" w:hAnsi="Times New Roman" w:cs="Times New Roman"/>
        </w:rPr>
        <w:t>summarized the dilemma: “</w:t>
      </w:r>
      <w:r w:rsidRPr="009E57B4">
        <w:rPr>
          <w:rFonts w:ascii="Times New Roman" w:hAnsi="Times New Roman" w:cs="Times New Roman"/>
        </w:rPr>
        <w:t>they [the second</w:t>
      </w:r>
      <w:r w:rsidR="005409DC">
        <w:rPr>
          <w:rFonts w:ascii="Times New Roman" w:hAnsi="Times New Roman" w:cs="Times New Roman"/>
        </w:rPr>
        <w:t xml:space="preserve"> generation</w:t>
      </w:r>
      <w:r w:rsidRPr="009E57B4">
        <w:rPr>
          <w:rFonts w:ascii="Times New Roman" w:hAnsi="Times New Roman" w:cs="Times New Roman"/>
        </w:rPr>
        <w:t>] move in two worlds and could be bridge-builders, but in ethnically closed-off congregations they often hit boundaries</w:t>
      </w:r>
      <w:r w:rsidRPr="00613338">
        <w:rPr>
          <w:rFonts w:ascii="Times New Roman" w:hAnsi="Times New Roman" w:cs="Times New Roman"/>
        </w:rPr>
        <w:t>.</w:t>
      </w:r>
      <w:r w:rsidRPr="003B6CC1">
        <w:rPr>
          <w:rFonts w:ascii="Times New Roman" w:hAnsi="Times New Roman" w:cs="Times New Roman"/>
        </w:rPr>
        <w:t>”</w:t>
      </w:r>
    </w:p>
    <w:p w14:paraId="7127E20E" w14:textId="3940E9D9" w:rsidR="00BF24F2" w:rsidRPr="00BF24F2" w:rsidRDefault="003B6CC1" w:rsidP="003C4F6E">
      <w:pPr>
        <w:spacing w:after="160" w:line="240" w:lineRule="auto"/>
        <w:ind w:firstLine="360"/>
        <w:contextualSpacing w:val="0"/>
        <w:rPr>
          <w:rFonts w:ascii="Times New Roman" w:hAnsi="Times New Roman" w:cs="Times New Roman"/>
        </w:rPr>
      </w:pPr>
      <w:r w:rsidRPr="003B6CC1">
        <w:rPr>
          <w:rFonts w:ascii="Times New Roman" w:hAnsi="Times New Roman" w:cs="Times New Roman"/>
        </w:rPr>
        <w:t>In sum, Chinese churches in Germany are navigating a critical juncture. Whether they remain inward-facing or embrace intercultural potential will shape their relevance and survival in a pluralistic society.</w:t>
      </w:r>
    </w:p>
    <w:p w14:paraId="239EC77D" w14:textId="23BA6976" w:rsidR="00E73D7B" w:rsidRDefault="002C3224" w:rsidP="003C4F6E">
      <w:pPr>
        <w:pStyle w:val="Heading1"/>
        <w:numPr>
          <w:ilvl w:val="0"/>
          <w:numId w:val="0"/>
        </w:numPr>
        <w:spacing w:after="160" w:line="240" w:lineRule="auto"/>
        <w:rPr>
          <w:rFonts w:ascii="Times New Roman" w:hAnsi="Times New Roman" w:cs="Times New Roman"/>
          <w:bCs/>
          <w:sz w:val="24"/>
          <w:szCs w:val="24"/>
        </w:rPr>
      </w:pPr>
      <w:r w:rsidRPr="002C3224">
        <w:rPr>
          <w:rFonts w:ascii="Times New Roman" w:hAnsi="Times New Roman" w:cs="Times New Roman"/>
          <w:bCs/>
          <w:sz w:val="24"/>
          <w:szCs w:val="24"/>
        </w:rPr>
        <w:t>Mesoscopic Perspective: Congregational Models (</w:t>
      </w:r>
      <w:r w:rsidR="00D9603E">
        <w:rPr>
          <w:rFonts w:ascii="Times New Roman" w:hAnsi="Times New Roman" w:cs="Times New Roman"/>
          <w:bCs/>
          <w:sz w:val="24"/>
          <w:szCs w:val="24"/>
        </w:rPr>
        <w:t>Transfer</w:t>
      </w:r>
      <w:r w:rsidRPr="002C3224">
        <w:rPr>
          <w:rFonts w:ascii="Times New Roman" w:hAnsi="Times New Roman" w:cs="Times New Roman"/>
          <w:bCs/>
          <w:sz w:val="24"/>
          <w:szCs w:val="24"/>
        </w:rPr>
        <w:t xml:space="preserve"> vs. </w:t>
      </w:r>
      <w:r w:rsidR="00D9603E">
        <w:rPr>
          <w:rFonts w:ascii="Times New Roman" w:hAnsi="Times New Roman" w:cs="Times New Roman"/>
          <w:bCs/>
          <w:sz w:val="24"/>
          <w:szCs w:val="24"/>
        </w:rPr>
        <w:t>Duplex</w:t>
      </w:r>
      <w:r w:rsidRPr="002C3224">
        <w:rPr>
          <w:rFonts w:ascii="Times New Roman" w:hAnsi="Times New Roman" w:cs="Times New Roman"/>
          <w:bCs/>
          <w:sz w:val="24"/>
          <w:szCs w:val="24"/>
        </w:rPr>
        <w:t>)</w:t>
      </w:r>
      <w:r>
        <w:rPr>
          <w:rFonts w:ascii="Times New Roman" w:hAnsi="Times New Roman" w:cs="Times New Roman"/>
          <w:bCs/>
          <w:sz w:val="24"/>
          <w:szCs w:val="24"/>
        </w:rPr>
        <w:t xml:space="preserve"> </w:t>
      </w:r>
    </w:p>
    <w:p w14:paraId="750D1B0D" w14:textId="65EAD7C4" w:rsidR="00B775E1" w:rsidRDefault="00236086" w:rsidP="003C4F6E">
      <w:pPr>
        <w:spacing w:after="160" w:line="240" w:lineRule="auto"/>
        <w:ind w:firstLine="360"/>
        <w:contextualSpacing w:val="0"/>
        <w:rPr>
          <w:rFonts w:ascii="Times New Roman" w:hAnsi="Times New Roman" w:cs="Times New Roman"/>
        </w:rPr>
      </w:pPr>
      <w:r w:rsidRPr="00236086">
        <w:rPr>
          <w:rFonts w:ascii="Times New Roman" w:hAnsi="Times New Roman" w:cs="Times New Roman"/>
        </w:rPr>
        <w:t xml:space="preserve">Zooming in to the congregational level, our two case study churches—CG church and NG church—can be placed within the typology of immigrant church models outlined by Shin and Silzer </w:t>
      </w:r>
      <w:sdt>
        <w:sdtPr>
          <w:rPr>
            <w:rFonts w:ascii="Times New Roman" w:hAnsi="Times New Roman" w:cs="Times New Roman"/>
          </w:rPr>
          <w:alias w:val="To edit, see citavi.com/edit"/>
          <w:tag w:val="CitaviPlaceholder#5d565d2d-e9bf-4e2c-8d58-01eacaad0cd8"/>
          <w:id w:val="-1469427108"/>
          <w:placeholder>
            <w:docPart w:val="F4BE023642FB4835B8D25877C5D9AAFB"/>
          </w:placeholder>
        </w:sdtPr>
        <w:sdtContent>
          <w:r>
            <w:rPr>
              <w:rFonts w:ascii="Times New Roman" w:hAnsi="Times New Roman" w:cs="Times New Roman"/>
            </w:rPr>
            <w:fldChar w:fldCharType="begin"/>
          </w:r>
          <w:r>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DovL3d3dy53b3JsZGNhdC5vcmcvb2NsYy8xMTk2MTg3NzkxIiwiVXJpU3RyaW5nIjoiaHR0cDovL3d3dy53b3JsZGNhdC5vcmcvb2NsYy8xMTk2MTg3Nzkx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}</w:instrText>
          </w:r>
          <w:r>
            <w:rPr>
              <w:rFonts w:ascii="Times New Roman" w:hAnsi="Times New Roman" w:cs="Times New Roman"/>
            </w:rPr>
            <w:fldChar w:fldCharType="separate"/>
          </w:r>
          <w:r w:rsidR="004579A0">
            <w:rPr>
              <w:rFonts w:ascii="Times New Roman" w:hAnsi="Times New Roman" w:cs="Times New Roman"/>
            </w:rPr>
            <w:t>(2016, pp. 7–30)</w:t>
          </w:r>
          <w:r>
            <w:rPr>
              <w:rFonts w:ascii="Times New Roman" w:hAnsi="Times New Roman" w:cs="Times New Roman"/>
            </w:rPr>
            <w:fldChar w:fldCharType="end"/>
          </w:r>
        </w:sdtContent>
      </w:sdt>
      <w:r w:rsidRPr="00236086">
        <w:rPr>
          <w:rFonts w:ascii="Times New Roman" w:hAnsi="Times New Roman" w:cs="Times New Roman"/>
        </w:rPr>
        <w:t xml:space="preserve">, which uses housing metaphors to describe structural dynamics. Initially, both churches resembled the “Room-for-Let” model, where limited space is allocated to the second generation—a temporary arrangement meant to delay generational disengagement </w:t>
      </w:r>
      <w:sdt>
        <w:sdtPr>
          <w:rPr>
            <w:rFonts w:ascii="Times New Roman" w:hAnsi="Times New Roman" w:cs="Times New Roman"/>
          </w:rPr>
          <w:alias w:val="To edit, see citavi.com/edit"/>
          <w:tag w:val="CitaviPlaceholder#5962c0a1-9539-4bf7-8fa0-a0000e1f56f6"/>
          <w:id w:val="764503997"/>
          <w:placeholder>
            <w:docPart w:val="DefaultPlaceholder_-1854013440"/>
          </w:placeholder>
        </w:sdtPr>
        <w:sdtContent>
          <w:r>
            <w:rPr>
              <w:rFonts w:ascii="Times New Roman" w:hAnsi="Times New Roman" w:cs="Times New Roman"/>
            </w:rPr>
            <w:fldChar w:fldCharType="begin"/>
          </w:r>
          <w:r>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yYTRhYzA2LTUyOWEtNDlhOS1hODRhLTEwMGZhYjM0MjJjOCIsIlJhbmdlTGVuZ3RoIjoxMiwiUmVmZXJlbmNlSWQiOiJlNDFiODY3YS1jNWQzLTQ3YTMtOTFhOC04ZGU3NTMxYjUzND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G9vdmVyIiwiTGFzdE5hbWUiOiJXb25nIiwiUHJvdGVjdGVkIjpmYWxzZSwiU2V4IjowLCJDcmVhdGVkQnkiOiJfVGlhbmppIE1hIiwiQ3JlYXRlZE9uIjoiMjAyNS0wNy0zMFQwNTo1NToxNCIsIk1vZGlmaWVkQnkiOiJfVGlhbmppIE1hIiwiSWQiOiI2OTAxYzc0MS1hZmI0LTQzMzgtODY4ZC1kMjM0YjIwNzVmZjYiLCJNb2RpZmllZE9uIjoiMjAyNS0wNy0zMFQwNTo1NToxNC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DovL3d3dy53b3JsZGNhdC5vcmcvb2NsYy80NjkxMjUwMCIsIlVyaVN0cmluZyI6Imh0dHA6Ly93d3cud29ybGRjYXQub3JnL29jbGMvNDY5MTI1MDA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}</w:instrText>
          </w:r>
          <w:r>
            <w:rPr>
              <w:rFonts w:ascii="Times New Roman" w:hAnsi="Times New Roman" w:cs="Times New Roman"/>
            </w:rPr>
            <w:fldChar w:fldCharType="separate"/>
          </w:r>
          <w:r w:rsidR="004579A0">
            <w:rPr>
              <w:rFonts w:ascii="Times New Roman" w:hAnsi="Times New Roman" w:cs="Times New Roman"/>
            </w:rPr>
            <w:t>(Wong, 1998)</w:t>
          </w:r>
          <w:r>
            <w:rPr>
              <w:rFonts w:ascii="Times New Roman" w:hAnsi="Times New Roman" w:cs="Times New Roman"/>
            </w:rPr>
            <w:fldChar w:fldCharType="end"/>
          </w:r>
        </w:sdtContent>
      </w:sdt>
      <w:r w:rsidRPr="00236086">
        <w:rPr>
          <w:rFonts w:ascii="Times New Roman" w:hAnsi="Times New Roman" w:cs="Times New Roman"/>
        </w:rPr>
        <w:t xml:space="preserve">. </w:t>
      </w:r>
      <w:r w:rsidR="006C17D3" w:rsidRPr="006C17D3">
        <w:rPr>
          <w:rFonts w:ascii="Times New Roman" w:hAnsi="Times New Roman" w:cs="Times New Roman"/>
        </w:rPr>
        <w:t>Over time, however, the two congregations developed along diverging paths. NG church progressively transitioned into what Shin and Silzer define as a “</w:t>
      </w:r>
      <w:r w:rsidR="00D9603E">
        <w:rPr>
          <w:rFonts w:ascii="Times New Roman" w:hAnsi="Times New Roman" w:cs="Times New Roman"/>
        </w:rPr>
        <w:t>Duplex</w:t>
      </w:r>
      <w:r w:rsidR="006C17D3" w:rsidRPr="006C17D3">
        <w:rPr>
          <w:rFonts w:ascii="Times New Roman" w:hAnsi="Times New Roman" w:cs="Times New Roman"/>
        </w:rPr>
        <w:t>” model—offering a parallel German-speaking ministry under the same roof. In contrast, CG church followed a markedly different trajectory, which I refer to in this study as a “</w:t>
      </w:r>
      <w:r w:rsidR="00D9603E">
        <w:rPr>
          <w:rFonts w:ascii="Times New Roman" w:hAnsi="Times New Roman" w:cs="Times New Roman"/>
        </w:rPr>
        <w:t>Transfer</w:t>
      </w:r>
      <w:r w:rsidR="006C17D3" w:rsidRPr="006C17D3">
        <w:rPr>
          <w:rFonts w:ascii="Times New Roman" w:hAnsi="Times New Roman" w:cs="Times New Roman"/>
        </w:rPr>
        <w:t xml:space="preserve"> model”: here, the spiritual formation of the second generation is intentionally entrusted to local German congregations outside the ethnic church. While the </w:t>
      </w:r>
      <w:r w:rsidR="00D9603E">
        <w:rPr>
          <w:rFonts w:ascii="Times New Roman" w:hAnsi="Times New Roman" w:cs="Times New Roman"/>
        </w:rPr>
        <w:t>Duplex</w:t>
      </w:r>
      <w:r w:rsidR="006C17D3" w:rsidRPr="006C17D3">
        <w:rPr>
          <w:rFonts w:ascii="Times New Roman" w:hAnsi="Times New Roman" w:cs="Times New Roman"/>
        </w:rPr>
        <w:t xml:space="preserve"> model is </w:t>
      </w:r>
      <w:r w:rsidR="006C17D3" w:rsidRPr="006C17D3">
        <w:rPr>
          <w:rFonts w:ascii="Times New Roman" w:hAnsi="Times New Roman" w:cs="Times New Roman"/>
        </w:rPr>
        <w:lastRenderedPageBreak/>
        <w:t xml:space="preserve">a recognized category within Shin’s typology, the </w:t>
      </w:r>
      <w:r w:rsidR="00D9603E">
        <w:rPr>
          <w:rFonts w:ascii="Times New Roman" w:hAnsi="Times New Roman" w:cs="Times New Roman"/>
        </w:rPr>
        <w:t>Transfer</w:t>
      </w:r>
      <w:r w:rsidR="006C17D3" w:rsidRPr="006C17D3">
        <w:rPr>
          <w:rFonts w:ascii="Times New Roman" w:hAnsi="Times New Roman" w:cs="Times New Roman"/>
        </w:rPr>
        <w:t xml:space="preserve"> model emerges inductively from empirical observation and represents a practical, context-specific adaptation not formally captured in existing frameworks. This divergence highlights both the fluidity of real-life congregational responses and the need to refine and expand immigrant church typologies accordingly.</w:t>
      </w:r>
    </w:p>
    <w:p w14:paraId="7F11FBCE" w14:textId="500422BD" w:rsidR="00B775E1" w:rsidRDefault="00236086" w:rsidP="003C4F6E">
      <w:pPr>
        <w:spacing w:after="160" w:line="240" w:lineRule="auto"/>
        <w:ind w:firstLine="360"/>
        <w:contextualSpacing w:val="0"/>
        <w:rPr>
          <w:rFonts w:ascii="Times New Roman" w:hAnsi="Times New Roman" w:cs="Times New Roman"/>
        </w:rPr>
      </w:pPr>
      <w:r w:rsidRPr="00236086">
        <w:rPr>
          <w:rFonts w:ascii="Times New Roman" w:hAnsi="Times New Roman" w:cs="Times New Roman"/>
        </w:rPr>
        <w:t xml:space="preserve">In the CG church, with roughly 20 members, youth ministry is minimal due to lack of </w:t>
      </w:r>
      <w:r w:rsidR="005409DC">
        <w:rPr>
          <w:rFonts w:ascii="Times New Roman" w:hAnsi="Times New Roman" w:cs="Times New Roman"/>
        </w:rPr>
        <w:t xml:space="preserve">a </w:t>
      </w:r>
      <w:r w:rsidRPr="00236086">
        <w:rPr>
          <w:rFonts w:ascii="Times New Roman" w:hAnsi="Times New Roman" w:cs="Times New Roman"/>
        </w:rPr>
        <w:t xml:space="preserve">critical mass. Children attend Chinese Sunday school, but as they reach </w:t>
      </w:r>
      <w:proofErr w:type="gramStart"/>
      <w:r w:rsidRPr="00236086">
        <w:rPr>
          <w:rFonts w:ascii="Times New Roman" w:hAnsi="Times New Roman" w:cs="Times New Roman"/>
        </w:rPr>
        <w:t>adolescence</w:t>
      </w:r>
      <w:proofErr w:type="gramEnd"/>
      <w:r w:rsidRPr="00236086">
        <w:rPr>
          <w:rFonts w:ascii="Times New Roman" w:hAnsi="Times New Roman" w:cs="Times New Roman"/>
        </w:rPr>
        <w:t xml:space="preserve"> they are encouraged to join youth programs in nearby German evangelical churches. As one elder explained, “</w:t>
      </w:r>
      <w:r w:rsidR="006C17D3" w:rsidRPr="009E57B4">
        <w:rPr>
          <w:rFonts w:ascii="Times New Roman" w:hAnsi="Times New Roman" w:cs="Times New Roman"/>
        </w:rPr>
        <w:t>We don’t have the teachers or resources for a youth program, so it’s better if our teens join the German church</w:t>
      </w:r>
      <w:r w:rsidRPr="009E57B4">
        <w:rPr>
          <w:rFonts w:ascii="Times New Roman" w:hAnsi="Times New Roman" w:cs="Times New Roman"/>
        </w:rPr>
        <w:t>.</w:t>
      </w:r>
      <w:r w:rsidRPr="00236086">
        <w:rPr>
          <w:rFonts w:ascii="Times New Roman" w:hAnsi="Times New Roman" w:cs="Times New Roman"/>
        </w:rPr>
        <w:t>” This model delays defection,</w:t>
      </w:r>
      <w:r w:rsidR="006C17D3">
        <w:rPr>
          <w:rFonts w:ascii="Times New Roman" w:hAnsi="Times New Roman" w:cs="Times New Roman"/>
        </w:rPr>
        <w:t xml:space="preserve"> </w:t>
      </w:r>
      <w:r w:rsidRPr="00236086">
        <w:rPr>
          <w:rFonts w:ascii="Times New Roman" w:hAnsi="Times New Roman" w:cs="Times New Roman"/>
        </w:rPr>
        <w:t xml:space="preserve">but </w:t>
      </w:r>
      <w:r w:rsidR="005409DC">
        <w:rPr>
          <w:rFonts w:ascii="Times New Roman" w:hAnsi="Times New Roman" w:cs="Times New Roman"/>
        </w:rPr>
        <w:t xml:space="preserve">it </w:t>
      </w:r>
      <w:r w:rsidRPr="00236086">
        <w:rPr>
          <w:rFonts w:ascii="Times New Roman" w:hAnsi="Times New Roman" w:cs="Times New Roman"/>
        </w:rPr>
        <w:t>ultimately externalizes spiritual formation. A second-generation member reflected, “</w:t>
      </w:r>
      <w:r w:rsidRPr="009E57B4">
        <w:rPr>
          <w:rFonts w:ascii="Times New Roman" w:hAnsi="Times New Roman" w:cs="Times New Roman"/>
        </w:rPr>
        <w:t>When I started going to the German church, I suddenly felt like a guest in my parents’ church</w:t>
      </w:r>
      <w:r w:rsidRPr="00236086">
        <w:rPr>
          <w:rFonts w:ascii="Times New Roman" w:hAnsi="Times New Roman" w:cs="Times New Roman"/>
        </w:rPr>
        <w:t>.” While this “</w:t>
      </w:r>
      <w:r w:rsidR="00D9603E">
        <w:rPr>
          <w:rFonts w:ascii="Times New Roman" w:hAnsi="Times New Roman" w:cs="Times New Roman"/>
        </w:rPr>
        <w:t>Transfer</w:t>
      </w:r>
      <w:r w:rsidRPr="00236086">
        <w:rPr>
          <w:rFonts w:ascii="Times New Roman" w:hAnsi="Times New Roman" w:cs="Times New Roman"/>
        </w:rPr>
        <w:t xml:space="preserve"> model” bears resemblance to the “Hotel” model described by Shin and Silzer</w:t>
      </w:r>
      <w:r w:rsidR="001978B7">
        <w:rPr>
          <w:rFonts w:ascii="Times New Roman" w:hAnsi="Times New Roman" w:cs="Times New Roman"/>
        </w:rPr>
        <w:t xml:space="preserve"> </w:t>
      </w:r>
      <w:sdt>
        <w:sdtPr>
          <w:rPr>
            <w:rFonts w:ascii="Times New Roman" w:hAnsi="Times New Roman" w:cs="Times New Roman"/>
          </w:rPr>
          <w:alias w:val="To edit, see citavi.com/edit"/>
          <w:tag w:val="CitaviPlaceholder#613df07f-f87f-4b70-a09a-cf60fafd002b"/>
          <w:id w:val="814618451"/>
          <w:placeholder>
            <w:docPart w:val="DefaultPlaceholder_-1854013440"/>
          </w:placeholder>
        </w:sdtPr>
        <w:sdtContent>
          <w:r w:rsidR="001978B7">
            <w:rPr>
              <w:rFonts w:ascii="Times New Roman" w:hAnsi="Times New Roman" w:cs="Times New Roman"/>
            </w:rPr>
            <w:fldChar w:fldCharType="begin"/>
          </w:r>
          <w:r w:rsidR="001978B7">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hM2Q4MGViLWI3ZmQtNDkzYS1hZTAzLTU2ZDQyNjU1YWVhZCIsIlJhbmdlTGVuZ3RoIjoxMywiUmVmZXJlbmNlSWQiOiI4OTdkZWM5ZC1mMGUzLTQ4NjEtOTdhYi04NGMzYzljNTc3Mm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giLCJTdGFydFBhZ2UiOnsiJGlkIjoiNSIsIiR0eXBlIjoiU3dpc3NBY2FkZW1pYy5QYWdlTnVtYmVyLCBTd2lzc0FjYWRlbWljIiwiSXNGdWxseU51bWVyaWMiOnRydWUsIk51bWJlciI6MTgsIk51bWJlcmluZ1R5cGUiOjAsIk51bWVyYWxTeXN0ZW0iOjAsIk9yaWdpbmFsU3RyaW5nIjoiMTgiLCJQcmV0dHlTdHJpbmciOiIxOC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Oi8vd3d3LndvcmxkY2F0Lm9yZy9vY2xjLzExOTYxODc3OTEiLCJVcmlTdHJpbmciOiJodHRwOi8vd3d3LndvcmxkY2F0Lm9yZy9vY2xjLzExOTYxODc3OTE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}</w:instrText>
          </w:r>
          <w:r w:rsidR="001978B7">
            <w:rPr>
              <w:rFonts w:ascii="Times New Roman" w:hAnsi="Times New Roman" w:cs="Times New Roman"/>
            </w:rPr>
            <w:fldChar w:fldCharType="separate"/>
          </w:r>
          <w:r w:rsidR="004579A0">
            <w:rPr>
              <w:rFonts w:ascii="Times New Roman" w:hAnsi="Times New Roman" w:cs="Times New Roman"/>
            </w:rPr>
            <w:t>(2016, p. 18)</w:t>
          </w:r>
          <w:r w:rsidR="001978B7">
            <w:rPr>
              <w:rFonts w:ascii="Times New Roman" w:hAnsi="Times New Roman" w:cs="Times New Roman"/>
            </w:rPr>
            <w:fldChar w:fldCharType="end"/>
          </w:r>
        </w:sdtContent>
      </w:sdt>
      <w:r w:rsidRPr="00236086">
        <w:rPr>
          <w:rFonts w:ascii="Times New Roman" w:hAnsi="Times New Roman" w:cs="Times New Roman"/>
        </w:rPr>
        <w:t xml:space="preserve">—where youth transition out into majority-culture churches—it is distinct in its reliance on small, local German congregations rather than large churches. </w:t>
      </w:r>
      <w:r w:rsidR="006C17D3" w:rsidRPr="006C17D3">
        <w:rPr>
          <w:rFonts w:ascii="Times New Roman" w:hAnsi="Times New Roman" w:cs="Times New Roman"/>
        </w:rPr>
        <w:t>Th</w:t>
      </w:r>
      <w:r w:rsidR="00D1257B">
        <w:rPr>
          <w:rFonts w:ascii="Times New Roman" w:hAnsi="Times New Roman" w:cs="Times New Roman"/>
        </w:rPr>
        <w:t>is situation in the CG church h</w:t>
      </w:r>
      <w:r w:rsidR="006C17D3" w:rsidRPr="006C17D3">
        <w:rPr>
          <w:rFonts w:ascii="Times New Roman" w:hAnsi="Times New Roman" w:cs="Times New Roman"/>
        </w:rPr>
        <w:t>ighlights the identity cost: the young people lose regular involvement in their ethnic church, which may weaken their connection to</w:t>
      </w:r>
      <w:r w:rsidR="005409DC">
        <w:rPr>
          <w:rFonts w:ascii="Times New Roman" w:hAnsi="Times New Roman" w:cs="Times New Roman"/>
        </w:rPr>
        <w:t xml:space="preserve"> their</w:t>
      </w:r>
      <w:r w:rsidR="006C17D3" w:rsidRPr="006C17D3">
        <w:rPr>
          <w:rFonts w:ascii="Times New Roman" w:hAnsi="Times New Roman" w:cs="Times New Roman"/>
        </w:rPr>
        <w:t xml:space="preserve"> Chinese Christian heritage. Moreover, for the Chinese church, this model fails to cultivate future leaders.</w:t>
      </w:r>
    </w:p>
    <w:p w14:paraId="2EE17646" w14:textId="49B59F86" w:rsidR="00B775E1" w:rsidRDefault="00236086" w:rsidP="003C4F6E">
      <w:pPr>
        <w:spacing w:after="160" w:line="240" w:lineRule="auto"/>
        <w:ind w:firstLine="360"/>
        <w:contextualSpacing w:val="0"/>
        <w:rPr>
          <w:rFonts w:ascii="Times New Roman" w:hAnsi="Times New Roman" w:cs="Times New Roman"/>
        </w:rPr>
      </w:pPr>
      <w:r w:rsidRPr="00236086">
        <w:rPr>
          <w:rFonts w:ascii="Times New Roman" w:hAnsi="Times New Roman" w:cs="Times New Roman"/>
        </w:rPr>
        <w:t xml:space="preserve">By contrast, NG church has around 60 members and has intentionally developed a parallel German-speaking ministry under one roof. This </w:t>
      </w:r>
      <w:r w:rsidR="005409DC">
        <w:rPr>
          <w:rFonts w:ascii="Times New Roman" w:hAnsi="Times New Roman" w:cs="Times New Roman"/>
        </w:rPr>
        <w:t xml:space="preserve">approach </w:t>
      </w:r>
      <w:r w:rsidRPr="00236086">
        <w:rPr>
          <w:rFonts w:ascii="Times New Roman" w:hAnsi="Times New Roman" w:cs="Times New Roman"/>
        </w:rPr>
        <w:t>aligns with the “</w:t>
      </w:r>
      <w:r w:rsidR="00D9603E">
        <w:rPr>
          <w:rFonts w:ascii="Times New Roman" w:hAnsi="Times New Roman" w:cs="Times New Roman"/>
        </w:rPr>
        <w:t>Duplex</w:t>
      </w:r>
      <w:r w:rsidRPr="00236086">
        <w:rPr>
          <w:rFonts w:ascii="Times New Roman" w:hAnsi="Times New Roman" w:cs="Times New Roman"/>
        </w:rPr>
        <w:t>” model, in which two language-based congregations coexist within a shared governance structure. A dedicated youth pastor leads German services while the first generation maintains Mandarin worship. Both groups share facilities and occasionally join for retreats or combined services. This model seeks to retain the second generation by offering culturally relevant ministry. As one 22-year-old said, “</w:t>
      </w:r>
      <w:r w:rsidRPr="009E57B4">
        <w:rPr>
          <w:rFonts w:ascii="Times New Roman" w:hAnsi="Times New Roman" w:cs="Times New Roman"/>
        </w:rPr>
        <w:t>I love that I can worship in German with friends who are also Chinese—we understand each other’s situation</w:t>
      </w:r>
      <w:r w:rsidRPr="005409DC">
        <w:rPr>
          <w:rFonts w:ascii="Times New Roman" w:hAnsi="Times New Roman" w:cs="Times New Roman"/>
        </w:rPr>
        <w:t>.” Parents also value the proximity: “</w:t>
      </w:r>
      <w:r w:rsidRPr="009E57B4">
        <w:rPr>
          <w:rFonts w:ascii="Times New Roman" w:hAnsi="Times New Roman" w:cs="Times New Roman"/>
        </w:rPr>
        <w:t>We’re still one church family—we just have two [heart] languages now</w:t>
      </w:r>
      <w:r w:rsidRPr="00236086">
        <w:rPr>
          <w:rFonts w:ascii="Times New Roman" w:hAnsi="Times New Roman" w:cs="Times New Roman"/>
        </w:rPr>
        <w:t>.”</w:t>
      </w:r>
    </w:p>
    <w:p w14:paraId="58A66B83" w14:textId="24BCD3BB" w:rsidR="00B775E1" w:rsidRDefault="00236086" w:rsidP="003C4F6E">
      <w:pPr>
        <w:spacing w:after="160" w:line="240" w:lineRule="auto"/>
        <w:ind w:firstLine="360"/>
        <w:contextualSpacing w:val="0"/>
        <w:rPr>
          <w:rFonts w:ascii="Times New Roman" w:hAnsi="Times New Roman" w:cs="Times New Roman"/>
        </w:rPr>
      </w:pPr>
      <w:r w:rsidRPr="00236086">
        <w:rPr>
          <w:rFonts w:ascii="Times New Roman" w:hAnsi="Times New Roman" w:cs="Times New Roman"/>
        </w:rPr>
        <w:t xml:space="preserve">The </w:t>
      </w:r>
      <w:r w:rsidR="00D9603E">
        <w:rPr>
          <w:rFonts w:ascii="Times New Roman" w:hAnsi="Times New Roman" w:cs="Times New Roman"/>
        </w:rPr>
        <w:t>Duplex</w:t>
      </w:r>
      <w:r w:rsidRPr="00236086">
        <w:rPr>
          <w:rFonts w:ascii="Times New Roman" w:hAnsi="Times New Roman" w:cs="Times New Roman"/>
        </w:rPr>
        <w:t xml:space="preserve"> model offers advantages: youth benefit from the church’s infrastructure, shared budget, and relational proximity. In NG church, first-generation members often cook lunch for both services, encouraging cross-generational interaction. A few second-generation leaders now serve on the church board, indicating emerging leadership. However, the model is not without tension. Major decisions remain under first-generation control, which can frustrate youth leaders. One noted: “</w:t>
      </w:r>
      <w:r w:rsidRPr="009E57B4">
        <w:rPr>
          <w:rFonts w:ascii="Times New Roman" w:hAnsi="Times New Roman" w:cs="Times New Roman"/>
        </w:rPr>
        <w:t>We wanted to invite a German worship band… but the elders didn’t approve the expense</w:t>
      </w:r>
      <w:r w:rsidRPr="00236086">
        <w:rPr>
          <w:rFonts w:ascii="Times New Roman" w:hAnsi="Times New Roman" w:cs="Times New Roman"/>
        </w:rPr>
        <w:t xml:space="preserve">.” Shin </w:t>
      </w:r>
      <w:sdt>
        <w:sdtPr>
          <w:rPr>
            <w:rFonts w:ascii="Times New Roman" w:hAnsi="Times New Roman" w:cs="Times New Roman"/>
          </w:rPr>
          <w:alias w:val="To edit, see citavi.com/edit"/>
          <w:tag w:val="CitaviPlaceholder#b42733cf-c9fb-4608-9d7b-3d8006d527d1"/>
          <w:id w:val="588592295"/>
          <w:placeholder>
            <w:docPart w:val="DefaultPlaceholder_-1854013440"/>
          </w:placeholder>
        </w:sdtPr>
        <w:sdtContent>
          <w:r w:rsidR="006C17D3">
            <w:rPr>
              <w:rFonts w:ascii="Times New Roman" w:hAnsi="Times New Roman" w:cs="Times New Roman"/>
            </w:rPr>
            <w:fldChar w:fldCharType="begin"/>
          </w:r>
          <w:r w:rsidR="006C17D3">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93d3cud29ybGRjYXQub3JnL29jbGMvMTE5NjE4Nzc5MSIsIlVyaVN0cmluZyI6Imh0dHA6Ly93d3cud29ybGRjYXQub3JnL29jbGMvMTE5NjE4Nzc5MS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}</w:instrText>
          </w:r>
          <w:r w:rsidR="006C17D3">
            <w:rPr>
              <w:rFonts w:ascii="Times New Roman" w:hAnsi="Times New Roman" w:cs="Times New Roman"/>
            </w:rPr>
            <w:fldChar w:fldCharType="separate"/>
          </w:r>
          <w:r w:rsidR="004579A0">
            <w:rPr>
              <w:rFonts w:ascii="Times New Roman" w:hAnsi="Times New Roman" w:cs="Times New Roman"/>
            </w:rPr>
            <w:t>(2016, pp. 10–12)</w:t>
          </w:r>
          <w:r w:rsidR="006C17D3">
            <w:rPr>
              <w:rFonts w:ascii="Times New Roman" w:hAnsi="Times New Roman" w:cs="Times New Roman"/>
            </w:rPr>
            <w:fldChar w:fldCharType="end"/>
          </w:r>
        </w:sdtContent>
      </w:sdt>
      <w:r w:rsidRPr="00236086">
        <w:rPr>
          <w:rFonts w:ascii="Times New Roman" w:hAnsi="Times New Roman" w:cs="Times New Roman"/>
        </w:rPr>
        <w:t xml:space="preserve"> warns that such imbalance risks stifling long-term development if the second generation is not prepared for eventual leadership. Furthermore, the structural division may foster segregation. </w:t>
      </w:r>
      <w:r w:rsidR="00D1257B" w:rsidRPr="00D1257B">
        <w:rPr>
          <w:rFonts w:ascii="Times New Roman" w:hAnsi="Times New Roman" w:cs="Times New Roman"/>
        </w:rPr>
        <w:t xml:space="preserve">As a missionary working in </w:t>
      </w:r>
      <w:r w:rsidR="00D1257B">
        <w:rPr>
          <w:rFonts w:ascii="Times New Roman" w:hAnsi="Times New Roman" w:cs="Times New Roman"/>
        </w:rPr>
        <w:t xml:space="preserve">the </w:t>
      </w:r>
      <w:r w:rsidR="00D1257B" w:rsidRPr="00D1257B">
        <w:rPr>
          <w:rFonts w:ascii="Times New Roman" w:hAnsi="Times New Roman" w:cs="Times New Roman"/>
        </w:rPr>
        <w:t>NG</w:t>
      </w:r>
      <w:r w:rsidR="00D1257B">
        <w:rPr>
          <w:rFonts w:ascii="Times New Roman" w:hAnsi="Times New Roman" w:cs="Times New Roman"/>
        </w:rPr>
        <w:t xml:space="preserve"> </w:t>
      </w:r>
      <w:r w:rsidRPr="00236086">
        <w:rPr>
          <w:rFonts w:ascii="Times New Roman" w:hAnsi="Times New Roman" w:cs="Times New Roman"/>
        </w:rPr>
        <w:t>observed, “</w:t>
      </w:r>
      <w:r w:rsidRPr="009E57B4">
        <w:rPr>
          <w:rFonts w:ascii="Times New Roman" w:hAnsi="Times New Roman" w:cs="Times New Roman"/>
        </w:rPr>
        <w:t>You get two mini-churches that don’t interact much… it can unintentionally foster an us-vs-them mentality</w:t>
      </w:r>
      <w:r w:rsidRPr="005409DC">
        <w:rPr>
          <w:rFonts w:ascii="Times New Roman" w:hAnsi="Times New Roman" w:cs="Times New Roman"/>
        </w:rPr>
        <w:t>.</w:t>
      </w:r>
      <w:r w:rsidRPr="00236086">
        <w:rPr>
          <w:rFonts w:ascii="Times New Roman" w:hAnsi="Times New Roman" w:cs="Times New Roman"/>
        </w:rPr>
        <w:t>”</w:t>
      </w:r>
    </w:p>
    <w:p w14:paraId="2EE7BBFD" w14:textId="7B1379E2" w:rsidR="00B775E1" w:rsidRDefault="00236086" w:rsidP="003C4F6E">
      <w:pPr>
        <w:spacing w:after="160" w:line="240" w:lineRule="auto"/>
        <w:ind w:firstLine="360"/>
        <w:contextualSpacing w:val="0"/>
        <w:rPr>
          <w:rFonts w:ascii="Times New Roman" w:hAnsi="Times New Roman" w:cs="Times New Roman"/>
        </w:rPr>
      </w:pPr>
      <w:r w:rsidRPr="00236086">
        <w:rPr>
          <w:rFonts w:ascii="Times New Roman" w:hAnsi="Times New Roman" w:cs="Times New Roman"/>
        </w:rPr>
        <w:t xml:space="preserve">Despite efforts to bridge the divide through combined services and mentoring, cultural tensions persist. Elders worry that youth are becoming “too German,” while younger members push back against conservative traditions. The </w:t>
      </w:r>
      <w:r w:rsidR="00D9603E">
        <w:rPr>
          <w:rFonts w:ascii="Times New Roman" w:hAnsi="Times New Roman" w:cs="Times New Roman"/>
        </w:rPr>
        <w:t>Duplex</w:t>
      </w:r>
      <w:r w:rsidRPr="00236086">
        <w:rPr>
          <w:rFonts w:ascii="Times New Roman" w:hAnsi="Times New Roman" w:cs="Times New Roman"/>
        </w:rPr>
        <w:t xml:space="preserve"> model holds these dynamics in creative tension—it offers contextualized ministry but under shared authority.</w:t>
      </w:r>
    </w:p>
    <w:p w14:paraId="31ED465E" w14:textId="0EE7483D" w:rsidR="00BF24F2" w:rsidRDefault="00236086" w:rsidP="003C4F6E">
      <w:pPr>
        <w:spacing w:after="160" w:line="240" w:lineRule="auto"/>
        <w:ind w:firstLine="360"/>
        <w:contextualSpacing w:val="0"/>
        <w:rPr>
          <w:rFonts w:ascii="Times New Roman" w:hAnsi="Times New Roman" w:cs="Times New Roman"/>
        </w:rPr>
      </w:pPr>
      <w:r w:rsidRPr="00236086">
        <w:rPr>
          <w:rFonts w:ascii="Times New Roman" w:hAnsi="Times New Roman" w:cs="Times New Roman"/>
        </w:rPr>
        <w:t>Neither model is a panacea</w:t>
      </w:r>
      <w:r w:rsidR="00E34854">
        <w:rPr>
          <w:rFonts w:ascii="Times New Roman" w:hAnsi="Times New Roman" w:cs="Times New Roman"/>
        </w:rPr>
        <w:t>:</w:t>
      </w:r>
      <w:r w:rsidRPr="00236086">
        <w:rPr>
          <w:rFonts w:ascii="Times New Roman" w:hAnsi="Times New Roman" w:cs="Times New Roman"/>
        </w:rPr>
        <w:t xml:space="preserve"> The Room-for-Let preserves ethnic identity in the parent generation but risks losing the youth</w:t>
      </w:r>
      <w:r w:rsidR="00E34854">
        <w:rPr>
          <w:rFonts w:ascii="Times New Roman" w:hAnsi="Times New Roman" w:cs="Times New Roman"/>
        </w:rPr>
        <w:t>;</w:t>
      </w:r>
      <w:r w:rsidRPr="00236086">
        <w:rPr>
          <w:rFonts w:ascii="Times New Roman" w:hAnsi="Times New Roman" w:cs="Times New Roman"/>
        </w:rPr>
        <w:t xml:space="preserve"> </w:t>
      </w:r>
      <w:r w:rsidR="00E34854">
        <w:rPr>
          <w:rFonts w:ascii="Times New Roman" w:hAnsi="Times New Roman" w:cs="Times New Roman"/>
        </w:rPr>
        <w:t>t</w:t>
      </w:r>
      <w:r w:rsidR="00E34854" w:rsidRPr="00E34854">
        <w:rPr>
          <w:rFonts w:ascii="Times New Roman" w:hAnsi="Times New Roman" w:cs="Times New Roman"/>
        </w:rPr>
        <w:t xml:space="preserve">he </w:t>
      </w:r>
      <w:r w:rsidR="00316CDF">
        <w:rPr>
          <w:rFonts w:ascii="Times New Roman" w:hAnsi="Times New Roman" w:cs="Times New Roman"/>
        </w:rPr>
        <w:t>T</w:t>
      </w:r>
      <w:r w:rsidR="00E34854" w:rsidRPr="00E34854">
        <w:rPr>
          <w:rFonts w:ascii="Times New Roman" w:hAnsi="Times New Roman" w:cs="Times New Roman"/>
        </w:rPr>
        <w:t>ransfer model enables resource-sharing from the German mainstream</w:t>
      </w:r>
      <w:r w:rsidR="00E34854">
        <w:rPr>
          <w:rFonts w:ascii="Times New Roman" w:hAnsi="Times New Roman" w:cs="Times New Roman"/>
        </w:rPr>
        <w:t xml:space="preserve">, </w:t>
      </w:r>
      <w:r w:rsidR="00E34854" w:rsidRPr="00E34854">
        <w:rPr>
          <w:rFonts w:ascii="Times New Roman" w:hAnsi="Times New Roman" w:cs="Times New Roman"/>
        </w:rPr>
        <w:t>but it weakens the ethnic identity associated with the migrant church</w:t>
      </w:r>
      <w:r w:rsidR="00E34854">
        <w:rPr>
          <w:rFonts w:ascii="Times New Roman" w:hAnsi="Times New Roman" w:cs="Times New Roman"/>
        </w:rPr>
        <w:t>;</w:t>
      </w:r>
      <w:r w:rsidR="00E34854" w:rsidRPr="00E34854">
        <w:rPr>
          <w:rFonts w:ascii="Times New Roman" w:hAnsi="Times New Roman" w:cs="Times New Roman"/>
        </w:rPr>
        <w:t xml:space="preserve"> </w:t>
      </w:r>
      <w:r w:rsidR="00E34854">
        <w:rPr>
          <w:rFonts w:ascii="Times New Roman" w:hAnsi="Times New Roman" w:cs="Times New Roman"/>
        </w:rPr>
        <w:t>t</w:t>
      </w:r>
      <w:r w:rsidRPr="00236086">
        <w:rPr>
          <w:rFonts w:ascii="Times New Roman" w:hAnsi="Times New Roman" w:cs="Times New Roman"/>
        </w:rPr>
        <w:t xml:space="preserve">he </w:t>
      </w:r>
      <w:r w:rsidR="00D9603E">
        <w:rPr>
          <w:rFonts w:ascii="Times New Roman" w:hAnsi="Times New Roman" w:cs="Times New Roman"/>
        </w:rPr>
        <w:t>Duplex</w:t>
      </w:r>
      <w:r w:rsidRPr="00236086">
        <w:rPr>
          <w:rFonts w:ascii="Times New Roman" w:hAnsi="Times New Roman" w:cs="Times New Roman"/>
        </w:rPr>
        <w:t xml:space="preserve"> model retains the youth but struggles with autonomy and power-sharing. A potential middle path is Shin’s “Townhouse model,” where second-generation ministries become equal </w:t>
      </w:r>
      <w:r w:rsidRPr="00236086">
        <w:rPr>
          <w:rFonts w:ascii="Times New Roman" w:hAnsi="Times New Roman" w:cs="Times New Roman"/>
        </w:rPr>
        <w:lastRenderedPageBreak/>
        <w:t xml:space="preserve">partners or spin off into independent congregations while maintaining relational ties. </w:t>
      </w:r>
      <w:r w:rsidR="00E34854" w:rsidRPr="00E34854">
        <w:rPr>
          <w:rFonts w:ascii="Times New Roman" w:hAnsi="Times New Roman" w:cs="Times New Roman"/>
        </w:rPr>
        <w:t xml:space="preserve">With a view to the future, the NG church’s youth wing might evolve </w:t>
      </w:r>
      <w:r w:rsidR="00E34854">
        <w:rPr>
          <w:rFonts w:ascii="Times New Roman" w:hAnsi="Times New Roman" w:cs="Times New Roman"/>
        </w:rPr>
        <w:t xml:space="preserve">from the Duplex model </w:t>
      </w:r>
      <w:r w:rsidR="00E34854" w:rsidRPr="00E34854">
        <w:rPr>
          <w:rFonts w:ascii="Times New Roman" w:hAnsi="Times New Roman" w:cs="Times New Roman"/>
        </w:rPr>
        <w:t xml:space="preserve">into a </w:t>
      </w:r>
      <w:r w:rsidR="00E34854">
        <w:rPr>
          <w:rFonts w:ascii="Times New Roman" w:hAnsi="Times New Roman" w:cs="Times New Roman"/>
        </w:rPr>
        <w:t>T</w:t>
      </w:r>
      <w:r w:rsidR="00E34854" w:rsidRPr="00E34854">
        <w:rPr>
          <w:rFonts w:ascii="Times New Roman" w:hAnsi="Times New Roman" w:cs="Times New Roman"/>
        </w:rPr>
        <w:t>ownhouse model</w:t>
      </w:r>
      <w:r w:rsidR="00E34854">
        <w:rPr>
          <w:rFonts w:ascii="Times New Roman" w:hAnsi="Times New Roman" w:cs="Times New Roman"/>
        </w:rPr>
        <w:t>.</w:t>
      </w:r>
      <w:r w:rsidRPr="00236086">
        <w:rPr>
          <w:rFonts w:ascii="Times New Roman" w:hAnsi="Times New Roman" w:cs="Times New Roman"/>
        </w:rPr>
        <w:t xml:space="preserve"> </w:t>
      </w:r>
      <w:r w:rsidR="00E34854">
        <w:rPr>
          <w:rFonts w:ascii="Times New Roman" w:hAnsi="Times New Roman" w:cs="Times New Roman"/>
        </w:rPr>
        <w:t xml:space="preserve">The </w:t>
      </w:r>
      <w:r w:rsidR="001978B7" w:rsidRPr="001978B7">
        <w:rPr>
          <w:rFonts w:ascii="Times New Roman" w:hAnsi="Times New Roman" w:cs="Times New Roman"/>
        </w:rPr>
        <w:t xml:space="preserve">CG church may continue toward mono-generational decline within the ethnic congregation, but through the </w:t>
      </w:r>
      <w:r w:rsidR="00D9603E">
        <w:rPr>
          <w:rFonts w:ascii="Times New Roman" w:hAnsi="Times New Roman" w:cs="Times New Roman"/>
        </w:rPr>
        <w:t>Transfer</w:t>
      </w:r>
      <w:r w:rsidR="001978B7" w:rsidRPr="001978B7">
        <w:rPr>
          <w:rFonts w:ascii="Times New Roman" w:hAnsi="Times New Roman" w:cs="Times New Roman"/>
        </w:rPr>
        <w:t xml:space="preserve"> model it facilitates the integration of the second generation into the German mainstream, both </w:t>
      </w:r>
      <w:proofErr w:type="spellStart"/>
      <w:r w:rsidR="001978B7" w:rsidRPr="001978B7">
        <w:rPr>
          <w:rFonts w:ascii="Times New Roman" w:hAnsi="Times New Roman" w:cs="Times New Roman"/>
        </w:rPr>
        <w:t>ecclesially</w:t>
      </w:r>
      <w:proofErr w:type="spellEnd"/>
      <w:r w:rsidR="001978B7" w:rsidRPr="001978B7">
        <w:rPr>
          <w:rFonts w:ascii="Times New Roman" w:hAnsi="Times New Roman" w:cs="Times New Roman"/>
        </w:rPr>
        <w:t xml:space="preserve"> and culturally.</w:t>
      </w:r>
      <w:r w:rsidR="001978B7">
        <w:rPr>
          <w:rFonts w:ascii="Times New Roman" w:hAnsi="Times New Roman" w:cs="Times New Roman"/>
        </w:rPr>
        <w:t xml:space="preserve"> </w:t>
      </w:r>
      <w:r w:rsidRPr="00236086">
        <w:rPr>
          <w:rFonts w:ascii="Times New Roman" w:hAnsi="Times New Roman" w:cs="Times New Roman"/>
        </w:rPr>
        <w:t>In sum, both</w:t>
      </w:r>
      <w:r w:rsidR="00316CDF">
        <w:rPr>
          <w:rFonts w:ascii="Times New Roman" w:hAnsi="Times New Roman" w:cs="Times New Roman"/>
        </w:rPr>
        <w:t xml:space="preserve"> </w:t>
      </w:r>
      <w:r w:rsidR="00E34854">
        <w:rPr>
          <w:rFonts w:ascii="Times New Roman" w:hAnsi="Times New Roman" w:cs="Times New Roman"/>
        </w:rPr>
        <w:t>the Duplex and the Transfer model</w:t>
      </w:r>
      <w:r w:rsidRPr="00236086">
        <w:rPr>
          <w:rFonts w:ascii="Times New Roman" w:hAnsi="Times New Roman" w:cs="Times New Roman"/>
        </w:rPr>
        <w:t xml:space="preserve"> reflect distinct theological and pragmatic responses to bicultural ministry. Their trade-offs illustrate how structural choices shape the identity formation and ecclesial belonging of second-generation Chinese Christians in Germany.</w:t>
      </w:r>
    </w:p>
    <w:p w14:paraId="17C96F1F" w14:textId="3486F60D" w:rsidR="00672392" w:rsidRDefault="00672392" w:rsidP="003C4F6E">
      <w:pPr>
        <w:pStyle w:val="Heading1"/>
        <w:numPr>
          <w:ilvl w:val="0"/>
          <w:numId w:val="0"/>
        </w:numPr>
        <w:spacing w:after="160" w:line="240" w:lineRule="auto"/>
        <w:rPr>
          <w:rFonts w:ascii="Times New Roman" w:hAnsi="Times New Roman" w:cs="Times New Roman"/>
          <w:bCs/>
          <w:sz w:val="24"/>
          <w:szCs w:val="24"/>
        </w:rPr>
      </w:pPr>
      <w:r w:rsidRPr="00672392">
        <w:rPr>
          <w:rFonts w:ascii="Times New Roman" w:hAnsi="Times New Roman" w:cs="Times New Roman"/>
          <w:bCs/>
          <w:sz w:val="24"/>
          <w:szCs w:val="24"/>
        </w:rPr>
        <w:t>Microscopic Perspective: Identity and Faith in the Voices of the Second Generation</w:t>
      </w:r>
    </w:p>
    <w:p w14:paraId="24916FD0" w14:textId="338D2C70" w:rsidR="00BA38CD" w:rsidRPr="00672392" w:rsidRDefault="00672392" w:rsidP="003C4F6E">
      <w:pPr>
        <w:spacing w:after="160" w:line="240" w:lineRule="auto"/>
        <w:ind w:firstLine="0"/>
        <w:contextualSpacing w:val="0"/>
        <w:rPr>
          <w:rFonts w:ascii="Times New Roman" w:hAnsi="Times New Roman" w:cs="Times New Roman"/>
        </w:rPr>
      </w:pPr>
      <w:r w:rsidRPr="00672392">
        <w:rPr>
          <w:rFonts w:ascii="Times New Roman" w:hAnsi="Times New Roman" w:cs="Times New Roman"/>
        </w:rPr>
        <w:t>At the heart of this study are the personal experiences and reflections of second-generation Chinese Christians themselves (alongside perspectives of their parents and pastors). The interviews</w:t>
      </w:r>
      <w:r w:rsidR="00B72D1C">
        <w:rPr>
          <w:rFonts w:ascii="Times New Roman" w:hAnsi="Times New Roman" w:cs="Times New Roman"/>
        </w:rPr>
        <w:t xml:space="preserve"> enable</w:t>
      </w:r>
      <w:r w:rsidRPr="00672392">
        <w:rPr>
          <w:rFonts w:ascii="Times New Roman" w:hAnsi="Times New Roman" w:cs="Times New Roman"/>
        </w:rPr>
        <w:t xml:space="preserve"> delv</w:t>
      </w:r>
      <w:r w:rsidR="00B72D1C">
        <w:rPr>
          <w:rFonts w:ascii="Times New Roman" w:hAnsi="Times New Roman" w:cs="Times New Roman"/>
        </w:rPr>
        <w:t>ing</w:t>
      </w:r>
      <w:r w:rsidRPr="00672392">
        <w:rPr>
          <w:rFonts w:ascii="Times New Roman" w:hAnsi="Times New Roman" w:cs="Times New Roman"/>
        </w:rPr>
        <w:t xml:space="preserve"> into how these individuals articulate their self-identity, cultural tensions, sense of community, and theology as </w:t>
      </w:r>
      <w:proofErr w:type="gramStart"/>
      <w:r w:rsidRPr="00672392">
        <w:rPr>
          <w:rFonts w:ascii="Times New Roman" w:hAnsi="Times New Roman" w:cs="Times New Roman"/>
        </w:rPr>
        <w:t>Chinese-German</w:t>
      </w:r>
      <w:proofErr w:type="gramEnd"/>
      <w:r w:rsidRPr="00672392">
        <w:rPr>
          <w:rFonts w:ascii="Times New Roman" w:hAnsi="Times New Roman" w:cs="Times New Roman"/>
        </w:rPr>
        <w:t xml:space="preserve"> Christians. Several key themes emerged, which present</w:t>
      </w:r>
      <w:r w:rsidR="00B72D1C">
        <w:rPr>
          <w:rFonts w:ascii="Times New Roman" w:hAnsi="Times New Roman" w:cs="Times New Roman"/>
        </w:rPr>
        <w:t>ed</w:t>
      </w:r>
      <w:r w:rsidRPr="00672392">
        <w:rPr>
          <w:rFonts w:ascii="Times New Roman" w:hAnsi="Times New Roman" w:cs="Times New Roman"/>
        </w:rPr>
        <w:t xml:space="preserve"> below with illustrative quotes. These narratives illuminate how the second generation perceives their Chinese identity in relation to their Christian faith, and how they negotiate that identity within both the Chinese church milieu and the broader German context.</w:t>
      </w:r>
    </w:p>
    <w:p w14:paraId="3E064519" w14:textId="03963F19" w:rsidR="00BA38CD" w:rsidRPr="00B775E1" w:rsidRDefault="00672392" w:rsidP="003C4F6E">
      <w:pPr>
        <w:spacing w:after="160" w:line="240" w:lineRule="auto"/>
        <w:ind w:firstLine="0"/>
        <w:contextualSpacing w:val="0"/>
        <w:rPr>
          <w:rFonts w:ascii="Times New Roman" w:hAnsi="Times New Roman" w:cs="Times New Roman"/>
          <w:i/>
          <w:iCs/>
        </w:rPr>
      </w:pPr>
      <w:r w:rsidRPr="00B775E1">
        <w:rPr>
          <w:rFonts w:ascii="Times New Roman" w:hAnsi="Times New Roman" w:cs="Times New Roman"/>
          <w:i/>
          <w:iCs/>
        </w:rPr>
        <w:t>Bicultural Self-Perception</w:t>
      </w:r>
    </w:p>
    <w:p w14:paraId="352D3A25" w14:textId="646255D8" w:rsidR="00BA38CD" w:rsidRDefault="00672392" w:rsidP="003C4F6E">
      <w:pPr>
        <w:spacing w:after="160" w:line="240" w:lineRule="auto"/>
        <w:ind w:firstLine="0"/>
        <w:contextualSpacing w:val="0"/>
        <w:rPr>
          <w:rFonts w:ascii="Times New Roman" w:hAnsi="Times New Roman" w:cs="Times New Roman"/>
        </w:rPr>
      </w:pPr>
      <w:r w:rsidRPr="00BA38CD">
        <w:rPr>
          <w:rFonts w:ascii="Times New Roman" w:hAnsi="Times New Roman" w:cs="Times New Roman"/>
        </w:rPr>
        <w:t xml:space="preserve">The second-generation interviewees overwhelmingly described themselves as living in-between Chinese and German cultures. </w:t>
      </w:r>
      <w:r w:rsidR="00844960" w:rsidRPr="00844960">
        <w:rPr>
          <w:rFonts w:ascii="Times New Roman" w:hAnsi="Times New Roman" w:cs="Times New Roman"/>
        </w:rPr>
        <w:t xml:space="preserve">There are no fundamental differences in the </w:t>
      </w:r>
      <w:r w:rsidR="00844960">
        <w:rPr>
          <w:rFonts w:ascii="Times New Roman" w:hAnsi="Times New Roman" w:cs="Times New Roman"/>
        </w:rPr>
        <w:t>research results</w:t>
      </w:r>
      <w:r w:rsidR="00844960" w:rsidRPr="00844960">
        <w:rPr>
          <w:rFonts w:ascii="Times New Roman" w:hAnsi="Times New Roman" w:cs="Times New Roman"/>
        </w:rPr>
        <w:t xml:space="preserve"> of the two congregations</w:t>
      </w:r>
      <w:r w:rsidR="00844960">
        <w:rPr>
          <w:rFonts w:ascii="Times New Roman" w:hAnsi="Times New Roman" w:cs="Times New Roman"/>
        </w:rPr>
        <w:t xml:space="preserve">. </w:t>
      </w:r>
      <w:r w:rsidRPr="00BA38CD">
        <w:rPr>
          <w:rFonts w:ascii="Times New Roman" w:hAnsi="Times New Roman" w:cs="Times New Roman"/>
        </w:rPr>
        <w:t xml:space="preserve">Rather than choosing one </w:t>
      </w:r>
      <w:r w:rsidR="00280400">
        <w:rPr>
          <w:rFonts w:ascii="Times New Roman" w:hAnsi="Times New Roman" w:cs="Times New Roman"/>
        </w:rPr>
        <w:t xml:space="preserve">culture </w:t>
      </w:r>
      <w:r w:rsidRPr="00BA38CD">
        <w:rPr>
          <w:rFonts w:ascii="Times New Roman" w:hAnsi="Times New Roman" w:cs="Times New Roman"/>
        </w:rPr>
        <w:t>over the other, most embrace a hybrid identity. “</w:t>
      </w:r>
      <w:r w:rsidRPr="009E57B4">
        <w:rPr>
          <w:rFonts w:ascii="Times New Roman" w:hAnsi="Times New Roman" w:cs="Times New Roman"/>
        </w:rPr>
        <w:t>I see myself as both Chinese and German,</w:t>
      </w:r>
      <w:r w:rsidRPr="00BA38CD">
        <w:rPr>
          <w:rFonts w:ascii="Times New Roman" w:hAnsi="Times New Roman" w:cs="Times New Roman"/>
        </w:rPr>
        <w:t>” said a 21-year-old university student. “</w:t>
      </w:r>
      <w:r w:rsidRPr="009E57B4">
        <w:rPr>
          <w:rFonts w:ascii="Times New Roman" w:hAnsi="Times New Roman" w:cs="Times New Roman"/>
        </w:rPr>
        <w:t>With my family and at church I’m Chinese; with my school friends I’m German. Honestly, I’m a mix</w:t>
      </w:r>
      <w:r w:rsidRPr="00BA38CD">
        <w:rPr>
          <w:rFonts w:ascii="Times New Roman" w:hAnsi="Times New Roman" w:cs="Times New Roman"/>
        </w:rPr>
        <w:t>.” This sense of being a “mix” or mélange was common</w:t>
      </w:r>
      <w:r w:rsidR="00F2282A">
        <w:rPr>
          <w:rFonts w:ascii="Times New Roman" w:hAnsi="Times New Roman" w:cs="Times New Roman"/>
        </w:rPr>
        <w:t>—</w:t>
      </w:r>
      <w:r w:rsidRPr="00BA38CD">
        <w:rPr>
          <w:rFonts w:ascii="Times New Roman" w:hAnsi="Times New Roman" w:cs="Times New Roman"/>
        </w:rPr>
        <w:t xml:space="preserve">they feel simultaneously 100% Chinese and 100% German, depending on context. Interestingly, many </w:t>
      </w:r>
      <w:proofErr w:type="gramStart"/>
      <w:r w:rsidRPr="00BA38CD">
        <w:rPr>
          <w:rFonts w:ascii="Times New Roman" w:hAnsi="Times New Roman" w:cs="Times New Roman"/>
        </w:rPr>
        <w:t>youth</w:t>
      </w:r>
      <w:proofErr w:type="gramEnd"/>
      <w:r w:rsidRPr="00BA38CD">
        <w:rPr>
          <w:rFonts w:ascii="Times New Roman" w:hAnsi="Times New Roman" w:cs="Times New Roman"/>
        </w:rPr>
        <w:t xml:space="preserve"> leaned toward identifying as Chinese in certain aspects. Some mentioned that their values or outlook felt culturally Chinese due to their upbringing. “</w:t>
      </w:r>
      <w:r w:rsidRPr="009E57B4">
        <w:rPr>
          <w:rFonts w:ascii="Times New Roman" w:hAnsi="Times New Roman" w:cs="Times New Roman"/>
        </w:rPr>
        <w:t>Deep down, I think I’ll always be somewhat Chinese</w:t>
      </w:r>
      <w:r w:rsidR="00F2282A">
        <w:rPr>
          <w:rFonts w:ascii="Times New Roman" w:hAnsi="Times New Roman" w:cs="Times New Roman"/>
        </w:rPr>
        <w:t>—</w:t>
      </w:r>
      <w:r w:rsidRPr="009E57B4">
        <w:rPr>
          <w:rFonts w:ascii="Times New Roman" w:hAnsi="Times New Roman" w:cs="Times New Roman"/>
        </w:rPr>
        <w:t>it’s in my upbringing and how I approach life,</w:t>
      </w:r>
      <w:r w:rsidRPr="00BA38CD">
        <w:rPr>
          <w:rFonts w:ascii="Times New Roman" w:hAnsi="Times New Roman" w:cs="Times New Roman"/>
        </w:rPr>
        <w:t xml:space="preserve">” noted one young professional, “even though Germany is my home.” This self-assessment aligns with survey data: </w:t>
      </w:r>
      <w:proofErr w:type="gramStart"/>
      <w:r w:rsidRPr="00BA38CD">
        <w:rPr>
          <w:rFonts w:ascii="Times New Roman" w:hAnsi="Times New Roman" w:cs="Times New Roman"/>
        </w:rPr>
        <w:t>a majority of</w:t>
      </w:r>
      <w:proofErr w:type="gramEnd"/>
      <w:r w:rsidRPr="00BA38CD">
        <w:rPr>
          <w:rFonts w:ascii="Times New Roman" w:hAnsi="Times New Roman" w:cs="Times New Roman"/>
        </w:rPr>
        <w:t xml:space="preserve"> Chinese diaspora youth in Germany identify as bicultural, with a notable portion feeling “more Chinese than German” in identity. </w:t>
      </w:r>
    </w:p>
    <w:p w14:paraId="6B3F465F" w14:textId="5EFD187A" w:rsidR="00844960" w:rsidRPr="00BA38CD" w:rsidRDefault="00BA38CD"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00672392" w:rsidRPr="00BA38CD">
        <w:rPr>
          <w:rFonts w:ascii="Times New Roman" w:hAnsi="Times New Roman" w:cs="Times New Roman"/>
        </w:rPr>
        <w:t>Yet there is a perception gap</w:t>
      </w:r>
      <w:r w:rsidR="00F2282A">
        <w:rPr>
          <w:rFonts w:ascii="Times New Roman" w:hAnsi="Times New Roman" w:cs="Times New Roman"/>
        </w:rPr>
        <w:t>:</w:t>
      </w:r>
      <w:r w:rsidR="00672392" w:rsidRPr="00BA38CD">
        <w:rPr>
          <w:rFonts w:ascii="Times New Roman" w:hAnsi="Times New Roman" w:cs="Times New Roman"/>
        </w:rPr>
        <w:t xml:space="preserve"> church leaders often assume the youth see themselves primarily as German. One parent admitted, “</w:t>
      </w:r>
      <w:r w:rsidR="00672392" w:rsidRPr="009E57B4">
        <w:rPr>
          <w:rFonts w:ascii="Times New Roman" w:hAnsi="Times New Roman" w:cs="Times New Roman"/>
        </w:rPr>
        <w:t>I thought my daughter was basically German now, but she actually cares a lot about being Chinese.</w:t>
      </w:r>
      <w:r w:rsidR="00672392" w:rsidRPr="00BA38CD">
        <w:rPr>
          <w:rFonts w:ascii="Times New Roman" w:hAnsi="Times New Roman" w:cs="Times New Roman"/>
        </w:rPr>
        <w:t xml:space="preserve">” This </w:t>
      </w:r>
      <w:r w:rsidR="00F2282A">
        <w:rPr>
          <w:rFonts w:ascii="Times New Roman" w:hAnsi="Times New Roman" w:cs="Times New Roman"/>
        </w:rPr>
        <w:t xml:space="preserve">observation </w:t>
      </w:r>
      <w:r w:rsidR="00672392" w:rsidRPr="00BA38CD">
        <w:rPr>
          <w:rFonts w:ascii="Times New Roman" w:hAnsi="Times New Roman" w:cs="Times New Roman"/>
        </w:rPr>
        <w:t>was borne out by responses indicating that young Chinese Christians have a strong desire to remain connected to Chinese culture. For example, several interviewees said they want to uphold their heritage (language, festivals, food, etc.) as part of their identity. However, they also describe</w:t>
      </w:r>
      <w:r w:rsidR="00516FD0">
        <w:rPr>
          <w:rFonts w:ascii="Times New Roman" w:hAnsi="Times New Roman" w:cs="Times New Roman"/>
        </w:rPr>
        <w:t>d</w:t>
      </w:r>
      <w:r w:rsidR="00672392" w:rsidRPr="00BA38CD">
        <w:rPr>
          <w:rFonts w:ascii="Times New Roman" w:hAnsi="Times New Roman" w:cs="Times New Roman"/>
        </w:rPr>
        <w:t xml:space="preserve"> a feeling of liminality. A 19-year-old second-gen who attends a German school and a Chinese church laughed, “</w:t>
      </w:r>
      <w:r w:rsidR="00672392" w:rsidRPr="009E57B4">
        <w:rPr>
          <w:rFonts w:ascii="Times New Roman" w:hAnsi="Times New Roman" w:cs="Times New Roman"/>
        </w:rPr>
        <w:t>I’m not sure if I’m a fake German or a fake Chinese. I’m somewhere in between – a real ‘banana’!</w:t>
      </w:r>
      <w:r w:rsidR="00672392" w:rsidRPr="00BA38CD">
        <w:rPr>
          <w:rFonts w:ascii="Times New Roman" w:hAnsi="Times New Roman" w:cs="Times New Roman"/>
        </w:rPr>
        <w:t>” (using the colloquial term for someone yellow on the outside, white on the inside). Such humorous labels aside, there is sometimes an underlying anxiety about not fully belonging to either world. This tension does not necessarily weaken their faith, but it does frame it: their Christianity becomes a space where dual identities meet. As one young man put it, “</w:t>
      </w:r>
      <w:r w:rsidR="00672392" w:rsidRPr="009E57B4">
        <w:rPr>
          <w:rFonts w:ascii="Times New Roman" w:hAnsi="Times New Roman" w:cs="Times New Roman"/>
        </w:rPr>
        <w:t>Being both Chinese and German is part of how God made me. I think God wants to use that somehow.</w:t>
      </w:r>
      <w:r w:rsidR="00672392" w:rsidRPr="00BA38CD">
        <w:rPr>
          <w:rFonts w:ascii="Times New Roman" w:hAnsi="Times New Roman" w:cs="Times New Roman"/>
        </w:rPr>
        <w:t>” In this way, a bicultural self-perception is being integrated into their understanding of vocation and identity in Christ.</w:t>
      </w:r>
    </w:p>
    <w:p w14:paraId="58301007" w14:textId="77777777" w:rsidR="00F343A3" w:rsidRDefault="00F343A3">
      <w:pPr>
        <w:tabs>
          <w:tab w:val="clear" w:pos="357"/>
        </w:tabs>
        <w:spacing w:after="200" w:line="276" w:lineRule="auto"/>
        <w:ind w:firstLine="0"/>
        <w:contextualSpacing w:val="0"/>
        <w:jc w:val="left"/>
        <w:rPr>
          <w:rFonts w:ascii="Times New Roman" w:hAnsi="Times New Roman" w:cs="Times New Roman"/>
          <w:i/>
          <w:iCs/>
        </w:rPr>
      </w:pPr>
      <w:r>
        <w:rPr>
          <w:rFonts w:ascii="Times New Roman" w:hAnsi="Times New Roman" w:cs="Times New Roman"/>
          <w:i/>
          <w:iCs/>
        </w:rPr>
        <w:br w:type="page"/>
      </w:r>
    </w:p>
    <w:p w14:paraId="1209D39D" w14:textId="38EF878D" w:rsidR="00844960" w:rsidRPr="00B775E1" w:rsidRDefault="00672392" w:rsidP="003C4F6E">
      <w:pPr>
        <w:spacing w:after="160" w:line="240" w:lineRule="auto"/>
        <w:ind w:firstLine="0"/>
        <w:contextualSpacing w:val="0"/>
        <w:rPr>
          <w:rFonts w:ascii="Times New Roman" w:hAnsi="Times New Roman" w:cs="Times New Roman"/>
          <w:i/>
          <w:iCs/>
        </w:rPr>
      </w:pPr>
      <w:r w:rsidRPr="00B775E1">
        <w:rPr>
          <w:rFonts w:ascii="Times New Roman" w:hAnsi="Times New Roman" w:cs="Times New Roman"/>
          <w:i/>
          <w:iCs/>
        </w:rPr>
        <w:lastRenderedPageBreak/>
        <w:t>Heart Languages and Worship Preferences</w:t>
      </w:r>
    </w:p>
    <w:p w14:paraId="6E0E32AD" w14:textId="1ED1C607" w:rsidR="00F367CF" w:rsidRPr="00F367CF" w:rsidRDefault="00F367CF" w:rsidP="003C4F6E">
      <w:pPr>
        <w:spacing w:after="160" w:line="240" w:lineRule="auto"/>
        <w:ind w:firstLine="0"/>
        <w:contextualSpacing w:val="0"/>
        <w:rPr>
          <w:rFonts w:ascii="Times New Roman" w:hAnsi="Times New Roman" w:cs="Times New Roman"/>
        </w:rPr>
      </w:pPr>
      <w:r w:rsidRPr="00F367CF">
        <w:rPr>
          <w:rFonts w:ascii="Times New Roman" w:hAnsi="Times New Roman" w:cs="Times New Roman"/>
        </w:rPr>
        <w:t xml:space="preserve">Language plays a crucial role in the spiritual life of second-generation Chinese Christians. </w:t>
      </w:r>
      <w:r w:rsidR="00720530" w:rsidRPr="00672392">
        <w:rPr>
          <w:rFonts w:ascii="Times New Roman" w:hAnsi="Times New Roman" w:cs="Times New Roman"/>
        </w:rPr>
        <w:t>They often speak of having different “heart languages”</w:t>
      </w:r>
      <w:r w:rsidR="00720530">
        <w:rPr>
          <w:rFonts w:ascii="Times New Roman" w:hAnsi="Times New Roman" w:cs="Times New Roman"/>
        </w:rPr>
        <w:t xml:space="preserve"> (German: “</w:t>
      </w:r>
      <w:proofErr w:type="spellStart"/>
      <w:r w:rsidR="00720530">
        <w:rPr>
          <w:rFonts w:ascii="Times New Roman" w:hAnsi="Times New Roman" w:cs="Times New Roman"/>
        </w:rPr>
        <w:t>Herzenssprache</w:t>
      </w:r>
      <w:proofErr w:type="spellEnd"/>
      <w:r w:rsidR="00720530">
        <w:rPr>
          <w:rFonts w:ascii="Times New Roman" w:hAnsi="Times New Roman" w:cs="Times New Roman"/>
        </w:rPr>
        <w:t>”)</w:t>
      </w:r>
      <w:r w:rsidR="00720530" w:rsidRPr="00672392">
        <w:rPr>
          <w:rFonts w:ascii="Times New Roman" w:hAnsi="Times New Roman" w:cs="Times New Roman"/>
        </w:rPr>
        <w:t xml:space="preserve"> from their parents</w:t>
      </w:r>
      <w:r w:rsidR="00720530">
        <w:rPr>
          <w:rFonts w:ascii="Times New Roman" w:hAnsi="Times New Roman" w:cs="Times New Roman"/>
        </w:rPr>
        <w:t xml:space="preserve"> </w:t>
      </w:r>
      <w:sdt>
        <w:sdtPr>
          <w:rPr>
            <w:rFonts w:ascii="Times New Roman" w:hAnsi="Times New Roman" w:cs="Times New Roman"/>
          </w:rPr>
          <w:alias w:val="To edit, see citavi.com/edit"/>
          <w:tag w:val="CitaviPlaceholder#197ea1a4-1d72-4852-95c6-923aaf551b6f"/>
          <w:id w:val="-1607332067"/>
          <w:placeholder>
            <w:docPart w:val="1CDEDF1344874C8A8EF88462ED313BF5"/>
          </w:placeholder>
        </w:sdtPr>
        <w:sdtContent>
          <w:r w:rsidR="00720530">
            <w:rPr>
              <w:rFonts w:ascii="Times New Roman" w:hAnsi="Times New Roman" w:cs="Times New Roman"/>
            </w:rPr>
            <w:fldChar w:fldCharType="begin"/>
          </w:r>
          <w:r w:rsidR="00720530">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jYzliNTM1LWVkZTktNGMxZi1iMjVkLTI1YTU0YTQwMTNiMSIsIlJhbmdlTGVuZ3RoIjoyNywiUmVmZXJlbmNlSWQiOiIxNzljNDRlNC1kZWYxLTQ5NmMtODgyZS03NGJmZjNlNTRjZD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TIiLCJTdGFydFBhZ2UiOnsiJGlkIjoiNSIsIiR0eXBlIjoiU3dpc3NBY2FkZW1pYy5QYWdlTnVtYmVyLCBTd2lzc0FjYWRlbWljIiwiSXNGdWxseU51bWVyaWMiOnRydWUsIk51bWJlciI6NTIsIk51bWJlcmluZ1R5cGUiOjAsIk51bWVyYWxTeXN0ZW0iOjAsIk9yaWdpbmFsU3RyaW5nIjoiNTIiLCJQcmV0dHlTdHJpbmciOiI1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pa2UiLCJMYXN0TmFtZSI6IkxlZSIsIk1pZGRsZU5hbWUiOiJLd2FuZy1ZdWwiLCJQcm90ZWN0ZWQiOmZhbHNlLCJTZXgiOjIsIkNyZWF0ZWRCeSI6Il9UaWFuamkgTWEiLCJDcmVhdGVkT24iOiIyMDI1LTA3LTI5VDE5OjA4OjE1IiwiTW9kaWZpZWRCeSI6Il9UaWFuamkgTWEiLCJJZCI6ImZhYWNiMzVjLTY2NTktNDI4ZS04NzI4LTM1Mzc0YjFjOGYxYiIsIk1vZGlmaWVkT24iOiIyMDI1LTA3LTI5VDE5OjA4OjE1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FuZ3VhZ2UiOiJnZXIi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N3YnBsdXMuYnN6LWJ3LmRlL2JzejE5MTk2MDY3OTNpbmguaHRtIiwiVXJpU3RyaW5nIjoiaHR0cHM6Ly9zd2JwbHVzLmJzei1idy5kZS9ic3oxOTE5NjA2NzkzaW5oLmh0b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VGFibGUgb2YgY29udGVudHMiLCJDcmVhdGVkQnkiOiJfVGlhbmppIE1hIiwiQ3JlYXRlZE9uIjoiMjAyNS0wNy0yOVQxOTowNToyNyIsIk1vZGlmaWVkQnkiOiJfVGlhbmppIE1hIiwiSWQiOiJmODEzNzZkYS1lYjVmLTRiMjYtOTE3MC1hM2U1ZDdiYThkMDYiLCJNb2RpZmllZE9uIjoiMjAyNS0wNy0yOVQxOTowNToyNyIsIlByb2plY3QiOnsiJHJlZiI6Ijg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c3dicGx1cy5ic3otYncuZGUvYnN6MTkxOTYwNjc5M2tsYS5odG0iLCJVcmlTdHJpbmciOiJodHRwczovL3N3YnBsdXMuYnN6LWJ3LmRlL2JzejE5MTk2MDY3OTNrbGEuaHRt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pYW5qaSBNYSIsIkNyZWF0ZWRPbiI6IjIwMjUtMDctMjlUMTk6MDU6MjciLCJNb2RpZmllZEJ5IjoiX1RpYW5qaSBNYSIsIklkIjoiNDczMTcyOTMtMjBhOS00MDU1LTg4MjEtYzU3M2E3NjQ1YWM0IiwiTW9kaWZpZWRPbiI6IjIwMjUtMDctMjlUMTk6MDU6Mjc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JodHRwczovL3N3YnBsdXMuYnN6LWJ3LmRlL2JzejE5MTk2MDY3OTNyZWYuaHRtIiwiVXJpU3RyaW5nIjoiaHR0cHM6Ly9zd2JwbHVzLmJzei1idy5kZS9ic3oxOTE5NjA2NzkzcmVmLmh0b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}</w:instrText>
          </w:r>
          <w:r w:rsidR="00720530">
            <w:rPr>
              <w:rFonts w:ascii="Times New Roman" w:hAnsi="Times New Roman" w:cs="Times New Roman"/>
            </w:rPr>
            <w:fldChar w:fldCharType="separate"/>
          </w:r>
          <w:r w:rsidR="004579A0">
            <w:rPr>
              <w:rFonts w:ascii="Times New Roman" w:hAnsi="Times New Roman" w:cs="Times New Roman"/>
            </w:rPr>
            <w:t>(M. K.-Y. Lee, 2025, p. 52)</w:t>
          </w:r>
          <w:r w:rsidR="00720530">
            <w:rPr>
              <w:rFonts w:ascii="Times New Roman" w:hAnsi="Times New Roman" w:cs="Times New Roman"/>
            </w:rPr>
            <w:fldChar w:fldCharType="end"/>
          </w:r>
        </w:sdtContent>
      </w:sdt>
      <w:r w:rsidR="00720530" w:rsidRPr="00672392">
        <w:rPr>
          <w:rFonts w:ascii="Times New Roman" w:hAnsi="Times New Roman" w:cs="Times New Roman"/>
        </w:rPr>
        <w:t>.</w:t>
      </w:r>
      <w:r w:rsidR="00720530" w:rsidRPr="00F367CF">
        <w:rPr>
          <w:rFonts w:ascii="Times New Roman" w:hAnsi="Times New Roman" w:cs="Times New Roman"/>
        </w:rPr>
        <w:t xml:space="preserve"> </w:t>
      </w:r>
      <w:r w:rsidRPr="00F367CF">
        <w:rPr>
          <w:rFonts w:ascii="Times New Roman" w:hAnsi="Times New Roman" w:cs="Times New Roman"/>
        </w:rPr>
        <w:t>Most youth are significantly more fluent in German than in Mandarin or Cantonese, which directly affects how they relate to church. “</w:t>
      </w:r>
      <w:r w:rsidRPr="009E57B4">
        <w:rPr>
          <w:rFonts w:ascii="Times New Roman" w:hAnsi="Times New Roman" w:cs="Times New Roman"/>
        </w:rPr>
        <w:t>I pray and think about God in German</w:t>
      </w:r>
      <w:r w:rsidRPr="00F367CF">
        <w:rPr>
          <w:rFonts w:ascii="Times New Roman" w:hAnsi="Times New Roman" w:cs="Times New Roman"/>
        </w:rPr>
        <w:t>,” one interviewee explained, “</w:t>
      </w:r>
      <w:r w:rsidRPr="009E57B4">
        <w:rPr>
          <w:rFonts w:ascii="Times New Roman" w:hAnsi="Times New Roman" w:cs="Times New Roman"/>
        </w:rPr>
        <w:t>because that’s the language of my everyday life</w:t>
      </w:r>
      <w:r w:rsidRPr="00F367CF">
        <w:rPr>
          <w:rFonts w:ascii="Times New Roman" w:hAnsi="Times New Roman" w:cs="Times New Roman"/>
        </w:rPr>
        <w:t xml:space="preserve">.” Others described difficulty engaging with Chinese-language Bibles, preferring German translations or Christian podcasts </w:t>
      </w:r>
      <w:r w:rsidR="00642731">
        <w:rPr>
          <w:rFonts w:ascii="Times New Roman" w:hAnsi="Times New Roman" w:cs="Times New Roman"/>
        </w:rPr>
        <w:t xml:space="preserve">in German </w:t>
      </w:r>
      <w:r w:rsidRPr="00F367CF">
        <w:rPr>
          <w:rFonts w:ascii="Times New Roman" w:hAnsi="Times New Roman" w:cs="Times New Roman"/>
        </w:rPr>
        <w:t>for deeper understanding. A teenager from CG church, for example, recalled: “</w:t>
      </w:r>
      <w:r w:rsidRPr="009E57B4">
        <w:rPr>
          <w:rFonts w:ascii="Times New Roman" w:hAnsi="Times New Roman" w:cs="Times New Roman"/>
        </w:rPr>
        <w:t>The Chinese service was in Mandarin</w:t>
      </w:r>
      <w:r w:rsidR="00516FD0">
        <w:rPr>
          <w:rFonts w:ascii="Times New Roman" w:hAnsi="Times New Roman" w:cs="Times New Roman"/>
        </w:rPr>
        <w:t>—</w:t>
      </w:r>
      <w:r w:rsidRPr="009E57B4">
        <w:rPr>
          <w:rFonts w:ascii="Times New Roman" w:hAnsi="Times New Roman" w:cs="Times New Roman"/>
        </w:rPr>
        <w:t>I hardly understood the sermon. At the German youth group, I finally understood the message and could sing worship songs in my own language.</w:t>
      </w:r>
      <w:r w:rsidRPr="00F367CF">
        <w:rPr>
          <w:rFonts w:ascii="Times New Roman" w:hAnsi="Times New Roman" w:cs="Times New Roman"/>
        </w:rPr>
        <w:t>”</w:t>
      </w:r>
    </w:p>
    <w:p w14:paraId="31BB0644" w14:textId="2BD5497F" w:rsidR="00F367CF" w:rsidRPr="00F367CF" w:rsidRDefault="00F367CF"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Pr="00F367CF">
        <w:rPr>
          <w:rFonts w:ascii="Times New Roman" w:hAnsi="Times New Roman" w:cs="Times New Roman"/>
        </w:rPr>
        <w:t>To meet these needs, many Chinese churches offer bilingual or German-language youth programs. NG church’s parallel German service was created in response to this linguistic reality. One second-gen leader noted, “</w:t>
      </w:r>
      <w:r w:rsidRPr="009E57B4">
        <w:rPr>
          <w:rFonts w:ascii="Times New Roman" w:hAnsi="Times New Roman" w:cs="Times New Roman"/>
        </w:rPr>
        <w:t>When Bible study was in Chinese, half of us were lost. Now in German, everyone can participate.</w:t>
      </w:r>
      <w:r w:rsidRPr="00F367CF">
        <w:rPr>
          <w:rFonts w:ascii="Times New Roman" w:hAnsi="Times New Roman" w:cs="Times New Roman"/>
        </w:rPr>
        <w:t>”</w:t>
      </w:r>
    </w:p>
    <w:p w14:paraId="6EEC3C70" w14:textId="30714A48" w:rsidR="00F367CF" w:rsidRPr="00F367CF" w:rsidRDefault="00F367CF"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Pr="00F367CF">
        <w:rPr>
          <w:rFonts w:ascii="Times New Roman" w:hAnsi="Times New Roman" w:cs="Times New Roman"/>
        </w:rPr>
        <w:t>Yet, Chinese remains emotionally meaningful. A 25-year-old shared: “</w:t>
      </w:r>
      <w:r w:rsidRPr="009E57B4">
        <w:rPr>
          <w:rFonts w:ascii="Times New Roman" w:hAnsi="Times New Roman" w:cs="Times New Roman"/>
        </w:rPr>
        <w:t>Singing in Mandarin sometimes touched me deeply… because I know my parents and grandparents sang these hymns</w:t>
      </w:r>
      <w:r w:rsidRPr="00F367CF">
        <w:rPr>
          <w:rFonts w:ascii="Times New Roman" w:hAnsi="Times New Roman" w:cs="Times New Roman"/>
        </w:rPr>
        <w:t>.” Some youth describe their spirituality as bilingual—worshiping in Chinese with family and in German with peers. However, language barriers can still alienate them from the main congregation. As one 17-year-old admitted, “</w:t>
      </w:r>
      <w:r w:rsidRPr="009E57B4">
        <w:rPr>
          <w:rFonts w:ascii="Times New Roman" w:hAnsi="Times New Roman" w:cs="Times New Roman"/>
        </w:rPr>
        <w:t>During the Chinese sermon, I mostly sit politely and daydream.</w:t>
      </w:r>
      <w:r w:rsidRPr="00F367CF">
        <w:rPr>
          <w:rFonts w:ascii="Times New Roman" w:hAnsi="Times New Roman" w:cs="Times New Roman"/>
        </w:rPr>
        <w:t>”</w:t>
      </w:r>
    </w:p>
    <w:p w14:paraId="77D77771" w14:textId="1CB5C56E" w:rsidR="00F367CF" w:rsidRPr="00F367CF" w:rsidRDefault="00720530"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00F367CF" w:rsidRPr="00F367CF">
        <w:rPr>
          <w:rFonts w:ascii="Times New Roman" w:hAnsi="Times New Roman" w:cs="Times New Roman"/>
        </w:rPr>
        <w:t>Parents recognize this tension. One mother from NG church expressed concern: “</w:t>
      </w:r>
      <w:r w:rsidR="00F367CF" w:rsidRPr="009E57B4">
        <w:rPr>
          <w:rFonts w:ascii="Times New Roman" w:hAnsi="Times New Roman" w:cs="Times New Roman"/>
        </w:rPr>
        <w:t>My son didn’t follow the Chinese sermon. I worried church feels irrelevant to him</w:t>
      </w:r>
      <w:r w:rsidR="00F367CF" w:rsidRPr="00F367CF">
        <w:rPr>
          <w:rFonts w:ascii="Times New Roman" w:hAnsi="Times New Roman" w:cs="Times New Roman"/>
        </w:rPr>
        <w:t xml:space="preserve">.” Such concerns have prompted some churches to hire bilingual pastors or </w:t>
      </w:r>
      <w:r w:rsidR="00642731" w:rsidRPr="00642731">
        <w:rPr>
          <w:rFonts w:ascii="Times New Roman" w:hAnsi="Times New Roman" w:cs="Times New Roman"/>
        </w:rPr>
        <w:t>provide either a sentence-by-sentence on-site translation of the sermon or simultaneous interpretation</w:t>
      </w:r>
      <w:r w:rsidR="00F367CF" w:rsidRPr="00F367CF">
        <w:rPr>
          <w:rFonts w:ascii="Times New Roman" w:hAnsi="Times New Roman" w:cs="Times New Roman"/>
        </w:rPr>
        <w:t>, bridging generational and linguistic gaps.</w:t>
      </w:r>
    </w:p>
    <w:p w14:paraId="200E137A" w14:textId="0463D26C" w:rsidR="00F367CF" w:rsidRPr="00F367CF" w:rsidRDefault="00720530"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00F367CF" w:rsidRPr="00F367CF">
        <w:rPr>
          <w:rFonts w:ascii="Times New Roman" w:hAnsi="Times New Roman" w:cs="Times New Roman"/>
        </w:rPr>
        <w:t xml:space="preserve">Interestingly, youth from CG church—despite their congregation’s </w:t>
      </w:r>
      <w:r w:rsidR="00D9603E">
        <w:rPr>
          <w:rFonts w:ascii="Times New Roman" w:hAnsi="Times New Roman" w:cs="Times New Roman"/>
        </w:rPr>
        <w:t>Transfer</w:t>
      </w:r>
      <w:r w:rsidR="00F367CF" w:rsidRPr="00F367CF">
        <w:rPr>
          <w:rFonts w:ascii="Times New Roman" w:hAnsi="Times New Roman" w:cs="Times New Roman"/>
        </w:rPr>
        <w:t xml:space="preserve"> model—sometimes expressed more emotional connection to Chinese language worship than their NG church peers. Meanwhile, NG church youth, with regular intergenerational contact, tended to show higher Chinese proficiency. However, such patterns are shaped by multiple factors, including family life and education, not only congregational structure.</w:t>
      </w:r>
    </w:p>
    <w:p w14:paraId="0FAFB85E" w14:textId="7D0ECF69" w:rsidR="00EA5E61" w:rsidRPr="00672392" w:rsidRDefault="00720530"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00F367CF" w:rsidRPr="00F367CF">
        <w:rPr>
          <w:rFonts w:ascii="Times New Roman" w:hAnsi="Times New Roman" w:cs="Times New Roman"/>
        </w:rPr>
        <w:t>In sum, language is not only a practical issue but a theological one: it determines whether youth feel church is truly “for them.” Most navigate a bilingual faith, expressing themselves most fluently in German while treasuring aspects of Chinese-language worship that connect them to family and heritage.</w:t>
      </w:r>
    </w:p>
    <w:p w14:paraId="7C38EF58" w14:textId="0D4DD4CB" w:rsidR="00EA5E61" w:rsidRPr="00B775E1" w:rsidRDefault="00672392" w:rsidP="003C4F6E">
      <w:pPr>
        <w:spacing w:after="160" w:line="240" w:lineRule="auto"/>
        <w:ind w:firstLine="0"/>
        <w:contextualSpacing w:val="0"/>
        <w:rPr>
          <w:rFonts w:ascii="Times New Roman" w:hAnsi="Times New Roman" w:cs="Times New Roman"/>
          <w:i/>
          <w:iCs/>
        </w:rPr>
      </w:pPr>
      <w:r w:rsidRPr="00B775E1">
        <w:rPr>
          <w:rFonts w:ascii="Times New Roman" w:hAnsi="Times New Roman" w:cs="Times New Roman"/>
          <w:i/>
          <w:iCs/>
        </w:rPr>
        <w:t>Cultural Tensions and Church Life</w:t>
      </w:r>
    </w:p>
    <w:p w14:paraId="3123701C" w14:textId="0776BB3D" w:rsidR="00720530" w:rsidRPr="00720530" w:rsidRDefault="00720530" w:rsidP="003C4F6E">
      <w:pPr>
        <w:spacing w:after="160" w:line="240" w:lineRule="auto"/>
        <w:ind w:firstLine="0"/>
        <w:contextualSpacing w:val="0"/>
        <w:rPr>
          <w:rFonts w:ascii="Times New Roman" w:hAnsi="Times New Roman" w:cs="Times New Roman"/>
        </w:rPr>
      </w:pPr>
      <w:r w:rsidRPr="00720530">
        <w:rPr>
          <w:rFonts w:ascii="Times New Roman" w:hAnsi="Times New Roman" w:cs="Times New Roman"/>
        </w:rPr>
        <w:t>Nearly all second-generation interviewees reported experiencing cultural tension in church and family life, often around leadership styles and generational expectations. A key friction point is authority. Chinese churches, shaped by Confucian values</w:t>
      </w:r>
      <w:r>
        <w:rPr>
          <w:rFonts w:ascii="Times New Roman" w:hAnsi="Times New Roman" w:cs="Times New Roman"/>
        </w:rPr>
        <w:t xml:space="preserve"> </w:t>
      </w:r>
      <w:sdt>
        <w:sdtPr>
          <w:rPr>
            <w:rFonts w:ascii="Times New Roman" w:hAnsi="Times New Roman" w:cs="Times New Roman"/>
          </w:rPr>
          <w:alias w:val="To edit, see citavi.com/edit"/>
          <w:tag w:val="CitaviPlaceholder#b8a513bd-abfb-45fb-9113-37a74be98ff6"/>
          <w:id w:val="-43603478"/>
          <w:placeholder>
            <w:docPart w:val="00F1FAEC579344C49AEBE05359127A2A"/>
          </w:placeholder>
        </w:sdtPr>
        <w:sdtContent>
          <w:r>
            <w:rPr>
              <w:rFonts w:ascii="Times New Roman" w:hAnsi="Times New Roman" w:cs="Times New Roman"/>
            </w:rPr>
            <w:fldChar w:fldCharType="begin"/>
          </w:r>
          <w:r w:rsidR="000E7FFA">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1MjBiZmE2LWRiZWMtNDcyZi1hNWU5LTRiMTIyYzM1ZmFlYiIsIlJhbmdlTGVuZ3RoIjoxNCwiUmVmZXJlbmNlSWQiOiI2MTg3MTNmZC1hMTU4LTQwODEtYTZkZS1kMjAwNzFiZTg0ZD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zUzL3Njcy4yMDE1LjAwMDYiLCJVcmlTdHJpbmciOiJodHRwczovL2RvaS5vcmcvMTAuMTM1My9zY3MuMjAxNS4wMDA2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aHR0cHM6Ly9zd2JwbHVzLmJzei1idy5kZS9ic3ozMTgxOTA3NjFpbmguaHRtIiwiVXJpU3RyaW5nIjoiaHR0cHM6Ly9zd2JwbHVzLmJzei1idy5kZS9ic3ozMTgxOTA3NjFpbmguaHRt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}</w:instrText>
          </w:r>
          <w:r>
            <w:rPr>
              <w:rFonts w:ascii="Times New Roman" w:hAnsi="Times New Roman" w:cs="Times New Roman"/>
            </w:rPr>
            <w:fldChar w:fldCharType="separate"/>
          </w:r>
          <w:r w:rsidR="004579A0">
            <w:rPr>
              <w:rFonts w:ascii="Times New Roman" w:hAnsi="Times New Roman" w:cs="Times New Roman"/>
            </w:rPr>
            <w:t>(Berling, 2015; Liu et al., 2010; Park &amp; Müller, 2014)</w:t>
          </w:r>
          <w:r>
            <w:rPr>
              <w:rFonts w:ascii="Times New Roman" w:hAnsi="Times New Roman" w:cs="Times New Roman"/>
            </w:rPr>
            <w:fldChar w:fldCharType="end"/>
          </w:r>
        </w:sdtContent>
      </w:sdt>
      <w:r w:rsidRPr="00720530">
        <w:rPr>
          <w:rFonts w:ascii="Times New Roman" w:hAnsi="Times New Roman" w:cs="Times New Roman"/>
        </w:rPr>
        <w:t>, often emphasize hierarchical respect, while youth influenced by German egalitarianism expect participatory roles. “</w:t>
      </w:r>
      <w:r w:rsidRPr="009E57B4">
        <w:rPr>
          <w:rFonts w:ascii="Times New Roman" w:hAnsi="Times New Roman" w:cs="Times New Roman"/>
        </w:rPr>
        <w:t>In German circles, you can challenge your leaders,</w:t>
      </w:r>
      <w:r w:rsidRPr="00720530">
        <w:rPr>
          <w:rFonts w:ascii="Times New Roman" w:hAnsi="Times New Roman" w:cs="Times New Roman"/>
        </w:rPr>
        <w:t>” noted one NG church youth, “</w:t>
      </w:r>
      <w:r w:rsidRPr="009E57B4">
        <w:rPr>
          <w:rFonts w:ascii="Times New Roman" w:hAnsi="Times New Roman" w:cs="Times New Roman"/>
        </w:rPr>
        <w:t>but in the Chinese church, contradicting an elder</w:t>
      </w:r>
      <w:r w:rsidR="001D1547">
        <w:rPr>
          <w:rFonts w:ascii="Times New Roman" w:hAnsi="Times New Roman" w:cs="Times New Roman"/>
        </w:rPr>
        <w:t>—</w:t>
      </w:r>
      <w:r w:rsidRPr="009E57B4">
        <w:rPr>
          <w:rFonts w:ascii="Times New Roman" w:hAnsi="Times New Roman" w:cs="Times New Roman"/>
        </w:rPr>
        <w:t>even respectfully – is just not done</w:t>
      </w:r>
      <w:r w:rsidRPr="00720530">
        <w:rPr>
          <w:rFonts w:ascii="Times New Roman" w:hAnsi="Times New Roman" w:cs="Times New Roman"/>
        </w:rPr>
        <w:t xml:space="preserve">.” After voicing disagreement in a meeting, </w:t>
      </w:r>
      <w:r w:rsidR="001D1547">
        <w:rPr>
          <w:rFonts w:ascii="Times New Roman" w:hAnsi="Times New Roman" w:cs="Times New Roman"/>
        </w:rPr>
        <w:t>t</w:t>
      </w:r>
      <w:r w:rsidRPr="00720530">
        <w:rPr>
          <w:rFonts w:ascii="Times New Roman" w:hAnsi="Times New Roman" w:cs="Times New Roman"/>
        </w:rPr>
        <w:t>his</w:t>
      </w:r>
      <w:r w:rsidR="001D1547">
        <w:rPr>
          <w:rFonts w:ascii="Times New Roman" w:hAnsi="Times New Roman" w:cs="Times New Roman"/>
        </w:rPr>
        <w:t xml:space="preserve"> youth’s</w:t>
      </w:r>
      <w:r w:rsidRPr="00720530">
        <w:rPr>
          <w:rFonts w:ascii="Times New Roman" w:hAnsi="Times New Roman" w:cs="Times New Roman"/>
        </w:rPr>
        <w:t xml:space="preserve"> parents scolded him for being disrespectful. Another interviewee shared: “</w:t>
      </w:r>
      <w:r w:rsidRPr="009E57B4">
        <w:rPr>
          <w:rFonts w:ascii="Times New Roman" w:hAnsi="Times New Roman" w:cs="Times New Roman"/>
        </w:rPr>
        <w:t>Our parents want us to lead, but then we’re not given real authority or trust.</w:t>
      </w:r>
      <w:r w:rsidRPr="00720530">
        <w:rPr>
          <w:rFonts w:ascii="Times New Roman" w:hAnsi="Times New Roman" w:cs="Times New Roman"/>
        </w:rPr>
        <w:t xml:space="preserve">” From the first-generation side, a father </w:t>
      </w:r>
      <w:r w:rsidRPr="00720530">
        <w:rPr>
          <w:rFonts w:ascii="Times New Roman" w:hAnsi="Times New Roman" w:cs="Times New Roman"/>
        </w:rPr>
        <w:lastRenderedPageBreak/>
        <w:t>explained, “</w:t>
      </w:r>
      <w:r w:rsidRPr="009E57B4">
        <w:rPr>
          <w:rFonts w:ascii="Times New Roman" w:hAnsi="Times New Roman" w:cs="Times New Roman"/>
        </w:rPr>
        <w:t>In our culture, young people should be humble and learn first. The Western way is everyone speaks up, but that can cause chaos</w:t>
      </w:r>
      <w:r w:rsidRPr="00720530">
        <w:rPr>
          <w:rFonts w:ascii="Times New Roman" w:hAnsi="Times New Roman" w:cs="Times New Roman"/>
        </w:rPr>
        <w:t>.” These differing assumptions often stifle youth initiative.</w:t>
      </w:r>
    </w:p>
    <w:p w14:paraId="3790C082" w14:textId="56A386CD" w:rsidR="00720530" w:rsidRPr="00720530" w:rsidRDefault="00720530"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Pr="00720530">
        <w:rPr>
          <w:rFonts w:ascii="Times New Roman" w:hAnsi="Times New Roman" w:cs="Times New Roman"/>
        </w:rPr>
        <w:t>Worship styles also reflect this divide. A 16-year-old said, “</w:t>
      </w:r>
      <w:r w:rsidRPr="009E57B4">
        <w:rPr>
          <w:rFonts w:ascii="Times New Roman" w:hAnsi="Times New Roman" w:cs="Times New Roman"/>
        </w:rPr>
        <w:t>The Chinese service is very traditional… I prefer the youth service with music and small groups</w:t>
      </w:r>
      <w:r w:rsidRPr="00720530">
        <w:rPr>
          <w:rFonts w:ascii="Times New Roman" w:hAnsi="Times New Roman" w:cs="Times New Roman"/>
        </w:rPr>
        <w:t>.” Some elders, in turn, criticize youth worship as “too loud” or irreverent. Cultural differences also shape community dynamics. One respondent reflected: “</w:t>
      </w:r>
      <w:r w:rsidRPr="009E57B4">
        <w:rPr>
          <w:rFonts w:ascii="Times New Roman" w:hAnsi="Times New Roman" w:cs="Times New Roman"/>
        </w:rPr>
        <w:t>Chinese church is like family, but it can feel invasive</w:t>
      </w:r>
      <w:r w:rsidR="001D1547">
        <w:rPr>
          <w:rFonts w:ascii="Times New Roman" w:hAnsi="Times New Roman" w:cs="Times New Roman"/>
        </w:rPr>
        <w:t>—</w:t>
      </w:r>
      <w:r w:rsidRPr="009E57B4">
        <w:rPr>
          <w:rFonts w:ascii="Times New Roman" w:hAnsi="Times New Roman" w:cs="Times New Roman"/>
        </w:rPr>
        <w:t>everyone knows your business. German fellowship gives you more space</w:t>
      </w:r>
      <w:r w:rsidRPr="00720530">
        <w:rPr>
          <w:rFonts w:ascii="Times New Roman" w:hAnsi="Times New Roman" w:cs="Times New Roman"/>
        </w:rPr>
        <w:t>.” This</w:t>
      </w:r>
      <w:r w:rsidR="001D1547">
        <w:rPr>
          <w:rFonts w:ascii="Times New Roman" w:hAnsi="Times New Roman" w:cs="Times New Roman"/>
        </w:rPr>
        <w:t xml:space="preserve"> difference in how communal life feels</w:t>
      </w:r>
      <w:r w:rsidRPr="00720530">
        <w:rPr>
          <w:rFonts w:ascii="Times New Roman" w:hAnsi="Times New Roman" w:cs="Times New Roman"/>
        </w:rPr>
        <w:t xml:space="preserve"> reflects a deeper negotiation between collectivist and individualist values. Second-gen youth try to respect their heritage while seeking authenticity.</w:t>
      </w:r>
    </w:p>
    <w:p w14:paraId="47360901" w14:textId="0FE7C4CE" w:rsidR="00720530" w:rsidRPr="00720530" w:rsidRDefault="00720530"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Pr="00720530">
        <w:rPr>
          <w:rFonts w:ascii="Times New Roman" w:hAnsi="Times New Roman" w:cs="Times New Roman"/>
        </w:rPr>
        <w:t>These cultural clashes extend to theology and ethics. Parental expectations around dating, career, or church involvement often combine Chinese values with Christian teaching. One youth explained: “</w:t>
      </w:r>
      <w:r w:rsidRPr="009E57B4">
        <w:rPr>
          <w:rFonts w:ascii="Times New Roman" w:hAnsi="Times New Roman" w:cs="Times New Roman"/>
        </w:rPr>
        <w:t>My parents’ faith includes Chinese ideas of honor. I respect that, but sometimes I need to follow God in my own way.</w:t>
      </w:r>
      <w:r w:rsidRPr="00720530">
        <w:rPr>
          <w:rFonts w:ascii="Times New Roman" w:hAnsi="Times New Roman" w:cs="Times New Roman"/>
        </w:rPr>
        <w:t xml:space="preserve">” Another was discouraged from dating a </w:t>
      </w:r>
      <w:proofErr w:type="spellStart"/>
      <w:r w:rsidRPr="00720530">
        <w:rPr>
          <w:rFonts w:ascii="Times New Roman" w:hAnsi="Times New Roman" w:cs="Times New Roman"/>
        </w:rPr>
        <w:t>non-Chinese</w:t>
      </w:r>
      <w:proofErr w:type="spellEnd"/>
      <w:r w:rsidRPr="00720530">
        <w:rPr>
          <w:rFonts w:ascii="Times New Roman" w:hAnsi="Times New Roman" w:cs="Times New Roman"/>
        </w:rPr>
        <w:t xml:space="preserve"> Christian due to cultural concerns. This dual pressure—meeting family standards while living out a personal faith in a Western context—can cause internal conflict.</w:t>
      </w:r>
    </w:p>
    <w:p w14:paraId="30DE2902" w14:textId="1D7BEAB4" w:rsidR="003C1BED" w:rsidRPr="00672392" w:rsidRDefault="00432D9D"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00720530" w:rsidRPr="00720530">
        <w:rPr>
          <w:rFonts w:ascii="Times New Roman" w:hAnsi="Times New Roman" w:cs="Times New Roman"/>
        </w:rPr>
        <w:t>Interestingly, youth in CG church (</w:t>
      </w:r>
      <w:r w:rsidR="00D9603E">
        <w:rPr>
          <w:rFonts w:ascii="Times New Roman" w:hAnsi="Times New Roman" w:cs="Times New Roman"/>
        </w:rPr>
        <w:t>Transfer</w:t>
      </w:r>
      <w:r w:rsidR="00720530" w:rsidRPr="00720530">
        <w:rPr>
          <w:rFonts w:ascii="Times New Roman" w:hAnsi="Times New Roman" w:cs="Times New Roman"/>
        </w:rPr>
        <w:t xml:space="preserve"> </w:t>
      </w:r>
      <w:proofErr w:type="spellStart"/>
      <w:r w:rsidR="00720530" w:rsidRPr="00720530">
        <w:rPr>
          <w:rFonts w:ascii="Times New Roman" w:hAnsi="Times New Roman" w:cs="Times New Roman"/>
        </w:rPr>
        <w:t>model</w:t>
      </w:r>
      <w:proofErr w:type="spellEnd"/>
      <w:r w:rsidR="00720530" w:rsidRPr="00720530">
        <w:rPr>
          <w:rFonts w:ascii="Times New Roman" w:hAnsi="Times New Roman" w:cs="Times New Roman"/>
        </w:rPr>
        <w:t>) reported fewer tensions. Immersed in German church life, their ethnic identity remains important but less conflictual. NG church youth (</w:t>
      </w:r>
      <w:r w:rsidR="00D9603E">
        <w:rPr>
          <w:rFonts w:ascii="Times New Roman" w:hAnsi="Times New Roman" w:cs="Times New Roman"/>
        </w:rPr>
        <w:t>Duplex</w:t>
      </w:r>
      <w:r w:rsidR="00720530" w:rsidRPr="00720530">
        <w:rPr>
          <w:rFonts w:ascii="Times New Roman" w:hAnsi="Times New Roman" w:cs="Times New Roman"/>
        </w:rPr>
        <w:t xml:space="preserve"> model), still sharing space with first-generation members, reported stronger cultural friction—highlighting how structural proximity can heighten generational and cultural tensions.</w:t>
      </w:r>
    </w:p>
    <w:p w14:paraId="4C1EAD35" w14:textId="1EB093A5" w:rsidR="0098284F" w:rsidRPr="00B775E1" w:rsidRDefault="00672392" w:rsidP="003C4F6E">
      <w:pPr>
        <w:spacing w:after="160" w:line="240" w:lineRule="auto"/>
        <w:ind w:firstLine="0"/>
        <w:contextualSpacing w:val="0"/>
        <w:rPr>
          <w:rFonts w:ascii="Times New Roman" w:hAnsi="Times New Roman" w:cs="Times New Roman"/>
          <w:i/>
          <w:iCs/>
        </w:rPr>
      </w:pPr>
      <w:r w:rsidRPr="00B775E1">
        <w:rPr>
          <w:rFonts w:ascii="Times New Roman" w:hAnsi="Times New Roman" w:cs="Times New Roman"/>
          <w:i/>
          <w:iCs/>
        </w:rPr>
        <w:t>Community and Belonging</w:t>
      </w:r>
    </w:p>
    <w:p w14:paraId="4C9E38BF" w14:textId="77777777" w:rsidR="00432D9D" w:rsidRPr="00432D9D" w:rsidRDefault="00432D9D" w:rsidP="003C4F6E">
      <w:pPr>
        <w:spacing w:after="160" w:line="240" w:lineRule="auto"/>
        <w:ind w:firstLine="0"/>
        <w:contextualSpacing w:val="0"/>
        <w:rPr>
          <w:rFonts w:ascii="Times New Roman" w:hAnsi="Times New Roman" w:cs="Times New Roman"/>
        </w:rPr>
      </w:pPr>
      <w:r w:rsidRPr="00432D9D">
        <w:rPr>
          <w:rFonts w:ascii="Times New Roman" w:hAnsi="Times New Roman" w:cs="Times New Roman"/>
        </w:rPr>
        <w:t>A core question for second-generation Chinese Christians (ZGCC) is where—and with whom—they feel they truly belong in the body of Christ. Many interviewees expressed deep appreciation for the Chinese church as an extended family and cultural home. “</w:t>
      </w:r>
      <w:r w:rsidRPr="009E57B4">
        <w:rPr>
          <w:rFonts w:ascii="Times New Roman" w:hAnsi="Times New Roman" w:cs="Times New Roman"/>
        </w:rPr>
        <w:t>At Chinese church, people get my background</w:t>
      </w:r>
      <w:r w:rsidRPr="00432D9D">
        <w:rPr>
          <w:rFonts w:ascii="Times New Roman" w:hAnsi="Times New Roman" w:cs="Times New Roman"/>
        </w:rPr>
        <w:t>,” shared one NG church youth. Another noted, “</w:t>
      </w:r>
      <w:r w:rsidRPr="009E57B4">
        <w:rPr>
          <w:rFonts w:ascii="Times New Roman" w:hAnsi="Times New Roman" w:cs="Times New Roman"/>
        </w:rPr>
        <w:t>In school I was the only Chinese kid, but at church I’m not different—I’m just me.</w:t>
      </w:r>
      <w:r w:rsidRPr="00432D9D">
        <w:rPr>
          <w:rFonts w:ascii="Times New Roman" w:hAnsi="Times New Roman" w:cs="Times New Roman"/>
        </w:rPr>
        <w:t>” Familiar celebrations, bilingual conversation, and shared meals contributed to a sense of rootedness. For youth in congregations with structured youth ministries (like NG church), this cultural-religious environment fosters sustained belonging.</w:t>
      </w:r>
    </w:p>
    <w:p w14:paraId="6D84AF97" w14:textId="77777777" w:rsidR="00F61221" w:rsidRDefault="00432D9D" w:rsidP="00F61221">
      <w:pPr>
        <w:spacing w:after="160" w:line="240" w:lineRule="auto"/>
        <w:ind w:firstLine="360"/>
        <w:contextualSpacing w:val="0"/>
        <w:rPr>
          <w:rFonts w:ascii="Times New Roman" w:hAnsi="Times New Roman" w:cs="Times New Roman"/>
        </w:rPr>
      </w:pPr>
      <w:r>
        <w:rPr>
          <w:rFonts w:ascii="Times New Roman" w:hAnsi="Times New Roman" w:cs="Times New Roman"/>
        </w:rPr>
        <w:tab/>
      </w:r>
      <w:r w:rsidRPr="00432D9D">
        <w:rPr>
          <w:rFonts w:ascii="Times New Roman" w:hAnsi="Times New Roman" w:cs="Times New Roman"/>
        </w:rPr>
        <w:t xml:space="preserve">Yet tensions persist. In smaller churches like CG church, youth often feel isolated due to a lack of peers. </w:t>
      </w:r>
      <w:r w:rsidRPr="00432D9D">
        <w:rPr>
          <w:rFonts w:ascii="Times New Roman" w:hAnsi="Times New Roman" w:cs="Times New Roman"/>
          <w:i/>
          <w:iCs/>
        </w:rPr>
        <w:t>“</w:t>
      </w:r>
      <w:r w:rsidRPr="009E57B4">
        <w:rPr>
          <w:rFonts w:ascii="Times New Roman" w:hAnsi="Times New Roman" w:cs="Times New Roman"/>
        </w:rPr>
        <w:t>I had no friends at church. I only went because of my parents,</w:t>
      </w:r>
      <w:r w:rsidRPr="00432D9D">
        <w:rPr>
          <w:rFonts w:ascii="Times New Roman" w:hAnsi="Times New Roman" w:cs="Times New Roman"/>
        </w:rPr>
        <w:t>” said one. Such youth frequently find fellowship in German churches, where they can participate in age-relevant and linguistically accessible ministries. While they report feeling welcomed, subtle reminders of otherness—such as questions about their ethnicity or stereotypical comments—can surface. As one observed, “</w:t>
      </w:r>
      <w:r w:rsidRPr="009E57B4">
        <w:rPr>
          <w:rFonts w:ascii="Times New Roman" w:hAnsi="Times New Roman" w:cs="Times New Roman"/>
        </w:rPr>
        <w:t>I’m still Chinese in a German space</w:t>
      </w:r>
      <w:r w:rsidRPr="00432D9D">
        <w:rPr>
          <w:rFonts w:ascii="Times New Roman" w:hAnsi="Times New Roman" w:cs="Times New Roman"/>
        </w:rPr>
        <w:t>.” Belonging, then, becomes layered: rooted in multiple contexts, none of which feel fully complete.</w:t>
      </w:r>
    </w:p>
    <w:p w14:paraId="642C6785" w14:textId="5B9B3D1F" w:rsidR="00432D9D" w:rsidRPr="00432D9D" w:rsidRDefault="00432D9D" w:rsidP="00F61221">
      <w:pPr>
        <w:spacing w:after="160" w:line="240" w:lineRule="auto"/>
        <w:ind w:firstLine="360"/>
        <w:contextualSpacing w:val="0"/>
        <w:rPr>
          <w:rFonts w:ascii="Times New Roman" w:hAnsi="Times New Roman" w:cs="Times New Roman"/>
        </w:rPr>
      </w:pPr>
      <w:r w:rsidRPr="00432D9D">
        <w:rPr>
          <w:rFonts w:ascii="Times New Roman" w:hAnsi="Times New Roman" w:cs="Times New Roman"/>
        </w:rPr>
        <w:t xml:space="preserve">Some ZGCC ultimately relocate spiritually. A young woman shared, </w:t>
      </w:r>
      <w:r w:rsidRPr="00432D9D">
        <w:rPr>
          <w:rFonts w:ascii="Times New Roman" w:hAnsi="Times New Roman" w:cs="Times New Roman"/>
          <w:i/>
          <w:iCs/>
        </w:rPr>
        <w:t>“</w:t>
      </w:r>
      <w:r w:rsidRPr="009E57B4">
        <w:rPr>
          <w:rFonts w:ascii="Times New Roman" w:hAnsi="Times New Roman" w:cs="Times New Roman"/>
        </w:rPr>
        <w:t>I still visit my parents’ Chinese church, but I don’t feel I belong there anymore—I’m more of a guest.</w:t>
      </w:r>
      <w:r w:rsidRPr="00432D9D">
        <w:rPr>
          <w:rFonts w:ascii="Times New Roman" w:hAnsi="Times New Roman" w:cs="Times New Roman"/>
        </w:rPr>
        <w:t>” Her story reflects a shift toward a primary identity in a German church, while retaining cultural ties to the Chinese community. Others voiced a longing for integration. “</w:t>
      </w:r>
      <w:r w:rsidRPr="009E57B4">
        <w:rPr>
          <w:rFonts w:ascii="Times New Roman" w:hAnsi="Times New Roman" w:cs="Times New Roman"/>
        </w:rPr>
        <w:t>It would be great if Chinese and German churches did more together. Then I wouldn’t feel like I live two church lives</w:t>
      </w:r>
      <w:r w:rsidRPr="00432D9D">
        <w:rPr>
          <w:rFonts w:ascii="Times New Roman" w:hAnsi="Times New Roman" w:cs="Times New Roman"/>
        </w:rPr>
        <w:t>,” said one CG church member.</w:t>
      </w:r>
    </w:p>
    <w:p w14:paraId="168C497D" w14:textId="607B3F62" w:rsidR="00432D9D" w:rsidRPr="00432D9D" w:rsidRDefault="00432D9D"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Pr="00432D9D">
        <w:rPr>
          <w:rFonts w:ascii="Times New Roman" w:hAnsi="Times New Roman" w:cs="Times New Roman"/>
        </w:rPr>
        <w:t xml:space="preserve">Despite these complexities, many </w:t>
      </w:r>
      <w:proofErr w:type="gramStart"/>
      <w:r w:rsidRPr="00432D9D">
        <w:rPr>
          <w:rFonts w:ascii="Times New Roman" w:hAnsi="Times New Roman" w:cs="Times New Roman"/>
        </w:rPr>
        <w:t>youth</w:t>
      </w:r>
      <w:proofErr w:type="gramEnd"/>
      <w:r w:rsidRPr="00432D9D">
        <w:rPr>
          <w:rFonts w:ascii="Times New Roman" w:hAnsi="Times New Roman" w:cs="Times New Roman"/>
        </w:rPr>
        <w:t xml:space="preserve"> embrace the in-between space. Their bilingual, bicultural capacities allow them to act as bridge-builders, translating not only language but </w:t>
      </w:r>
      <w:r w:rsidR="00F61221">
        <w:rPr>
          <w:rFonts w:ascii="Times New Roman" w:hAnsi="Times New Roman" w:cs="Times New Roman"/>
        </w:rPr>
        <w:t xml:space="preserve">also </w:t>
      </w:r>
      <w:r w:rsidRPr="00432D9D">
        <w:rPr>
          <w:rFonts w:ascii="Times New Roman" w:hAnsi="Times New Roman" w:cs="Times New Roman"/>
        </w:rPr>
        <w:lastRenderedPageBreak/>
        <w:t>values and expectations. “</w:t>
      </w:r>
      <w:r w:rsidRPr="009E57B4">
        <w:rPr>
          <w:rFonts w:ascii="Times New Roman" w:hAnsi="Times New Roman" w:cs="Times New Roman"/>
        </w:rPr>
        <w:t>I’ve realized I have two homes in God’s family—and maybe I’m meant to link those homes together</w:t>
      </w:r>
      <w:r w:rsidRPr="00432D9D">
        <w:rPr>
          <w:rFonts w:ascii="Times New Roman" w:hAnsi="Times New Roman" w:cs="Times New Roman"/>
        </w:rPr>
        <w:t>,” reflected one interviewee.</w:t>
      </w:r>
    </w:p>
    <w:p w14:paraId="1505CA86" w14:textId="14714938" w:rsidR="00432D9D" w:rsidRPr="00672392" w:rsidRDefault="00432D9D" w:rsidP="003C4F6E">
      <w:pPr>
        <w:spacing w:after="160" w:line="240" w:lineRule="auto"/>
        <w:ind w:firstLine="0"/>
        <w:contextualSpacing w:val="0"/>
        <w:rPr>
          <w:rFonts w:ascii="Times New Roman" w:hAnsi="Times New Roman" w:cs="Times New Roman"/>
        </w:rPr>
      </w:pPr>
      <w:r>
        <w:rPr>
          <w:rFonts w:ascii="Times New Roman" w:hAnsi="Times New Roman" w:cs="Times New Roman"/>
        </w:rPr>
        <w:tab/>
      </w:r>
      <w:r w:rsidRPr="00432D9D">
        <w:rPr>
          <w:rFonts w:ascii="Times New Roman" w:hAnsi="Times New Roman" w:cs="Times New Roman"/>
        </w:rPr>
        <w:t>The two church models foster different patterns</w:t>
      </w:r>
      <w:r w:rsidR="00F61221">
        <w:rPr>
          <w:rFonts w:ascii="Times New Roman" w:hAnsi="Times New Roman" w:cs="Times New Roman"/>
        </w:rPr>
        <w:t>.</w:t>
      </w:r>
      <w:r w:rsidRPr="00432D9D">
        <w:rPr>
          <w:rFonts w:ascii="Times New Roman" w:hAnsi="Times New Roman" w:cs="Times New Roman"/>
        </w:rPr>
        <w:t xml:space="preserve"> CG church’s </w:t>
      </w:r>
      <w:r w:rsidR="00D9603E">
        <w:rPr>
          <w:rFonts w:ascii="Times New Roman" w:hAnsi="Times New Roman" w:cs="Times New Roman"/>
        </w:rPr>
        <w:t>Transfer</w:t>
      </w:r>
      <w:r w:rsidRPr="00432D9D">
        <w:rPr>
          <w:rFonts w:ascii="Times New Roman" w:hAnsi="Times New Roman" w:cs="Times New Roman"/>
        </w:rPr>
        <w:t xml:space="preserve"> model encourages full integration into German churches, often at the cost of ethnic ties. NG church’s </w:t>
      </w:r>
      <w:r w:rsidR="00D9603E">
        <w:rPr>
          <w:rFonts w:ascii="Times New Roman" w:hAnsi="Times New Roman" w:cs="Times New Roman"/>
        </w:rPr>
        <w:t>Duplex</w:t>
      </w:r>
      <w:r w:rsidRPr="00432D9D">
        <w:rPr>
          <w:rFonts w:ascii="Times New Roman" w:hAnsi="Times New Roman" w:cs="Times New Roman"/>
        </w:rPr>
        <w:t xml:space="preserve"> model maintains connection to the heritage community, producing hybrid identities that navigate between cultural belonging and spiritual independence.</w:t>
      </w:r>
    </w:p>
    <w:p w14:paraId="07765361" w14:textId="02A2454E" w:rsidR="00086C8E" w:rsidRPr="00B775E1" w:rsidRDefault="00672392" w:rsidP="003C4F6E">
      <w:pPr>
        <w:spacing w:after="160" w:line="240" w:lineRule="auto"/>
        <w:ind w:firstLine="0"/>
        <w:contextualSpacing w:val="0"/>
        <w:rPr>
          <w:rFonts w:ascii="Times New Roman" w:hAnsi="Times New Roman" w:cs="Times New Roman"/>
          <w:i/>
          <w:iCs/>
        </w:rPr>
      </w:pPr>
      <w:r w:rsidRPr="00B775E1">
        <w:rPr>
          <w:rFonts w:ascii="Times New Roman" w:hAnsi="Times New Roman" w:cs="Times New Roman"/>
          <w:i/>
          <w:iCs/>
        </w:rPr>
        <w:t>Theological Identity and Hybrid Faith Expressions</w:t>
      </w:r>
    </w:p>
    <w:p w14:paraId="6083177E" w14:textId="77777777" w:rsidR="00B775E1" w:rsidRDefault="002A420C" w:rsidP="003C4F6E">
      <w:pPr>
        <w:spacing w:after="160" w:line="240" w:lineRule="auto"/>
        <w:ind w:firstLine="0"/>
        <w:contextualSpacing w:val="0"/>
        <w:rPr>
          <w:rFonts w:ascii="Times New Roman" w:hAnsi="Times New Roman" w:cs="Times New Roman"/>
        </w:rPr>
      </w:pPr>
      <w:r w:rsidRPr="002A420C">
        <w:rPr>
          <w:rFonts w:ascii="Times New Roman" w:hAnsi="Times New Roman" w:cs="Times New Roman"/>
        </w:rPr>
        <w:t xml:space="preserve">An important aspect of identity is how ZGCC understand and express their faith theologically </w:t>
      </w:r>
      <w:proofErr w:type="gramStart"/>
      <w:r w:rsidRPr="002A420C">
        <w:rPr>
          <w:rFonts w:ascii="Times New Roman" w:hAnsi="Times New Roman" w:cs="Times New Roman"/>
        </w:rPr>
        <w:t>in light of</w:t>
      </w:r>
      <w:proofErr w:type="gramEnd"/>
      <w:r w:rsidRPr="002A420C">
        <w:rPr>
          <w:rFonts w:ascii="Times New Roman" w:hAnsi="Times New Roman" w:cs="Times New Roman"/>
        </w:rPr>
        <w:t xml:space="preserve"> their bicultural background. While they largely share the evangelical beliefs of their parents, they often emphasize or reinterpret aspects of theology in ways shaped by their dual cultural lens.</w:t>
      </w:r>
    </w:p>
    <w:p w14:paraId="0031AFC4" w14:textId="255DA032" w:rsidR="00B775E1" w:rsidRDefault="002A420C" w:rsidP="003C4F6E">
      <w:pPr>
        <w:spacing w:after="160" w:line="240" w:lineRule="auto"/>
        <w:ind w:firstLine="360"/>
        <w:contextualSpacing w:val="0"/>
        <w:rPr>
          <w:rFonts w:ascii="Times New Roman" w:hAnsi="Times New Roman" w:cs="Times New Roman"/>
        </w:rPr>
      </w:pPr>
      <w:r w:rsidRPr="002A420C">
        <w:rPr>
          <w:rFonts w:ascii="Times New Roman" w:hAnsi="Times New Roman" w:cs="Times New Roman"/>
        </w:rPr>
        <w:t>One recurring theme was community and church life. While first-generation teachings emphasize collective identity and sacrificial loyalty to the church as family, second-gen believers often reframe this</w:t>
      </w:r>
      <w:r w:rsidR="00F61221">
        <w:rPr>
          <w:rFonts w:ascii="Times New Roman" w:hAnsi="Times New Roman" w:cs="Times New Roman"/>
        </w:rPr>
        <w:t xml:space="preserve"> corporate </w:t>
      </w:r>
      <w:proofErr w:type="spellStart"/>
      <w:r w:rsidR="00F61221">
        <w:rPr>
          <w:rFonts w:ascii="Times New Roman" w:hAnsi="Times New Roman" w:cs="Times New Roman"/>
        </w:rPr>
        <w:t>ephasis</w:t>
      </w:r>
      <w:proofErr w:type="spellEnd"/>
      <w:r w:rsidRPr="002A420C">
        <w:rPr>
          <w:rFonts w:ascii="Times New Roman" w:hAnsi="Times New Roman" w:cs="Times New Roman"/>
        </w:rPr>
        <w:t xml:space="preserve"> through a more participatory ecclesiology. “</w:t>
      </w:r>
      <w:r w:rsidRPr="009E57B4">
        <w:rPr>
          <w:rFonts w:ascii="Times New Roman" w:hAnsi="Times New Roman" w:cs="Times New Roman"/>
        </w:rPr>
        <w:t>Biblical community isn’t one-sided obedience; it’s about each part contributing,</w:t>
      </w:r>
      <w:r w:rsidRPr="002A420C">
        <w:rPr>
          <w:rFonts w:ascii="Times New Roman" w:hAnsi="Times New Roman" w:cs="Times New Roman"/>
        </w:rPr>
        <w:t>” said a youth leader from NG church, advocating for balanced roles and individual spiritual agency within the body of Christ.</w:t>
      </w:r>
    </w:p>
    <w:p w14:paraId="7DED19C4" w14:textId="5912AC8E" w:rsidR="00B775E1" w:rsidRDefault="002A420C" w:rsidP="003C4F6E">
      <w:pPr>
        <w:spacing w:after="160" w:line="240" w:lineRule="auto"/>
        <w:ind w:firstLine="360"/>
        <w:contextualSpacing w:val="0"/>
        <w:rPr>
          <w:rFonts w:ascii="Times New Roman" w:hAnsi="Times New Roman" w:cs="Times New Roman"/>
        </w:rPr>
      </w:pPr>
      <w:r w:rsidRPr="002A420C">
        <w:rPr>
          <w:rFonts w:ascii="Times New Roman" w:hAnsi="Times New Roman" w:cs="Times New Roman"/>
        </w:rPr>
        <w:t>A major shift is also visible in their understanding of mission. First-generation churches often focus on reaching Chinese migrants. In contrast, second-gen Christians envision broader engagement. “</w:t>
      </w:r>
      <w:r w:rsidRPr="009E57B4">
        <w:rPr>
          <w:rFonts w:ascii="Times New Roman" w:hAnsi="Times New Roman" w:cs="Times New Roman"/>
        </w:rPr>
        <w:t>I believe God wants me to serve beyond the Chinese circle,</w:t>
      </w:r>
      <w:r w:rsidRPr="002A420C">
        <w:rPr>
          <w:rFonts w:ascii="Times New Roman" w:hAnsi="Times New Roman" w:cs="Times New Roman"/>
        </w:rPr>
        <w:t xml:space="preserve">” said one CG church interviewee. This bicultural awareness fuels a more integrative theology of mission—one that includes both Chinese and German contexts. As one </w:t>
      </w:r>
      <w:r w:rsidR="009B244D">
        <w:rPr>
          <w:rFonts w:ascii="Times New Roman" w:hAnsi="Times New Roman" w:cs="Times New Roman"/>
        </w:rPr>
        <w:t xml:space="preserve">leading missionary among the </w:t>
      </w:r>
      <w:r w:rsidR="009B244D" w:rsidRPr="009350F2">
        <w:rPr>
          <w:rFonts w:ascii="Times New Roman" w:eastAsia="Times New Roman" w:hAnsi="Times New Roman" w:cs="Times New Roman"/>
          <w:lang w:eastAsia="en-US"/>
        </w:rPr>
        <w:t>ZGCC</w:t>
      </w:r>
      <w:r w:rsidR="009B244D">
        <w:rPr>
          <w:rFonts w:ascii="Times New Roman" w:hAnsi="Times New Roman" w:cs="Times New Roman"/>
        </w:rPr>
        <w:t xml:space="preserve"> </w:t>
      </w:r>
      <w:r w:rsidRPr="002A420C">
        <w:rPr>
          <w:rFonts w:ascii="Times New Roman" w:hAnsi="Times New Roman" w:cs="Times New Roman"/>
        </w:rPr>
        <w:t>put it, “</w:t>
      </w:r>
      <w:r w:rsidR="004579A0" w:rsidRPr="009E57B4">
        <w:rPr>
          <w:rFonts w:ascii="Times New Roman" w:hAnsi="Times New Roman" w:cs="Times New Roman"/>
        </w:rPr>
        <w:t>The younger Chinese Christians in Germany have a potential to be ‘bicultural missionaries’</w:t>
      </w:r>
      <w:r w:rsidR="00F61221">
        <w:rPr>
          <w:rFonts w:ascii="Times New Roman" w:hAnsi="Times New Roman" w:cs="Times New Roman"/>
        </w:rPr>
        <w:t>—</w:t>
      </w:r>
      <w:r w:rsidR="004579A0" w:rsidRPr="009E57B4">
        <w:rPr>
          <w:rFonts w:ascii="Times New Roman" w:hAnsi="Times New Roman" w:cs="Times New Roman"/>
        </w:rPr>
        <w:t>reaching Chinese and Germans alike. Their theology of mission is less narrow; it’s not just saving Chinese students</w:t>
      </w:r>
      <w:r w:rsidR="00F61221">
        <w:rPr>
          <w:rFonts w:ascii="Times New Roman" w:hAnsi="Times New Roman" w:cs="Times New Roman"/>
        </w:rPr>
        <w:t>:</w:t>
      </w:r>
      <w:r w:rsidR="004579A0" w:rsidRPr="009E57B4">
        <w:rPr>
          <w:rFonts w:ascii="Times New Roman" w:hAnsi="Times New Roman" w:cs="Times New Roman"/>
        </w:rPr>
        <w:t xml:space="preserve"> it’s about being a witness in German society too</w:t>
      </w:r>
      <w:r w:rsidRPr="002A420C">
        <w:rPr>
          <w:rFonts w:ascii="Times New Roman" w:hAnsi="Times New Roman" w:cs="Times New Roman"/>
        </w:rPr>
        <w:t>.”</w:t>
      </w:r>
    </w:p>
    <w:p w14:paraId="68DF9993" w14:textId="77777777" w:rsidR="00B775E1" w:rsidRDefault="002A420C" w:rsidP="003C4F6E">
      <w:pPr>
        <w:spacing w:after="160" w:line="240" w:lineRule="auto"/>
        <w:ind w:firstLine="360"/>
        <w:contextualSpacing w:val="0"/>
        <w:rPr>
          <w:rFonts w:ascii="Times New Roman" w:hAnsi="Times New Roman" w:cs="Times New Roman"/>
        </w:rPr>
      </w:pPr>
      <w:r w:rsidRPr="002A420C">
        <w:rPr>
          <w:rFonts w:ascii="Times New Roman" w:hAnsi="Times New Roman" w:cs="Times New Roman"/>
        </w:rPr>
        <w:t>In personal spirituality, many ZGCC describe a synthesis of Chinese and German Christian influences. One young woman reflected: “</w:t>
      </w:r>
      <w:r w:rsidRPr="009E57B4">
        <w:rPr>
          <w:rFonts w:ascii="Times New Roman" w:hAnsi="Times New Roman" w:cs="Times New Roman"/>
        </w:rPr>
        <w:t>From the Chinese side, I learned disciplined prayer. From the German side, I learned to ask tough questions. Together, they make my faith stronger.</w:t>
      </w:r>
      <w:r w:rsidRPr="002A420C">
        <w:rPr>
          <w:rFonts w:ascii="Times New Roman" w:hAnsi="Times New Roman" w:cs="Times New Roman"/>
        </w:rPr>
        <w:t>” Others spoke of bilingual Bible studies where differing cultural metaphors led to richer understanding, such as linking grace to both filial piety and forgiveness in school.</w:t>
      </w:r>
    </w:p>
    <w:p w14:paraId="31BAB613" w14:textId="77777777" w:rsidR="00B775E1" w:rsidRDefault="002A420C" w:rsidP="003C4F6E">
      <w:pPr>
        <w:spacing w:after="160" w:line="240" w:lineRule="auto"/>
        <w:ind w:firstLine="360"/>
        <w:contextualSpacing w:val="0"/>
        <w:rPr>
          <w:rFonts w:ascii="Times New Roman" w:hAnsi="Times New Roman" w:cs="Times New Roman"/>
        </w:rPr>
      </w:pPr>
      <w:r w:rsidRPr="002A420C">
        <w:rPr>
          <w:rFonts w:ascii="Times New Roman" w:hAnsi="Times New Roman" w:cs="Times New Roman"/>
        </w:rPr>
        <w:t>This theological hybridity</w:t>
      </w:r>
      <w:r w:rsidR="004579A0">
        <w:rPr>
          <w:rFonts w:ascii="Times New Roman" w:hAnsi="Times New Roman" w:cs="Times New Roman"/>
        </w:rPr>
        <w:t xml:space="preserve"> </w:t>
      </w:r>
      <w:sdt>
        <w:sdtPr>
          <w:rPr>
            <w:rFonts w:ascii="Times New Roman" w:hAnsi="Times New Roman" w:cs="Times New Roman"/>
          </w:rPr>
          <w:alias w:val="To edit, see citavi.com/edit"/>
          <w:tag w:val="CitaviPlaceholder#f0de55ef-11b8-41eb-a559-28b78e602e53"/>
          <w:id w:val="941966835"/>
          <w:placeholder>
            <w:docPart w:val="DB8DCFE4705D423AA7C051D5783C4707"/>
          </w:placeholder>
        </w:sdtPr>
        <w:sdtContent>
          <w:r w:rsidR="004579A0">
            <w:rPr>
              <w:rFonts w:ascii="Times New Roman" w:hAnsi="Times New Roman" w:cs="Times New Roman"/>
            </w:rPr>
            <w:fldChar w:fldCharType="begin"/>
          </w:r>
          <w:r w:rsidR="000E7FFA">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wNjc2MjRhLTM2M2ItNDI1YS05YTkyLTgxN2YxYzViM2IyMyIsIlJhbmdlTGVuZ3RoIjoxOCwiUmVmZXJlbmNlSWQiOiJlODcyZDY4NC1mODkyLTQ0NzEtYmQ0ZC01OGRlOWU1ODY1Mm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zd2JwbHVzLmJzei1idy5kZS9ic3ozMTgxOTA3NjFpbmguaHRtIiwiVXJpU3RyaW5nIjoiaHR0cHM6Ly9zd2JwbHVzLmJzei1idy5kZS9ic3ozMTgxOTA3NjFpbmguaHRt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}</w:instrText>
          </w:r>
          <w:r w:rsidR="004579A0">
            <w:rPr>
              <w:rFonts w:ascii="Times New Roman" w:hAnsi="Times New Roman" w:cs="Times New Roman"/>
            </w:rPr>
            <w:fldChar w:fldCharType="separate"/>
          </w:r>
          <w:r w:rsidR="004579A0">
            <w:rPr>
              <w:rFonts w:ascii="Times New Roman" w:hAnsi="Times New Roman" w:cs="Times New Roman"/>
            </w:rPr>
            <w:t>(Liu et al., 2010)</w:t>
          </w:r>
          <w:r w:rsidR="004579A0">
            <w:rPr>
              <w:rFonts w:ascii="Times New Roman" w:hAnsi="Times New Roman" w:cs="Times New Roman"/>
            </w:rPr>
            <w:fldChar w:fldCharType="end"/>
          </w:r>
        </w:sdtContent>
      </w:sdt>
      <w:r w:rsidRPr="002A420C">
        <w:rPr>
          <w:rFonts w:ascii="Times New Roman" w:hAnsi="Times New Roman" w:cs="Times New Roman"/>
        </w:rPr>
        <w:t xml:space="preserve"> is often intuitive rather than systematic. Still, some are starting to voice the need for a contextual theology. “</w:t>
      </w:r>
      <w:r w:rsidRPr="009E57B4">
        <w:rPr>
          <w:rFonts w:ascii="Times New Roman" w:hAnsi="Times New Roman" w:cs="Times New Roman"/>
        </w:rPr>
        <w:t>We need a theology for us—Asian Germans,</w:t>
      </w:r>
      <w:r w:rsidRPr="002A420C">
        <w:rPr>
          <w:rFonts w:ascii="Times New Roman" w:hAnsi="Times New Roman" w:cs="Times New Roman"/>
        </w:rPr>
        <w:t>” said one seminary student. Rather than choosing between Chinese or German models, many seek to hold both in tension, integrating elements such as honoring elders, personal discernment, traditional values, and expressive worship.</w:t>
      </w:r>
    </w:p>
    <w:p w14:paraId="434083F2" w14:textId="5E2AF9B6" w:rsidR="00EB666F" w:rsidRPr="00B775E1" w:rsidRDefault="002A420C" w:rsidP="003C4F6E">
      <w:pPr>
        <w:spacing w:after="160" w:line="240" w:lineRule="auto"/>
        <w:ind w:firstLine="360"/>
        <w:contextualSpacing w:val="0"/>
        <w:rPr>
          <w:rFonts w:ascii="Times New Roman" w:hAnsi="Times New Roman" w:cs="Times New Roman"/>
        </w:rPr>
      </w:pPr>
      <w:r w:rsidRPr="002A420C">
        <w:rPr>
          <w:rFonts w:ascii="Times New Roman" w:hAnsi="Times New Roman" w:cs="Times New Roman"/>
        </w:rPr>
        <w:t>In sum, ZGCC are not simply inheriting faith—they are rearticulating it. Their emerging theology reflects their lived experience of hybridity. As one participant put it: “</w:t>
      </w:r>
      <w:r w:rsidRPr="009E57B4">
        <w:rPr>
          <w:rFonts w:ascii="Times New Roman" w:hAnsi="Times New Roman" w:cs="Times New Roman"/>
        </w:rPr>
        <w:t>Jesus is the same for everyone, but He made me Chinese in Germany for a reason. My way of following Him will have both flavors. And I think that’s beautiful</w:t>
      </w:r>
      <w:r w:rsidRPr="002A420C">
        <w:rPr>
          <w:rFonts w:ascii="Times New Roman" w:hAnsi="Times New Roman" w:cs="Times New Roman"/>
        </w:rPr>
        <w:t>.”</w:t>
      </w:r>
    </w:p>
    <w:p w14:paraId="5314D4F3" w14:textId="47BEE1D3" w:rsidR="00672392" w:rsidRDefault="00672392" w:rsidP="003C4F6E">
      <w:pPr>
        <w:pStyle w:val="Heading1"/>
        <w:numPr>
          <w:ilvl w:val="0"/>
          <w:numId w:val="0"/>
        </w:numPr>
        <w:spacing w:after="160" w:line="240" w:lineRule="auto"/>
        <w:rPr>
          <w:rFonts w:ascii="Times New Roman" w:hAnsi="Times New Roman" w:cs="Times New Roman"/>
          <w:bCs/>
          <w:sz w:val="24"/>
          <w:szCs w:val="24"/>
        </w:rPr>
      </w:pPr>
      <w:r w:rsidRPr="00672392">
        <w:rPr>
          <w:rFonts w:ascii="Times New Roman" w:hAnsi="Times New Roman" w:cs="Times New Roman"/>
          <w:bCs/>
          <w:sz w:val="24"/>
          <w:szCs w:val="24"/>
        </w:rPr>
        <w:t>Conclusion</w:t>
      </w:r>
    </w:p>
    <w:p w14:paraId="06E30603" w14:textId="49CE7B0B" w:rsidR="00B775E1" w:rsidRDefault="004579A0" w:rsidP="003C4F6E">
      <w:pPr>
        <w:spacing w:after="160" w:line="240" w:lineRule="auto"/>
        <w:ind w:firstLine="0"/>
        <w:contextualSpacing w:val="0"/>
        <w:rPr>
          <w:rFonts w:ascii="Times New Roman" w:hAnsi="Times New Roman" w:cs="Times New Roman"/>
        </w:rPr>
      </w:pPr>
      <w:r w:rsidRPr="004579A0">
        <w:rPr>
          <w:rFonts w:ascii="Times New Roman" w:hAnsi="Times New Roman" w:cs="Times New Roman"/>
        </w:rPr>
        <w:t xml:space="preserve">This study </w:t>
      </w:r>
      <w:r w:rsidR="000202BC">
        <w:rPr>
          <w:rFonts w:ascii="Times New Roman" w:hAnsi="Times New Roman" w:cs="Times New Roman"/>
        </w:rPr>
        <w:t xml:space="preserve">has </w:t>
      </w:r>
      <w:r w:rsidRPr="004579A0">
        <w:rPr>
          <w:rFonts w:ascii="Times New Roman" w:hAnsi="Times New Roman" w:cs="Times New Roman"/>
        </w:rPr>
        <w:t xml:space="preserve">examined how second-generation Chinese Christians in Germany understand their faith in relation to their bicultural identity. The findings reveal that Chinese identity remains a meaningful, though complex, dimension of their Christian discipleship. Rather than choosing between Chinese and German identity, most second-generation believers embrace a </w:t>
      </w:r>
      <w:r w:rsidRPr="004579A0">
        <w:rPr>
          <w:rFonts w:ascii="Times New Roman" w:hAnsi="Times New Roman" w:cs="Times New Roman"/>
        </w:rPr>
        <w:lastRenderedPageBreak/>
        <w:t>hybrid sense of self. Their bicultural faith is expressed in bilingual worship, intercultural ministry engagement, and an evolving theology shaped by both heritage and local context.</w:t>
      </w:r>
    </w:p>
    <w:p w14:paraId="033B3BDE" w14:textId="0D359912" w:rsidR="00B775E1" w:rsidRDefault="004579A0" w:rsidP="003C4F6E">
      <w:pPr>
        <w:spacing w:after="160" w:line="240" w:lineRule="auto"/>
        <w:ind w:firstLine="360"/>
        <w:contextualSpacing w:val="0"/>
        <w:rPr>
          <w:rFonts w:ascii="Times New Roman" w:hAnsi="Times New Roman" w:cs="Times New Roman"/>
        </w:rPr>
      </w:pPr>
      <w:r w:rsidRPr="004579A0">
        <w:rPr>
          <w:rFonts w:ascii="Times New Roman" w:hAnsi="Times New Roman" w:cs="Times New Roman"/>
        </w:rPr>
        <w:t xml:space="preserve">The two congregational models studied—CG church’s </w:t>
      </w:r>
      <w:r w:rsidR="00D9603E">
        <w:rPr>
          <w:rFonts w:ascii="Times New Roman" w:hAnsi="Times New Roman" w:cs="Times New Roman"/>
        </w:rPr>
        <w:t>Transfer</w:t>
      </w:r>
      <w:r w:rsidRPr="004579A0">
        <w:rPr>
          <w:rFonts w:ascii="Times New Roman" w:hAnsi="Times New Roman" w:cs="Times New Roman"/>
        </w:rPr>
        <w:t xml:space="preserve"> model and NG church’s </w:t>
      </w:r>
      <w:r w:rsidR="00D9603E">
        <w:rPr>
          <w:rFonts w:ascii="Times New Roman" w:hAnsi="Times New Roman" w:cs="Times New Roman"/>
        </w:rPr>
        <w:t>Duplex</w:t>
      </w:r>
      <w:r w:rsidRPr="004579A0">
        <w:rPr>
          <w:rFonts w:ascii="Times New Roman" w:hAnsi="Times New Roman" w:cs="Times New Roman"/>
        </w:rPr>
        <w:t xml:space="preserve"> model—illustrate contrasting approaches to second-generation identity formation. The </w:t>
      </w:r>
      <w:r w:rsidR="00D9603E">
        <w:rPr>
          <w:rFonts w:ascii="Times New Roman" w:hAnsi="Times New Roman" w:cs="Times New Roman"/>
        </w:rPr>
        <w:t>Transfer</w:t>
      </w:r>
      <w:r w:rsidRPr="004579A0">
        <w:rPr>
          <w:rFonts w:ascii="Times New Roman" w:hAnsi="Times New Roman" w:cs="Times New Roman"/>
        </w:rPr>
        <w:t xml:space="preserve"> model supports smoother cultural integration into German churches but weakens continuity with the ethnic congregation. The </w:t>
      </w:r>
      <w:r w:rsidR="00D9603E">
        <w:rPr>
          <w:rFonts w:ascii="Times New Roman" w:hAnsi="Times New Roman" w:cs="Times New Roman"/>
        </w:rPr>
        <w:t>Duplex</w:t>
      </w:r>
      <w:r w:rsidRPr="004579A0">
        <w:rPr>
          <w:rFonts w:ascii="Times New Roman" w:hAnsi="Times New Roman" w:cs="Times New Roman"/>
        </w:rPr>
        <w:t xml:space="preserve"> model fosters bicultural engagement within the Chinese church yet introduces tensions around leadership and intergenerational dynamics. Both trajectories underscore the need for context-sensitive strategies that support resilient bicultural faith.</w:t>
      </w:r>
    </w:p>
    <w:p w14:paraId="456AB6D5" w14:textId="77777777" w:rsidR="00B775E1" w:rsidRDefault="004579A0" w:rsidP="003C4F6E">
      <w:pPr>
        <w:spacing w:after="160" w:line="240" w:lineRule="auto"/>
        <w:ind w:firstLine="360"/>
        <w:contextualSpacing w:val="0"/>
        <w:rPr>
          <w:rFonts w:ascii="Times New Roman" w:hAnsi="Times New Roman" w:cs="Times New Roman"/>
        </w:rPr>
      </w:pPr>
      <w:r w:rsidRPr="004579A0">
        <w:rPr>
          <w:rFonts w:ascii="Times New Roman" w:hAnsi="Times New Roman" w:cs="Times New Roman"/>
        </w:rPr>
        <w:t>Second-generation Christians often act as bridges—navigating both Chinese and German communities, translating between cultures, and serving in both spheres. Their dual perspective enables them to envision a more inclusive, intercultural church. If Chinese churches adapt by empowering youth and fostering shared leadership, and if German churches embrace partnerships, new hybrid congregational forms could emerge that enrich the wider Christian landscape in Germany.</w:t>
      </w:r>
    </w:p>
    <w:p w14:paraId="428B91FC" w14:textId="5C3DFFF5" w:rsidR="004579A0" w:rsidRPr="00B775E1" w:rsidRDefault="004579A0" w:rsidP="003C4F6E">
      <w:pPr>
        <w:spacing w:after="160" w:line="240" w:lineRule="auto"/>
        <w:ind w:firstLine="360"/>
        <w:contextualSpacing w:val="0"/>
        <w:rPr>
          <w:rFonts w:ascii="Times New Roman" w:hAnsi="Times New Roman" w:cs="Times New Roman"/>
        </w:rPr>
      </w:pPr>
      <w:r w:rsidRPr="004579A0">
        <w:rPr>
          <w:rFonts w:ascii="Times New Roman" w:hAnsi="Times New Roman" w:cs="Times New Roman"/>
        </w:rPr>
        <w:t>Ultimately, cultural identity is not a hindrance but a resource for theological reflection and mission. For ZGCC, being both Chinese and German is not a contradiction but a calling. As these believers articulate faith in both idioms, they model what it means to live as disciples across cultures. Future research should further explore these hybrid ecclesial forms and deepen theological understanding of diaspora identities—so that the church</w:t>
      </w:r>
      <w:r w:rsidR="009B244D">
        <w:rPr>
          <w:rFonts w:ascii="Times New Roman" w:hAnsi="Times New Roman" w:cs="Times New Roman"/>
        </w:rPr>
        <w:t>es</w:t>
      </w:r>
      <w:r w:rsidRPr="004579A0">
        <w:rPr>
          <w:rFonts w:ascii="Times New Roman" w:hAnsi="Times New Roman" w:cs="Times New Roman"/>
        </w:rPr>
        <w:t xml:space="preserve"> may more faithfully support </w:t>
      </w:r>
      <w:r w:rsidR="009B244D">
        <w:rPr>
          <w:rFonts w:ascii="Times New Roman" w:hAnsi="Times New Roman" w:cs="Times New Roman"/>
        </w:rPr>
        <w:t>their</w:t>
      </w:r>
      <w:r w:rsidRPr="004579A0">
        <w:rPr>
          <w:rFonts w:ascii="Times New Roman" w:hAnsi="Times New Roman" w:cs="Times New Roman"/>
        </w:rPr>
        <w:t xml:space="preserve"> next generation at the intersection of heritage and hope.</w:t>
      </w:r>
      <w:bookmarkEnd w:id="0"/>
    </w:p>
    <w:sdt>
      <w:sdtPr>
        <w:rPr>
          <w:b w:val="0"/>
          <w:spacing w:val="0"/>
          <w:sz w:val="24"/>
          <w:szCs w:val="24"/>
          <w:lang w:eastAsia="en-US"/>
        </w:rPr>
        <w:tag w:val="CitaviBibliography"/>
        <w:id w:val="-1697532506"/>
        <w:placeholder>
          <w:docPart w:val="DefaultPlaceholder_-1854013440"/>
        </w:placeholder>
      </w:sdtPr>
      <w:sdtEndPr>
        <w:rPr>
          <w:rFonts w:ascii="Times New Roman" w:hAnsi="Times New Roman" w:cs="Times New Roman"/>
        </w:rPr>
      </w:sdtEndPr>
      <w:sdtContent>
        <w:p w14:paraId="3D1222AD" w14:textId="77777777" w:rsidR="004579A0" w:rsidRPr="004579A0" w:rsidRDefault="00162620" w:rsidP="000202BC">
          <w:pPr>
            <w:pStyle w:val="CitaviBibliographyHeading"/>
            <w:numPr>
              <w:ilvl w:val="0"/>
              <w:numId w:val="0"/>
            </w:numPr>
            <w:spacing w:after="160" w:line="240" w:lineRule="auto"/>
            <w:ind w:left="360" w:hanging="360"/>
            <w:jc w:val="both"/>
            <w:rPr>
              <w:rFonts w:ascii="Times New Roman" w:hAnsi="Times New Roman" w:cs="Times New Roman"/>
              <w:sz w:val="24"/>
              <w:szCs w:val="24"/>
              <w:lang w:eastAsia="en-US"/>
            </w:rPr>
          </w:pPr>
          <w:r w:rsidRPr="004579A0">
            <w:rPr>
              <w:rFonts w:ascii="Times New Roman" w:hAnsi="Times New Roman" w:cs="Times New Roman"/>
              <w:sz w:val="24"/>
              <w:szCs w:val="24"/>
              <w:lang w:eastAsia="en-US"/>
            </w:rPr>
            <w:fldChar w:fldCharType="begin"/>
          </w:r>
          <w:r w:rsidRPr="004579A0">
            <w:rPr>
              <w:rFonts w:ascii="Times New Roman" w:hAnsi="Times New Roman" w:cs="Times New Roman"/>
              <w:sz w:val="24"/>
              <w:szCs w:val="24"/>
              <w:lang w:eastAsia="en-US"/>
            </w:rPr>
            <w:instrText>ADDIN CitaviBibliography</w:instrText>
          </w:r>
          <w:r w:rsidRPr="004579A0">
            <w:rPr>
              <w:rFonts w:ascii="Times New Roman" w:hAnsi="Times New Roman" w:cs="Times New Roman"/>
              <w:sz w:val="24"/>
              <w:szCs w:val="24"/>
              <w:lang w:eastAsia="en-US"/>
            </w:rPr>
            <w:fldChar w:fldCharType="separate"/>
          </w:r>
          <w:r w:rsidR="004579A0" w:rsidRPr="004579A0">
            <w:rPr>
              <w:rFonts w:ascii="Times New Roman" w:hAnsi="Times New Roman" w:cs="Times New Roman"/>
              <w:sz w:val="24"/>
              <w:szCs w:val="24"/>
              <w:lang w:eastAsia="en-US"/>
            </w:rPr>
            <w:t>References</w:t>
          </w:r>
        </w:p>
        <w:p w14:paraId="634F156B"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1" w:name="_CTVL0010968d58cd0f94771b6422aa2e62494a7"/>
          <w:r w:rsidRPr="004579A0">
            <w:rPr>
              <w:rFonts w:ascii="Times New Roman" w:hAnsi="Times New Roman" w:cs="Times New Roman"/>
              <w:lang w:eastAsia="en-US"/>
            </w:rPr>
            <w:t>Benet-Martínez, V., Leu, J., Lee, F., &amp; Morris, M. W. (2002). Negotiating Biculturalism: Cultural Frame Switching in Biculturals with Oppositional Versus Compatible Cultural Identities.</w:t>
          </w:r>
          <w:bookmarkEnd w:id="1"/>
          <w:r w:rsidRPr="004579A0">
            <w:rPr>
              <w:rFonts w:ascii="Times New Roman" w:hAnsi="Times New Roman" w:cs="Times New Roman"/>
              <w:lang w:eastAsia="en-US"/>
            </w:rPr>
            <w:t xml:space="preserve"> </w:t>
          </w:r>
          <w:r w:rsidRPr="004579A0">
            <w:rPr>
              <w:rFonts w:ascii="Times New Roman" w:hAnsi="Times New Roman" w:cs="Times New Roman"/>
              <w:i/>
              <w:lang w:eastAsia="en-US"/>
            </w:rPr>
            <w:t>Journal of Cross-Cultural Psychology</w:t>
          </w:r>
          <w:r w:rsidRPr="004579A0">
            <w:rPr>
              <w:rFonts w:ascii="Times New Roman" w:hAnsi="Times New Roman" w:cs="Times New Roman"/>
              <w:lang w:eastAsia="en-US"/>
            </w:rPr>
            <w:t xml:space="preserve">, </w:t>
          </w:r>
          <w:r w:rsidRPr="004579A0">
            <w:rPr>
              <w:rFonts w:ascii="Times New Roman" w:hAnsi="Times New Roman" w:cs="Times New Roman"/>
              <w:i/>
              <w:lang w:eastAsia="en-US"/>
            </w:rPr>
            <w:t>33</w:t>
          </w:r>
          <w:r w:rsidRPr="004579A0">
            <w:rPr>
              <w:rFonts w:ascii="Times New Roman" w:hAnsi="Times New Roman" w:cs="Times New Roman"/>
              <w:lang w:eastAsia="en-US"/>
            </w:rPr>
            <w:t>(5), 492–516.</w:t>
          </w:r>
        </w:p>
        <w:p w14:paraId="1C697B97"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2" w:name="_CTVL001618713fda1584081a6ded20071be84d5"/>
          <w:r w:rsidRPr="004579A0">
            <w:rPr>
              <w:rFonts w:ascii="Times New Roman" w:hAnsi="Times New Roman" w:cs="Times New Roman"/>
              <w:lang w:eastAsia="en-US"/>
            </w:rPr>
            <w:t>Berling, J. (2015). A Confucian Episcopalian.</w:t>
          </w:r>
          <w:bookmarkEnd w:id="2"/>
          <w:r w:rsidRPr="004579A0">
            <w:rPr>
              <w:rFonts w:ascii="Times New Roman" w:hAnsi="Times New Roman" w:cs="Times New Roman"/>
              <w:lang w:eastAsia="en-US"/>
            </w:rPr>
            <w:t xml:space="preserve"> </w:t>
          </w:r>
          <w:r w:rsidRPr="004579A0">
            <w:rPr>
              <w:rFonts w:ascii="Times New Roman" w:hAnsi="Times New Roman" w:cs="Times New Roman"/>
              <w:i/>
              <w:lang w:eastAsia="en-US"/>
            </w:rPr>
            <w:t>Spiritus: A Journal of Christian Spirituality</w:t>
          </w:r>
          <w:r w:rsidRPr="004579A0">
            <w:rPr>
              <w:rFonts w:ascii="Times New Roman" w:hAnsi="Times New Roman" w:cs="Times New Roman"/>
              <w:lang w:eastAsia="en-US"/>
            </w:rPr>
            <w:t xml:space="preserve">, </w:t>
          </w:r>
          <w:r w:rsidRPr="004579A0">
            <w:rPr>
              <w:rFonts w:ascii="Times New Roman" w:hAnsi="Times New Roman" w:cs="Times New Roman"/>
              <w:i/>
              <w:lang w:eastAsia="en-US"/>
            </w:rPr>
            <w:t>15</w:t>
          </w:r>
          <w:r w:rsidRPr="004579A0">
            <w:rPr>
              <w:rFonts w:ascii="Times New Roman" w:hAnsi="Times New Roman" w:cs="Times New Roman"/>
              <w:lang w:eastAsia="en-US"/>
            </w:rPr>
            <w:t>(1), 89–96. https://doi.org/10.1353/scs.2015.0006</w:t>
          </w:r>
        </w:p>
        <w:p w14:paraId="6F89A7AF"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3" w:name="_CTVL0016beb2adc57c741149ef2ac9a4ddcc459"/>
          <w:r w:rsidRPr="004579A0">
            <w:rPr>
              <w:rFonts w:ascii="Times New Roman" w:hAnsi="Times New Roman" w:cs="Times New Roman"/>
              <w:lang w:eastAsia="en-US"/>
            </w:rPr>
            <w:t>Berry, J. W. (1997). Immigration, Acculturation, and Adaptation.</w:t>
          </w:r>
          <w:bookmarkEnd w:id="3"/>
          <w:r w:rsidRPr="004579A0">
            <w:rPr>
              <w:rFonts w:ascii="Times New Roman" w:hAnsi="Times New Roman" w:cs="Times New Roman"/>
              <w:lang w:eastAsia="en-US"/>
            </w:rPr>
            <w:t xml:space="preserve"> </w:t>
          </w:r>
          <w:r w:rsidRPr="004579A0">
            <w:rPr>
              <w:rFonts w:ascii="Times New Roman" w:hAnsi="Times New Roman" w:cs="Times New Roman"/>
              <w:i/>
              <w:lang w:eastAsia="en-US"/>
            </w:rPr>
            <w:t>Applied Psychology</w:t>
          </w:r>
          <w:r w:rsidRPr="004579A0">
            <w:rPr>
              <w:rFonts w:ascii="Times New Roman" w:hAnsi="Times New Roman" w:cs="Times New Roman"/>
              <w:lang w:eastAsia="en-US"/>
            </w:rPr>
            <w:t xml:space="preserve">, </w:t>
          </w:r>
          <w:r w:rsidRPr="004579A0">
            <w:rPr>
              <w:rFonts w:ascii="Times New Roman" w:hAnsi="Times New Roman" w:cs="Times New Roman"/>
              <w:i/>
              <w:lang w:eastAsia="en-US"/>
            </w:rPr>
            <w:t>46</w:t>
          </w:r>
          <w:r w:rsidRPr="004579A0">
            <w:rPr>
              <w:rFonts w:ascii="Times New Roman" w:hAnsi="Times New Roman" w:cs="Times New Roman"/>
              <w:lang w:eastAsia="en-US"/>
            </w:rPr>
            <w:t>(1), 5–34.</w:t>
          </w:r>
        </w:p>
        <w:p w14:paraId="68BB6CE8"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4" w:name="_CTVL0014e45ff8223bc48bbbbb6f1faeb97ce77"/>
          <w:r w:rsidRPr="004579A0">
            <w:rPr>
              <w:rFonts w:ascii="Times New Roman" w:hAnsi="Times New Roman" w:cs="Times New Roman"/>
              <w:lang w:eastAsia="en-US"/>
            </w:rPr>
            <w:t>Bhabha, H. K. (2012).</w:t>
          </w:r>
          <w:bookmarkEnd w:id="4"/>
          <w:r w:rsidRPr="004579A0">
            <w:rPr>
              <w:rFonts w:ascii="Times New Roman" w:hAnsi="Times New Roman" w:cs="Times New Roman"/>
              <w:lang w:eastAsia="en-US"/>
            </w:rPr>
            <w:t xml:space="preserve"> </w:t>
          </w:r>
          <w:r w:rsidRPr="004579A0">
            <w:rPr>
              <w:rFonts w:ascii="Times New Roman" w:hAnsi="Times New Roman" w:cs="Times New Roman"/>
              <w:i/>
              <w:lang w:eastAsia="en-US"/>
            </w:rPr>
            <w:t>The Location of Culture</w:t>
          </w:r>
          <w:r w:rsidRPr="004579A0">
            <w:rPr>
              <w:rFonts w:ascii="Times New Roman" w:hAnsi="Times New Roman" w:cs="Times New Roman"/>
              <w:lang w:eastAsia="en-US"/>
            </w:rPr>
            <w:t xml:space="preserve">. Routledge. </w:t>
          </w:r>
        </w:p>
        <w:p w14:paraId="405959C9" w14:textId="75EFDDA8" w:rsidR="004579A0" w:rsidRPr="004579A0" w:rsidRDefault="004579A0" w:rsidP="000202BC">
          <w:pPr>
            <w:pStyle w:val="CitaviBibliographyEntry"/>
            <w:spacing w:after="160" w:line="240" w:lineRule="auto"/>
            <w:ind w:left="360" w:hanging="360"/>
            <w:jc w:val="both"/>
            <w:rPr>
              <w:rFonts w:ascii="Times New Roman" w:hAnsi="Times New Roman" w:cs="Times New Roman"/>
              <w:lang w:val="de-DE" w:eastAsia="en-US"/>
            </w:rPr>
          </w:pPr>
          <w:bookmarkStart w:id="5" w:name="_CTVL001b7cf90ded5f04c7c89d485f9b0d98c56"/>
          <w:r w:rsidRPr="004579A0">
            <w:rPr>
              <w:rFonts w:ascii="Times New Roman" w:hAnsi="Times New Roman" w:cs="Times New Roman"/>
              <w:lang w:val="de-DE" w:eastAsia="en-US"/>
            </w:rPr>
            <w:t>Chinesische Leihbücherei. (2025).</w:t>
          </w:r>
          <w:bookmarkEnd w:id="5"/>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 xml:space="preserve">Über die Bücherei. </w:t>
          </w:r>
          <w:r w:rsidRPr="004579A0">
            <w:rPr>
              <w:rFonts w:ascii="Times New Roman" w:hAnsi="Times New Roman" w:cs="Times New Roman"/>
              <w:lang w:val="de-DE" w:eastAsia="en-US"/>
            </w:rPr>
            <w:t>Forum für Mission unter Chinesen in Deutschland. https://chinese-library.de/de/ueber-die-buecherei/</w:t>
          </w:r>
          <w:r w:rsidR="000202BC">
            <w:rPr>
              <w:rFonts w:ascii="Times New Roman" w:hAnsi="Times New Roman" w:cs="Times New Roman"/>
              <w:lang w:val="de-DE" w:eastAsia="en-US"/>
            </w:rPr>
            <w:t xml:space="preserve"> </w:t>
          </w:r>
        </w:p>
        <w:p w14:paraId="3542FE6F"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val="de-DE" w:eastAsia="en-US"/>
            </w:rPr>
          </w:pPr>
          <w:bookmarkStart w:id="6" w:name="_CTVL001786540deeaea450e94f4204b59fdabc0"/>
          <w:r w:rsidRPr="004579A0">
            <w:rPr>
              <w:rFonts w:ascii="Times New Roman" w:hAnsi="Times New Roman" w:cs="Times New Roman"/>
              <w:lang w:val="de-DE" w:eastAsia="en-US"/>
            </w:rPr>
            <w:t>Girtler, R. (1984).</w:t>
          </w:r>
          <w:bookmarkEnd w:id="6"/>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Methoden der qualitativen Sozialforschung: Anleitung zur Feldarbeit</w:t>
          </w:r>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Studien zur qualitativen Sozialforschung: Vol. 1</w:t>
          </w:r>
          <w:r w:rsidRPr="004579A0">
            <w:rPr>
              <w:rFonts w:ascii="Times New Roman" w:hAnsi="Times New Roman" w:cs="Times New Roman"/>
              <w:lang w:val="de-DE" w:eastAsia="en-US"/>
            </w:rPr>
            <w:t xml:space="preserve">. Böhlau. </w:t>
          </w:r>
        </w:p>
        <w:p w14:paraId="22F14297"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7" w:name="_CTVL00116d68f853476432d983ed89ab2c8af81"/>
          <w:r w:rsidRPr="004579A0">
            <w:rPr>
              <w:rFonts w:ascii="Times New Roman" w:hAnsi="Times New Roman" w:cs="Times New Roman"/>
              <w:lang w:val="de-DE" w:eastAsia="en-US"/>
            </w:rPr>
            <w:t xml:space="preserve">Kang, J. (2021). Chinese Christian Community in Germany. </w:t>
          </w:r>
          <w:r w:rsidRPr="004579A0">
            <w:rPr>
              <w:rFonts w:ascii="Times New Roman" w:hAnsi="Times New Roman" w:cs="Times New Roman"/>
              <w:lang w:eastAsia="en-US"/>
            </w:rPr>
            <w:t>In N. Cao, G. Giordan, &amp; F. Yang (Eds.),</w:t>
          </w:r>
          <w:bookmarkEnd w:id="7"/>
          <w:r w:rsidRPr="004579A0">
            <w:rPr>
              <w:rFonts w:ascii="Times New Roman" w:hAnsi="Times New Roman" w:cs="Times New Roman"/>
              <w:lang w:eastAsia="en-US"/>
            </w:rPr>
            <w:t xml:space="preserve"> </w:t>
          </w:r>
          <w:r w:rsidRPr="004579A0">
            <w:rPr>
              <w:rFonts w:ascii="Times New Roman" w:hAnsi="Times New Roman" w:cs="Times New Roman"/>
              <w:i/>
              <w:lang w:eastAsia="en-US"/>
            </w:rPr>
            <w:t xml:space="preserve">Annual Review of the Sociology of Religion. Volume 11 (2020) </w:t>
          </w:r>
          <w:r w:rsidRPr="004579A0">
            <w:rPr>
              <w:rFonts w:ascii="Times New Roman" w:hAnsi="Times New Roman" w:cs="Times New Roman"/>
              <w:lang w:eastAsia="en-US"/>
            </w:rPr>
            <w:t>(pp. 97–114). BRILL. https://doi.org/10.1163/9789004443327_007</w:t>
          </w:r>
        </w:p>
        <w:p w14:paraId="74CDC65E"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8" w:name="_CTVL001fcf166c3072d48c0b23e8716e78892fe"/>
          <w:r w:rsidRPr="004579A0">
            <w:rPr>
              <w:rFonts w:ascii="Times New Roman" w:hAnsi="Times New Roman" w:cs="Times New Roman"/>
              <w:lang w:eastAsia="en-US"/>
            </w:rPr>
            <w:t>LaFromboise, T., Coleman, H. L. K., &amp; Gerton, J. (1993). Psychological impact of biculturalism: Evidence and theory.</w:t>
          </w:r>
          <w:bookmarkEnd w:id="8"/>
          <w:r w:rsidRPr="004579A0">
            <w:rPr>
              <w:rFonts w:ascii="Times New Roman" w:hAnsi="Times New Roman" w:cs="Times New Roman"/>
              <w:lang w:eastAsia="en-US"/>
            </w:rPr>
            <w:t xml:space="preserve"> </w:t>
          </w:r>
          <w:r w:rsidRPr="004579A0">
            <w:rPr>
              <w:rFonts w:ascii="Times New Roman" w:hAnsi="Times New Roman" w:cs="Times New Roman"/>
              <w:i/>
              <w:lang w:eastAsia="en-US"/>
            </w:rPr>
            <w:t>Psychological Bulletin</w:t>
          </w:r>
          <w:r w:rsidRPr="004579A0">
            <w:rPr>
              <w:rFonts w:ascii="Times New Roman" w:hAnsi="Times New Roman" w:cs="Times New Roman"/>
              <w:lang w:eastAsia="en-US"/>
            </w:rPr>
            <w:t xml:space="preserve">, </w:t>
          </w:r>
          <w:r w:rsidRPr="004579A0">
            <w:rPr>
              <w:rFonts w:ascii="Times New Roman" w:hAnsi="Times New Roman" w:cs="Times New Roman"/>
              <w:i/>
              <w:lang w:eastAsia="en-US"/>
            </w:rPr>
            <w:t>114</w:t>
          </w:r>
          <w:r w:rsidRPr="004579A0">
            <w:rPr>
              <w:rFonts w:ascii="Times New Roman" w:hAnsi="Times New Roman" w:cs="Times New Roman"/>
              <w:lang w:eastAsia="en-US"/>
            </w:rPr>
            <w:t>(3), 395–412.</w:t>
          </w:r>
        </w:p>
        <w:p w14:paraId="64B0695E"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9" w:name="_CTVL001743e815d86a5417cadbde518ee1bd7fd"/>
          <w:r w:rsidRPr="004579A0">
            <w:rPr>
              <w:rFonts w:ascii="Times New Roman" w:hAnsi="Times New Roman" w:cs="Times New Roman"/>
              <w:lang w:eastAsia="en-US"/>
            </w:rPr>
            <w:t>Lee, H. (1996, August 12). Silent Exodus.</w:t>
          </w:r>
          <w:bookmarkEnd w:id="9"/>
          <w:r w:rsidRPr="004579A0">
            <w:rPr>
              <w:rFonts w:ascii="Times New Roman" w:hAnsi="Times New Roman" w:cs="Times New Roman"/>
              <w:lang w:eastAsia="en-US"/>
            </w:rPr>
            <w:t xml:space="preserve"> </w:t>
          </w:r>
          <w:r w:rsidRPr="004579A0">
            <w:rPr>
              <w:rFonts w:ascii="Times New Roman" w:hAnsi="Times New Roman" w:cs="Times New Roman"/>
              <w:i/>
              <w:lang w:eastAsia="en-US"/>
            </w:rPr>
            <w:t>Christianity Today</w:t>
          </w:r>
          <w:r w:rsidRPr="004579A0">
            <w:rPr>
              <w:rFonts w:ascii="Times New Roman" w:hAnsi="Times New Roman" w:cs="Times New Roman"/>
              <w:lang w:eastAsia="en-US"/>
            </w:rPr>
            <w:t>, pp. 50–53.</w:t>
          </w:r>
        </w:p>
        <w:p w14:paraId="28913D5C"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val="de-DE" w:eastAsia="en-US"/>
            </w:rPr>
          </w:pPr>
          <w:bookmarkStart w:id="10" w:name="_CTVL00157fc554c2f2a4a4ea8db13d8c8250d0c"/>
          <w:r w:rsidRPr="004579A0">
            <w:rPr>
              <w:rFonts w:ascii="Times New Roman" w:hAnsi="Times New Roman" w:cs="Times New Roman"/>
              <w:lang w:val="de-DE" w:eastAsia="en-US"/>
            </w:rPr>
            <w:t xml:space="preserve">Lee, H.‑S., &amp; Kim, S.‑K. (2014). </w:t>
          </w:r>
          <w:r w:rsidRPr="004579A0">
            <w:rPr>
              <w:rFonts w:ascii="Times New Roman" w:hAnsi="Times New Roman" w:cs="Times New Roman"/>
              <w:lang w:eastAsia="en-US"/>
            </w:rPr>
            <w:t>A Qualitative Study on the Bicultural Experience of Second-generation Korean Immigrants in Germany.</w:t>
          </w:r>
          <w:bookmarkEnd w:id="10"/>
          <w:r w:rsidRPr="004579A0">
            <w:rPr>
              <w:rFonts w:ascii="Times New Roman" w:hAnsi="Times New Roman" w:cs="Times New Roman"/>
              <w:lang w:eastAsia="en-US"/>
            </w:rPr>
            <w:t xml:space="preserve"> </w:t>
          </w:r>
          <w:r w:rsidRPr="004579A0">
            <w:rPr>
              <w:rFonts w:ascii="Times New Roman" w:hAnsi="Times New Roman" w:cs="Times New Roman"/>
              <w:i/>
              <w:lang w:val="de-DE" w:eastAsia="en-US"/>
            </w:rPr>
            <w:t>Pacific Science Review</w:t>
          </w:r>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16</w:t>
          </w:r>
          <w:r w:rsidRPr="004579A0">
            <w:rPr>
              <w:rFonts w:ascii="Times New Roman" w:hAnsi="Times New Roman" w:cs="Times New Roman"/>
              <w:lang w:val="de-DE" w:eastAsia="en-US"/>
            </w:rPr>
            <w:t>(2), 97–109.</w:t>
          </w:r>
        </w:p>
        <w:p w14:paraId="49AF8718"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val="de-DE" w:eastAsia="en-US"/>
            </w:rPr>
          </w:pPr>
          <w:bookmarkStart w:id="11" w:name="_CTVL001179c44e4def1496c882e74bff3e54cd1"/>
          <w:r w:rsidRPr="004579A0">
            <w:rPr>
              <w:rFonts w:ascii="Times New Roman" w:hAnsi="Times New Roman" w:cs="Times New Roman"/>
              <w:lang w:val="de-DE" w:eastAsia="en-US"/>
            </w:rPr>
            <w:lastRenderedPageBreak/>
            <w:t>Lee, M. K.‑Y. (2025).</w:t>
          </w:r>
          <w:bookmarkEnd w:id="11"/>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Christsein im Zwischenraum: Eine empirisch-theologische Untersuchung zu Inkulturationsprozessen am Beispiel kirchlicher Praxis der zweiten Generation Koreaner in Deutschland</w:t>
          </w:r>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Beiträge zur Missionswissenschaft/interkulturellen Theologie: Band 58</w:t>
          </w:r>
          <w:r w:rsidRPr="004579A0">
            <w:rPr>
              <w:rFonts w:ascii="Times New Roman" w:hAnsi="Times New Roman" w:cs="Times New Roman"/>
              <w:lang w:val="de-DE" w:eastAsia="en-US"/>
            </w:rPr>
            <w:t xml:space="preserve">. LIT Verlag. </w:t>
          </w:r>
        </w:p>
        <w:p w14:paraId="11184D3C" w14:textId="446BC114" w:rsidR="004579A0" w:rsidRPr="004579A0" w:rsidRDefault="004579A0" w:rsidP="000202BC">
          <w:pPr>
            <w:pStyle w:val="CitaviBibliographyEntry"/>
            <w:spacing w:after="160" w:line="240" w:lineRule="auto"/>
            <w:ind w:left="360" w:hanging="360"/>
            <w:jc w:val="both"/>
            <w:rPr>
              <w:rFonts w:ascii="Times New Roman" w:hAnsi="Times New Roman" w:cs="Times New Roman"/>
              <w:lang w:val="de-DE" w:eastAsia="en-US"/>
            </w:rPr>
          </w:pPr>
          <w:bookmarkStart w:id="12" w:name="_CTVL001042dc4491798407fbeb4fcc3b1317cc4"/>
          <w:r w:rsidRPr="004579A0">
            <w:rPr>
              <w:rFonts w:ascii="Times New Roman" w:hAnsi="Times New Roman" w:cs="Times New Roman"/>
              <w:lang w:val="de-DE" w:eastAsia="en-US"/>
            </w:rPr>
            <w:t>Lim, J.‑U. (2020).</w:t>
          </w:r>
          <w:bookmarkEnd w:id="12"/>
          <w:r w:rsidRPr="004579A0">
            <w:rPr>
              <w:rFonts w:ascii="Times New Roman" w:hAnsi="Times New Roman" w:cs="Times New Roman"/>
              <w:lang w:val="de-DE" w:eastAsia="en-US"/>
            </w:rPr>
            <w:t xml:space="preserve"> </w:t>
          </w:r>
          <w:r w:rsidRPr="004579A0">
            <w:rPr>
              <w:rFonts w:ascii="Times New Roman" w:hAnsi="Times New Roman" w:cs="Times New Roman"/>
              <w:i/>
              <w:lang w:eastAsia="en-US"/>
            </w:rPr>
            <w:t xml:space="preserve">Korean </w:t>
          </w:r>
          <w:r w:rsidR="000202BC">
            <w:rPr>
              <w:rFonts w:ascii="Times New Roman" w:hAnsi="Times New Roman" w:cs="Times New Roman"/>
              <w:i/>
              <w:lang w:eastAsia="en-US"/>
            </w:rPr>
            <w:t>M</w:t>
          </w:r>
          <w:r w:rsidRPr="004579A0">
            <w:rPr>
              <w:rFonts w:ascii="Times New Roman" w:hAnsi="Times New Roman" w:cs="Times New Roman"/>
              <w:i/>
              <w:lang w:eastAsia="en-US"/>
            </w:rPr>
            <w:t xml:space="preserve">igrant </w:t>
          </w:r>
          <w:r w:rsidR="000202BC">
            <w:rPr>
              <w:rFonts w:ascii="Times New Roman" w:hAnsi="Times New Roman" w:cs="Times New Roman"/>
              <w:i/>
              <w:lang w:eastAsia="en-US"/>
            </w:rPr>
            <w:t>C</w:t>
          </w:r>
          <w:r w:rsidRPr="004579A0">
            <w:rPr>
              <w:rFonts w:ascii="Times New Roman" w:hAnsi="Times New Roman" w:cs="Times New Roman"/>
              <w:i/>
              <w:lang w:eastAsia="en-US"/>
            </w:rPr>
            <w:t>hurches in Germany: An Analysis of Cultural Religious Differences between the First and Second Generation Korean Christians with Focus on Bicultural Identity</w:t>
          </w:r>
          <w:r w:rsidRPr="004579A0">
            <w:rPr>
              <w:rFonts w:ascii="Times New Roman" w:hAnsi="Times New Roman" w:cs="Times New Roman"/>
              <w:lang w:eastAsia="en-US"/>
            </w:rPr>
            <w:t xml:space="preserve">. </w:t>
          </w:r>
          <w:r w:rsidRPr="004579A0">
            <w:rPr>
              <w:rFonts w:ascii="Times New Roman" w:hAnsi="Times New Roman" w:cs="Times New Roman"/>
              <w:lang w:val="de-DE" w:eastAsia="en-US"/>
            </w:rPr>
            <w:t xml:space="preserve">Verlag Dr. Kovac. </w:t>
          </w:r>
        </w:p>
        <w:p w14:paraId="6CD60A7B"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13" w:name="_CTVL001e872d684f8924471bd4d58de9e58652b"/>
          <w:r w:rsidRPr="004579A0">
            <w:rPr>
              <w:rFonts w:ascii="Times New Roman" w:hAnsi="Times New Roman" w:cs="Times New Roman"/>
              <w:lang w:val="de-DE" w:eastAsia="en-US"/>
            </w:rPr>
            <w:t xml:space="preserve">Liu, J. H., Li, M.‑C., &amp; Yue, X.‑D. (2010). </w:t>
          </w:r>
          <w:r w:rsidRPr="004579A0">
            <w:rPr>
              <w:rFonts w:ascii="Times New Roman" w:hAnsi="Times New Roman" w:cs="Times New Roman"/>
              <w:lang w:eastAsia="en-US"/>
            </w:rPr>
            <w:t>Chinese Social Identity and Inter-group Relations : The Influence of Benevolent Authority. In M. H. Bond (Ed.),</w:t>
          </w:r>
          <w:bookmarkEnd w:id="13"/>
          <w:r w:rsidRPr="004579A0">
            <w:rPr>
              <w:rFonts w:ascii="Times New Roman" w:hAnsi="Times New Roman" w:cs="Times New Roman"/>
              <w:lang w:eastAsia="en-US"/>
            </w:rPr>
            <w:t xml:space="preserve"> </w:t>
          </w:r>
          <w:r w:rsidRPr="004579A0">
            <w:rPr>
              <w:rFonts w:ascii="Times New Roman" w:hAnsi="Times New Roman" w:cs="Times New Roman"/>
              <w:i/>
              <w:lang w:eastAsia="en-US"/>
            </w:rPr>
            <w:t xml:space="preserve">Oxford Handbook of Chinese Psychology </w:t>
          </w:r>
          <w:r w:rsidRPr="004579A0">
            <w:rPr>
              <w:rFonts w:ascii="Times New Roman" w:hAnsi="Times New Roman" w:cs="Times New Roman"/>
              <w:lang w:eastAsia="en-US"/>
            </w:rPr>
            <w:t>(pp. 579–597). Oxford University Press.</w:t>
          </w:r>
        </w:p>
        <w:p w14:paraId="60B5A37D"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14" w:name="_CTVL001e92d754b06e3444aba85572f2a7dcbbe"/>
          <w:r w:rsidRPr="004579A0">
            <w:rPr>
              <w:rFonts w:ascii="Times New Roman" w:hAnsi="Times New Roman" w:cs="Times New Roman"/>
              <w:lang w:eastAsia="en-US"/>
            </w:rPr>
            <w:t>Ma, T. (2025). Faith, Identity, and Ethnocentrism: A Case Study of Chinese Evangelical Churches in Germany.</w:t>
          </w:r>
          <w:bookmarkEnd w:id="14"/>
          <w:r w:rsidRPr="004579A0">
            <w:rPr>
              <w:rFonts w:ascii="Times New Roman" w:hAnsi="Times New Roman" w:cs="Times New Roman"/>
              <w:lang w:eastAsia="en-US"/>
            </w:rPr>
            <w:t xml:space="preserve"> </w:t>
          </w:r>
          <w:r w:rsidRPr="004579A0">
            <w:rPr>
              <w:rFonts w:ascii="Times New Roman" w:hAnsi="Times New Roman" w:cs="Times New Roman"/>
              <w:i/>
              <w:lang w:eastAsia="en-US"/>
            </w:rPr>
            <w:t>Transformation: An International Journal of Holistic Mission Studies</w:t>
          </w:r>
          <w:r w:rsidRPr="004579A0">
            <w:rPr>
              <w:rFonts w:ascii="Times New Roman" w:hAnsi="Times New Roman" w:cs="Times New Roman"/>
              <w:lang w:eastAsia="en-US"/>
            </w:rPr>
            <w:t>, Article 02653788251327725. Advance online publication. https://doi.org/10.1177/02653788251327725</w:t>
          </w:r>
        </w:p>
        <w:p w14:paraId="792F2F02"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val="de-DE" w:eastAsia="en-US"/>
            </w:rPr>
          </w:pPr>
          <w:bookmarkStart w:id="15" w:name="_CTVL001a2d7169572474c08a271bb83de9c61b3"/>
          <w:r w:rsidRPr="004579A0">
            <w:rPr>
              <w:rFonts w:ascii="Times New Roman" w:hAnsi="Times New Roman" w:cs="Times New Roman"/>
              <w:lang w:val="de-DE" w:eastAsia="en-US"/>
            </w:rPr>
            <w:t>Ma, T., &amp; Chen, S.‑C. (2025a).</w:t>
          </w:r>
          <w:bookmarkEnd w:id="15"/>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 xml:space="preserve">Chinesische Gemeinden in Deutschland: Eine explorative Untersuchung zum Missionsverständnis und zur Missionsstrategie der chinesischen Christen in Deutschland </w:t>
          </w:r>
          <w:r w:rsidRPr="004579A0">
            <w:rPr>
              <w:rFonts w:ascii="Times New Roman" w:hAnsi="Times New Roman" w:cs="Times New Roman"/>
              <w:lang w:val="de-DE" w:eastAsia="en-US"/>
            </w:rPr>
            <w:t xml:space="preserve">(1. Auflage). </w:t>
          </w:r>
          <w:r w:rsidRPr="004579A0">
            <w:rPr>
              <w:rFonts w:ascii="Times New Roman" w:hAnsi="Times New Roman" w:cs="Times New Roman"/>
              <w:i/>
              <w:lang w:val="de-DE" w:eastAsia="en-US"/>
            </w:rPr>
            <w:t>edition cathay: Band 86</w:t>
          </w:r>
          <w:r w:rsidRPr="004579A0">
            <w:rPr>
              <w:rFonts w:ascii="Times New Roman" w:hAnsi="Times New Roman" w:cs="Times New Roman"/>
              <w:lang w:val="de-DE" w:eastAsia="en-US"/>
            </w:rPr>
            <w:t xml:space="preserve">. Projekt. </w:t>
          </w:r>
        </w:p>
        <w:p w14:paraId="2C39179B"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val="de-DE" w:eastAsia="en-US"/>
            </w:rPr>
          </w:pPr>
          <w:bookmarkStart w:id="16" w:name="_CTVL001ac5ee93a39a0437b906693bd32804d09"/>
          <w:r w:rsidRPr="004579A0">
            <w:rPr>
              <w:rFonts w:ascii="Times New Roman" w:hAnsi="Times New Roman" w:cs="Times New Roman"/>
              <w:lang w:val="de-DE" w:eastAsia="en-US"/>
            </w:rPr>
            <w:t xml:space="preserve">Ma, T., &amp; Chen, S.‑C. (2025b). </w:t>
          </w:r>
          <w:r w:rsidRPr="004579A0">
            <w:rPr>
              <w:rFonts w:ascii="Times New Roman" w:hAnsi="Times New Roman" w:cs="Times New Roman"/>
              <w:lang w:eastAsia="en-US"/>
            </w:rPr>
            <w:t>An Exploratory Study of Chinese Migrant Churches in Germany with a Focus on Their Multidimensional Functional Purpose.</w:t>
          </w:r>
          <w:bookmarkEnd w:id="16"/>
          <w:r w:rsidRPr="004579A0">
            <w:rPr>
              <w:rFonts w:ascii="Times New Roman" w:hAnsi="Times New Roman" w:cs="Times New Roman"/>
              <w:lang w:eastAsia="en-US"/>
            </w:rPr>
            <w:t xml:space="preserve"> </w:t>
          </w:r>
          <w:r w:rsidRPr="004579A0">
            <w:rPr>
              <w:rFonts w:ascii="Times New Roman" w:hAnsi="Times New Roman" w:cs="Times New Roman"/>
              <w:i/>
              <w:lang w:val="de-DE" w:eastAsia="en-US"/>
            </w:rPr>
            <w:t>Missiology: An International Review</w:t>
          </w:r>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53</w:t>
          </w:r>
          <w:r w:rsidRPr="004579A0">
            <w:rPr>
              <w:rFonts w:ascii="Times New Roman" w:hAnsi="Times New Roman" w:cs="Times New Roman"/>
              <w:lang w:val="de-DE" w:eastAsia="en-US"/>
            </w:rPr>
            <w:t>(3), 236–257.</w:t>
          </w:r>
        </w:p>
        <w:p w14:paraId="406613EF"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17" w:name="_CTVL001c4b2847036f8451289b31b00ff095938"/>
          <w:r w:rsidRPr="004579A0">
            <w:rPr>
              <w:rFonts w:ascii="Times New Roman" w:hAnsi="Times New Roman" w:cs="Times New Roman"/>
              <w:lang w:val="de-DE" w:eastAsia="en-US"/>
            </w:rPr>
            <w:t>Mayring, P. (2023).</w:t>
          </w:r>
          <w:bookmarkEnd w:id="17"/>
          <w:r w:rsidRPr="004579A0">
            <w:rPr>
              <w:rFonts w:ascii="Times New Roman" w:hAnsi="Times New Roman" w:cs="Times New Roman"/>
              <w:lang w:val="de-DE" w:eastAsia="en-US"/>
            </w:rPr>
            <w:t xml:space="preserve"> </w:t>
          </w:r>
          <w:r w:rsidRPr="004579A0">
            <w:rPr>
              <w:rFonts w:ascii="Times New Roman" w:hAnsi="Times New Roman" w:cs="Times New Roman"/>
              <w:i/>
              <w:lang w:val="de-DE" w:eastAsia="en-US"/>
            </w:rPr>
            <w:t>Einführung in die qualitative Sozialforschung: Eine Anleitung zu qualitativem Denken</w:t>
          </w:r>
          <w:r w:rsidRPr="004579A0">
            <w:rPr>
              <w:rFonts w:ascii="Times New Roman" w:hAnsi="Times New Roman" w:cs="Times New Roman"/>
              <w:lang w:val="de-DE" w:eastAsia="en-US"/>
            </w:rPr>
            <w:t xml:space="preserve"> (7th ed.). </w:t>
          </w:r>
          <w:r w:rsidRPr="004579A0">
            <w:rPr>
              <w:rFonts w:ascii="Times New Roman" w:hAnsi="Times New Roman" w:cs="Times New Roman"/>
              <w:lang w:eastAsia="en-US"/>
            </w:rPr>
            <w:t xml:space="preserve">Beltz. </w:t>
          </w:r>
        </w:p>
        <w:p w14:paraId="3AE6C283"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18" w:name="_CTVL00189e41f29f9684e3bbf1d81a9fab35ad7"/>
          <w:r w:rsidRPr="004579A0">
            <w:rPr>
              <w:rFonts w:ascii="Times New Roman" w:hAnsi="Times New Roman" w:cs="Times New Roman"/>
              <w:lang w:eastAsia="en-US"/>
            </w:rPr>
            <w:t>Park, D. M., &amp; Müller, J. C. (2014). The Challenge that Confucian Filial Piety Poses for Korean Churches.</w:t>
          </w:r>
          <w:bookmarkEnd w:id="18"/>
          <w:r w:rsidRPr="004579A0">
            <w:rPr>
              <w:rFonts w:ascii="Times New Roman" w:hAnsi="Times New Roman" w:cs="Times New Roman"/>
              <w:lang w:eastAsia="en-US"/>
            </w:rPr>
            <w:t xml:space="preserve"> </w:t>
          </w:r>
          <w:r w:rsidRPr="004579A0">
            <w:rPr>
              <w:rFonts w:ascii="Times New Roman" w:hAnsi="Times New Roman" w:cs="Times New Roman"/>
              <w:i/>
              <w:lang w:eastAsia="en-US"/>
            </w:rPr>
            <w:t>HTS Teologiese Studies / Theological Studies</w:t>
          </w:r>
          <w:r w:rsidRPr="004579A0">
            <w:rPr>
              <w:rFonts w:ascii="Times New Roman" w:hAnsi="Times New Roman" w:cs="Times New Roman"/>
              <w:lang w:eastAsia="en-US"/>
            </w:rPr>
            <w:t xml:space="preserve">, </w:t>
          </w:r>
          <w:r w:rsidRPr="004579A0">
            <w:rPr>
              <w:rFonts w:ascii="Times New Roman" w:hAnsi="Times New Roman" w:cs="Times New Roman"/>
              <w:i/>
              <w:lang w:eastAsia="en-US"/>
            </w:rPr>
            <w:t>70</w:t>
          </w:r>
          <w:r w:rsidRPr="004579A0">
            <w:rPr>
              <w:rFonts w:ascii="Times New Roman" w:hAnsi="Times New Roman" w:cs="Times New Roman"/>
              <w:lang w:eastAsia="en-US"/>
            </w:rPr>
            <w:t>(2). https://doi.org/10.4102/hts.v70i2.1959</w:t>
          </w:r>
        </w:p>
        <w:p w14:paraId="43D0E7C5" w14:textId="77777777" w:rsidR="004579A0" w:rsidRPr="004579A0" w:rsidRDefault="004579A0" w:rsidP="000202BC">
          <w:pPr>
            <w:pStyle w:val="CitaviBibliographyEntry"/>
            <w:spacing w:after="160" w:line="240" w:lineRule="auto"/>
            <w:ind w:left="360" w:hanging="360"/>
            <w:jc w:val="both"/>
            <w:rPr>
              <w:rFonts w:ascii="Times New Roman" w:hAnsi="Times New Roman" w:cs="Times New Roman"/>
              <w:lang w:eastAsia="en-US"/>
            </w:rPr>
          </w:pPr>
          <w:bookmarkStart w:id="19" w:name="_CTVL001897dec9df0e3486197ab84c3c9c5772d"/>
          <w:r w:rsidRPr="004579A0">
            <w:rPr>
              <w:rFonts w:ascii="Times New Roman" w:hAnsi="Times New Roman" w:cs="Times New Roman"/>
              <w:lang w:eastAsia="en-US"/>
            </w:rPr>
            <w:t>Shin, B. C., &amp; Silzer, S. T. (2016).</w:t>
          </w:r>
          <w:bookmarkEnd w:id="19"/>
          <w:r w:rsidRPr="004579A0">
            <w:rPr>
              <w:rFonts w:ascii="Times New Roman" w:hAnsi="Times New Roman" w:cs="Times New Roman"/>
              <w:lang w:eastAsia="en-US"/>
            </w:rPr>
            <w:t xml:space="preserve"> </w:t>
          </w:r>
          <w:r w:rsidRPr="004579A0">
            <w:rPr>
              <w:rFonts w:ascii="Times New Roman" w:hAnsi="Times New Roman" w:cs="Times New Roman"/>
              <w:i/>
              <w:lang w:eastAsia="en-US"/>
            </w:rPr>
            <w:t>Tapestry of Grace: Untangling the Cultural Complexities in Asian American Life and Ministry</w:t>
          </w:r>
          <w:r w:rsidRPr="004579A0">
            <w:rPr>
              <w:rFonts w:ascii="Times New Roman" w:hAnsi="Times New Roman" w:cs="Times New Roman"/>
              <w:lang w:eastAsia="en-US"/>
            </w:rPr>
            <w:t xml:space="preserve">. Wipf &amp; Stock. </w:t>
          </w:r>
        </w:p>
        <w:p w14:paraId="12B05649" w14:textId="6175F056" w:rsidR="00E84CED" w:rsidRPr="004579A0" w:rsidRDefault="004579A0" w:rsidP="009E57B4">
          <w:pPr>
            <w:pStyle w:val="CitaviBibliographyEntry"/>
            <w:jc w:val="both"/>
            <w:rPr>
              <w:rFonts w:ascii="Times New Roman" w:hAnsi="Times New Roman" w:cs="Times New Roman"/>
              <w:lang w:eastAsia="en-US"/>
            </w:rPr>
          </w:pPr>
          <w:bookmarkStart w:id="20" w:name="_CTVL001e41b867ac5d347a391a88de7531b5349"/>
          <w:r w:rsidRPr="004579A0">
            <w:rPr>
              <w:rFonts w:ascii="Times New Roman" w:hAnsi="Times New Roman" w:cs="Times New Roman"/>
              <w:lang w:eastAsia="en-US"/>
            </w:rPr>
            <w:t>Wong, H. (1998).</w:t>
          </w:r>
          <w:bookmarkEnd w:id="20"/>
          <w:r w:rsidRPr="004579A0">
            <w:rPr>
              <w:rFonts w:ascii="Times New Roman" w:hAnsi="Times New Roman" w:cs="Times New Roman"/>
              <w:lang w:eastAsia="en-US"/>
            </w:rPr>
            <w:t xml:space="preserve"> </w:t>
          </w:r>
          <w:r w:rsidRPr="004579A0">
            <w:rPr>
              <w:rFonts w:ascii="Times New Roman" w:hAnsi="Times New Roman" w:cs="Times New Roman"/>
              <w:i/>
              <w:lang w:eastAsia="en-US"/>
            </w:rPr>
            <w:t>Coming Together or Coming Apart?</w:t>
          </w:r>
          <w:r w:rsidRPr="004579A0">
            <w:rPr>
              <w:rFonts w:ascii="Times New Roman" w:hAnsi="Times New Roman" w:cs="Times New Roman"/>
              <w:lang w:eastAsia="en-US"/>
            </w:rPr>
            <w:t xml:space="preserve"> TRACC Pub. </w:t>
          </w:r>
          <w:r w:rsidR="00162620" w:rsidRPr="004579A0">
            <w:rPr>
              <w:rFonts w:ascii="Times New Roman" w:hAnsi="Times New Roman" w:cs="Times New Roman"/>
              <w:lang w:eastAsia="en-US"/>
            </w:rPr>
            <w:fldChar w:fldCharType="end"/>
          </w:r>
        </w:p>
      </w:sdtContent>
    </w:sdt>
    <w:sectPr w:rsidR="00E84CED" w:rsidRPr="004579A0" w:rsidSect="00F2048D">
      <w:headerReference w:type="even" r:id="rId9"/>
      <w:headerReference w:type="default" r:id="rId10"/>
      <w:footerReference w:type="default" r:id="rId11"/>
      <w:footerReference w:type="first" r:id="rId12"/>
      <w:endnotePr>
        <w:numFmt w:val="decimal"/>
      </w:endnotePr>
      <w:pgSz w:w="11900" w:h="16840"/>
      <w:pgMar w:top="1440" w:right="1440" w:bottom="1440" w:left="1440" w:header="720" w:footer="720" w:gutter="0"/>
      <w:pgNumType w:start="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B58D1" w14:textId="77777777" w:rsidR="00C664ED" w:rsidRPr="00740868" w:rsidRDefault="00C664ED" w:rsidP="009C075B">
      <w:pPr>
        <w:spacing w:line="240" w:lineRule="auto"/>
      </w:pPr>
      <w:r w:rsidRPr="00740868">
        <w:separator/>
      </w:r>
    </w:p>
  </w:endnote>
  <w:endnote w:type="continuationSeparator" w:id="0">
    <w:p w14:paraId="509F0C46" w14:textId="77777777" w:rsidR="00C664ED" w:rsidRPr="00740868" w:rsidRDefault="00C664ED" w:rsidP="009C075B">
      <w:pPr>
        <w:spacing w:line="240" w:lineRule="auto"/>
      </w:pPr>
      <w:r w:rsidRPr="00740868">
        <w:continuationSeparator/>
      </w:r>
    </w:p>
  </w:endnote>
  <w:endnote w:id="1">
    <w:p w14:paraId="6EAFB355" w14:textId="18929668" w:rsidR="00193037" w:rsidRPr="0093187F" w:rsidRDefault="00193037" w:rsidP="00857F02">
      <w:pPr>
        <w:pStyle w:val="EndnoteText"/>
        <w:ind w:firstLine="0"/>
        <w:rPr>
          <w:rFonts w:ascii="Times New Roman" w:hAnsi="Times New Roman" w:cs="Times New Roman"/>
        </w:rPr>
      </w:pPr>
      <w:r w:rsidRPr="0093187F">
        <w:rPr>
          <w:rStyle w:val="EndnoteReference"/>
          <w:rFonts w:ascii="Times New Roman" w:hAnsi="Times New Roman" w:cs="Times New Roman"/>
        </w:rPr>
        <w:endnoteRef/>
      </w:r>
      <w:r w:rsidRPr="0093187F">
        <w:rPr>
          <w:rFonts w:ascii="Times New Roman" w:hAnsi="Times New Roman" w:cs="Times New Roman"/>
        </w:rPr>
        <w:t xml:space="preserve"> </w:t>
      </w:r>
      <w:r w:rsidRPr="0093187F">
        <w:rPr>
          <w:rFonts w:ascii="Times New Roman" w:hAnsi="Times New Roman" w:cs="Times New Roman"/>
        </w:rPr>
        <w:tab/>
        <w:t xml:space="preserve">While numerous works have been published on the Chinese diaspora and Chinese migrant communities, particularly in the context of the United States, explicit scholarly contributions on this topic within the German context remain scarce. A few of the existing studies have been authored by the writer of this article: </w:t>
      </w:r>
      <w:sdt>
        <w:sdtPr>
          <w:rPr>
            <w:rFonts w:ascii="Times New Roman" w:hAnsi="Times New Roman" w:cs="Times New Roman"/>
          </w:rPr>
          <w:alias w:val="To edit, see citavi.com/edit"/>
          <w:tag w:val="CitaviPlaceholder#cb80ee4d-4dd1-4efc-b2fb-b71da601af26"/>
          <w:id w:val="-1174102925"/>
          <w:placeholder>
            <w:docPart w:val="89C4F161107D40E7BBED0CFF784009E3"/>
          </w:placeholder>
        </w:sdtPr>
        <w:sdtContent>
          <w:r w:rsidRPr="0093187F">
            <w:rPr>
              <w:rFonts w:ascii="Times New Roman" w:hAnsi="Times New Roman" w:cs="Times New Roman"/>
            </w:rPr>
            <w:fldChar w:fldCharType="begin"/>
          </w:r>
          <w:r w:rsidRPr="0093187F">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hMzA0ZTk3LTE5ODAtNGYwNy04NTc1LTk2ZjBmMjQyOGYyOSIsIlJhbmdlU3RhcnQiOjI5LCJSYW5nZUxlbmd0aCI6OCwiUmVmZXJlbmNlSWQiOiJhMmQ3MTY5NS03MjQ3LTRjMDgtYTI3MS1iYjgzZGU5YzYxYj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kZXBvc2l0LmRuYi5kZS9jZ2ktYmluL2Rva3NlcnY/aWQ9ZTc3NWIyZTliY2M4NGNiNGExNWVlNjAzOGQ1MTMxNDYiLCJVcmlTdHJpbmciOiJodHRwczovL2RlcG9zaXQuZG5iLmRlL2NnaS1iaW4vZG9rc2Vydj9pZD1lNzc1YjJlOWJjYzg0Y2I0YTE1ZWU2MDM4ZDUxMzE0Ni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}</w:instrText>
          </w:r>
          <w:r w:rsidRPr="0093187F">
            <w:rPr>
              <w:rFonts w:ascii="Times New Roman" w:hAnsi="Times New Roman" w:cs="Times New Roman"/>
            </w:rPr>
            <w:fldChar w:fldCharType="separate"/>
          </w:r>
          <w:r w:rsidRPr="0093187F">
            <w:rPr>
              <w:rFonts w:ascii="Times New Roman" w:hAnsi="Times New Roman" w:cs="Times New Roman"/>
            </w:rPr>
            <w:t>Ma (2025); Ma and Chen (2025b, 2025a)</w:t>
          </w:r>
          <w:r w:rsidRPr="0093187F">
            <w:rPr>
              <w:rFonts w:ascii="Times New Roman" w:hAnsi="Times New Roman" w:cs="Times New Roman"/>
            </w:rPr>
            <w:fldChar w:fldCharType="end"/>
          </w:r>
        </w:sdtContent>
      </w:sdt>
      <w:r w:rsidRPr="0093187F">
        <w:rPr>
          <w:rFonts w:ascii="Times New Roman" w:hAnsi="Times New Roman" w:cs="Times New Roman"/>
        </w:rPr>
        <w:t>.</w:t>
      </w:r>
    </w:p>
  </w:endnote>
  <w:endnote w:id="2">
    <w:p w14:paraId="01630900" w14:textId="39B34022" w:rsidR="00193037" w:rsidRPr="0093187F" w:rsidRDefault="00193037" w:rsidP="00857F02">
      <w:pPr>
        <w:pStyle w:val="EndnoteText"/>
        <w:ind w:firstLine="0"/>
        <w:rPr>
          <w:rFonts w:ascii="Times New Roman" w:hAnsi="Times New Roman" w:cs="Times New Roman"/>
        </w:rPr>
      </w:pPr>
      <w:r w:rsidRPr="0093187F">
        <w:rPr>
          <w:rStyle w:val="EndnoteReference"/>
          <w:rFonts w:ascii="Times New Roman" w:hAnsi="Times New Roman" w:cs="Times New Roman"/>
        </w:rPr>
        <w:endnoteRef/>
      </w:r>
      <w:r w:rsidRPr="0093187F">
        <w:rPr>
          <w:rFonts w:ascii="Times New Roman" w:hAnsi="Times New Roman" w:cs="Times New Roman"/>
        </w:rPr>
        <w:t xml:space="preserve"> </w:t>
      </w:r>
      <w:r w:rsidRPr="0093187F">
        <w:rPr>
          <w:rFonts w:ascii="Times New Roman" w:hAnsi="Times New Roman" w:cs="Times New Roman"/>
        </w:rPr>
        <w:tab/>
        <w:t xml:space="preserve">Although there has not yet been an in-depth scholarly study on the second generation of Chinese Christians in Germany, there are nonetheless comparable investigations focusing on other East Asian communities, such as the Korean: </w:t>
      </w:r>
      <w:sdt>
        <w:sdtPr>
          <w:rPr>
            <w:rFonts w:ascii="Times New Roman" w:hAnsi="Times New Roman" w:cs="Times New Roman"/>
          </w:rPr>
          <w:alias w:val="To edit, see citavi.com/edit"/>
          <w:tag w:val="CitaviPlaceholder#ebd827e0-93c4-4e98-95e1-edabf85981ac"/>
          <w:id w:val="1471787589"/>
          <w:placeholder>
            <w:docPart w:val="89C4F161107D40E7BBED0CFF784009E3"/>
          </w:placeholder>
        </w:sdtPr>
        <w:sdtContent>
          <w:r w:rsidRPr="0093187F">
            <w:rPr>
              <w:rFonts w:ascii="Times New Roman" w:hAnsi="Times New Roman" w:cs="Times New Roman"/>
            </w:rPr>
            <w:fldChar w:fldCharType="begin"/>
          </w:r>
          <w:r w:rsidRPr="0093187F">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4ZDBlZjFlLTVjZWEtNDY2Zi05MjhjLTg3NmI3Y2FjZjMyNSIsIlJhbmdlTGVuZ3RoIjoxOSwiUmVmZXJlbmNlSWQiOiIxNzljNDRlNC1kZWYxLTQ5NmMtODgyZS03NGJmZjNlNTRjZD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WlrZSIsIkxhc3ROYW1lIjoiTGVlIiwiTWlkZGxlTmFtZSI6Ikt3YW5nLVl1bCIsIlByb3RlY3RlZCI6ZmFsc2UsIlNleCI6MiwiQ3JlYXRlZEJ5IjoiX1RpYW5qaSBNYSIsIkNyZWF0ZWRPbiI6IjIwMjUtMDctMjlUMTk6MDg6MTUiLCJNb2RpZmllZEJ5IjoiX1RpYW5qaSBNYSIsIklkIjoiZmFhY2IzNWMtNjY1OS00MjhlLTg3MjgtMzUzNzRiMWM4ZjFiIiwiTW9kaWZpZWRPbiI6IjIwMjUtMDctMjlUMTk6MDg6MTUiLCJQcm9qZWN0Ijp7IiRpZCI6IjU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YW5ndWFnZSI6ImdlciI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zd2JwbHVzLmJzei1idy5kZS9ic3oxOTE5NjA2NzkzaW5oLmh0bSIsIlVyaVN0cmluZyI6Imh0dHBzOi8vc3dicGx1cy5ic3otYncuZGUvYnN6MTkxOTYwNjc5M2luaC5odG0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VGFibGUgb2YgY29udGVudHMiLCJDcmVhdGVkQnkiOiJfVGlhbmppIE1hIiwiQ3JlYXRlZE9uIjoiMjAyNS0wNy0yOVQxOTowNToyNyIsIk1vZGlmaWVkQnkiOiJfVGlhbmppIE1hIiwiSWQiOiJmODEzNzZkYS1lYjVmLTRiMjYtOTE3MC1hM2U1ZDdiYThkMDYiLCJNb2RpZmllZE9uIjoiMjAyNS0wNy0yOVQxOTowNToyNyIsIlByb2plY3QiOnsiJHJlZiI6IjUifX0s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zd2JwbHVzLmJzei1idy5kZS9ic3oxOTE5NjA2Nzkza2xhLmh0bSIsIlVyaVN0cmluZyI6Imh0dHBzOi8vc3dicGx1cy5ic3otYncuZGUvYnN6MTkxOTYwNjc5M2tsYS5odG0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VGlhbmppIE1hIiwiQ3JlYXRlZE9uIjoiMjAyNS0wNy0yOVQxOTowNToyNyIsIk1vZGlmaWVkQnkiOiJfVGlhbmppIE1hIiwiSWQiOiI0NzMxNzI5My0yMGE5LTQwNTUtODgyMS1jNTczYTc2NDVhYzQiLCJNb2RpZmllZE9uIjoiMjAyNS0wNy0yOVQxOTowNToyNy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c3dicGx1cy5ic3otYncuZGUvYnN6MTkxOTYwNjc5M3JlZi5odG0iLCJVcmlTdHJpbmciOiJodHRwczovL3N3YnBsdXMuYnN6LWJ3LmRlL2JzejE5MTk2MDY3OTNyZWYuaHRt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nZXIi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aHR0cDovL2VwdWIuc3ViLnVuaS1oYW1idXJnLmRlL2VwdWIvdm9sbHRleHRlL2VpbnplbHBsYXR6LzIwMjEvMTIyMTQzLyIsIlVyaVN0cmluZyI6Imh0dHA6Ly9lcHViLnN1Yi51bmktaGFtYnVyZy5kZS9lcHViL3ZvbGx0ZXh0ZS9laW56ZWxwbGF0ei8yMDIxLzEyMjE0My8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}</w:instrText>
          </w:r>
          <w:r w:rsidRPr="0093187F">
            <w:rPr>
              <w:rFonts w:ascii="Times New Roman" w:hAnsi="Times New Roman" w:cs="Times New Roman"/>
            </w:rPr>
            <w:fldChar w:fldCharType="separate"/>
          </w:r>
          <w:r w:rsidRPr="0093187F">
            <w:rPr>
              <w:rFonts w:ascii="Times New Roman" w:hAnsi="Times New Roman" w:cs="Times New Roman"/>
            </w:rPr>
            <w:t>M. K.-Y. Lee (2025); Lim (2020)</w:t>
          </w:r>
          <w:r w:rsidRPr="0093187F">
            <w:rPr>
              <w:rFonts w:ascii="Times New Roman" w:hAnsi="Times New Roman" w:cs="Times New Roman"/>
            </w:rPr>
            <w:fldChar w:fldCharType="end"/>
          </w:r>
        </w:sdtContent>
      </w:sdt>
      <w:r w:rsidRPr="0093187F">
        <w:rPr>
          <w:rFonts w:ascii="Times New Roman" w:hAnsi="Times New Roman" w:cs="Times New Roman"/>
        </w:rPr>
        <w:t>.</w:t>
      </w:r>
    </w:p>
  </w:endnote>
  <w:endnote w:id="3">
    <w:p w14:paraId="7544DED7" w14:textId="69FB748F" w:rsidR="00193037" w:rsidRPr="0093187F" w:rsidRDefault="00193037" w:rsidP="00857F02">
      <w:pPr>
        <w:pStyle w:val="EndnoteText"/>
        <w:ind w:firstLine="0"/>
        <w:rPr>
          <w:rFonts w:ascii="Times New Roman" w:hAnsi="Times New Roman" w:cs="Times New Roman"/>
        </w:rPr>
      </w:pPr>
      <w:r w:rsidRPr="0093187F">
        <w:rPr>
          <w:rStyle w:val="EndnoteReference"/>
          <w:rFonts w:ascii="Times New Roman" w:hAnsi="Times New Roman" w:cs="Times New Roman"/>
        </w:rPr>
        <w:endnoteRef/>
      </w:r>
      <w:r w:rsidRPr="0093187F">
        <w:rPr>
          <w:rFonts w:ascii="Times New Roman" w:hAnsi="Times New Roman" w:cs="Times New Roman"/>
        </w:rPr>
        <w:t xml:space="preserve"> </w:t>
      </w:r>
      <w:r w:rsidRPr="0093187F">
        <w:rPr>
          <w:rFonts w:ascii="Times New Roman" w:hAnsi="Times New Roman" w:cs="Times New Roman"/>
        </w:rPr>
        <w:tab/>
        <w:t xml:space="preserve">For a detailed account of the historical origins and development of Chinese migrant communities in Germany, see </w:t>
      </w:r>
      <w:sdt>
        <w:sdtPr>
          <w:rPr>
            <w:rFonts w:ascii="Times New Roman" w:hAnsi="Times New Roman" w:cs="Times New Roman"/>
          </w:rPr>
          <w:alias w:val="To edit, see citavi.com/edit"/>
          <w:tag w:val="CitaviPlaceholder#df42121a-fb46-4a11-899c-dd50e8297319"/>
          <w:id w:val="1819602183"/>
          <w:placeholder>
            <w:docPart w:val="1B25F251E2C34DCF91894BF3C58B13E1"/>
          </w:placeholder>
        </w:sdtPr>
        <w:sdtContent>
          <w:r w:rsidRPr="0093187F">
            <w:rPr>
              <w:rFonts w:ascii="Times New Roman" w:hAnsi="Times New Roman" w:cs="Times New Roman"/>
            </w:rPr>
            <w:fldChar w:fldCharType="begin"/>
          </w:r>
          <w:r w:rsidRPr="0093187F">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Vwb3NpdC5kbmIuZGUvY2dpLWJpbi9kb2tzZXJ2P2lkPWU3NzViMmU5YmNjODRjYjRhMTVlZTYwMzhkNTEzMTQ2IiwiVXJpU3RyaW5nIjoiaHR0cHM6Ly9kZXBvc2l0LmRuYi5kZS9jZ2ktYmluL2Rva3NlcnY/aWQ9ZTc3NWIyZTliY2M4NGNiNGExNWVlNjAzOGQ1MTMxND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}</w:instrText>
          </w:r>
          <w:r w:rsidRPr="0093187F">
            <w:rPr>
              <w:rFonts w:ascii="Times New Roman" w:hAnsi="Times New Roman" w:cs="Times New Roman"/>
            </w:rPr>
            <w:fldChar w:fldCharType="separate"/>
          </w:r>
          <w:r w:rsidRPr="0093187F">
            <w:rPr>
              <w:rFonts w:ascii="Times New Roman" w:hAnsi="Times New Roman" w:cs="Times New Roman"/>
            </w:rPr>
            <w:t>Ma and Chen (2025a, pp. 113–119)</w:t>
          </w:r>
          <w:r w:rsidRPr="0093187F">
            <w:rPr>
              <w:rFonts w:ascii="Times New Roman" w:hAnsi="Times New Roman" w:cs="Times New Roman"/>
            </w:rPr>
            <w:fldChar w:fldCharType="end"/>
          </w:r>
        </w:sdtContent>
      </w:sdt>
      <w:r w:rsidRPr="0093187F">
        <w:rPr>
          <w:rFonts w:ascii="Times New Roman" w:hAnsi="Times New Roman" w:cs="Times New Roman"/>
        </w:rPr>
        <w:t xml:space="preserve">. A comprehensive discussion of the key differences between the U.S. and German contexts can be found in </w:t>
      </w:r>
      <w:sdt>
        <w:sdtPr>
          <w:rPr>
            <w:rFonts w:ascii="Times New Roman" w:hAnsi="Times New Roman" w:cs="Times New Roman"/>
          </w:rPr>
          <w:alias w:val="To edit, see citavi.com/edit"/>
          <w:tag w:val="CitaviPlaceholder#46db0351-6b01-4553-b803-c35e4a321c25"/>
          <w:id w:val="-1593620155"/>
          <w:placeholder>
            <w:docPart w:val="52B008CBB4E74E958BB52D3976C38CD9"/>
          </w:placeholder>
        </w:sdtPr>
        <w:sdtContent>
          <w:r w:rsidRPr="0093187F">
            <w:rPr>
              <w:rFonts w:ascii="Times New Roman" w:hAnsi="Times New Roman" w:cs="Times New Roman"/>
            </w:rPr>
            <w:fldChar w:fldCharType="begin"/>
          </w:r>
          <w:r w:rsidRPr="0093187F">
            <w:rPr>
              <w:rFonts w:ascii="Times New Roman" w:hAnsi="Times New Roman" w:cs="Times New Roman"/>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}</w:instrText>
          </w:r>
          <w:r w:rsidRPr="0093187F">
            <w:rPr>
              <w:rFonts w:ascii="Times New Roman" w:hAnsi="Times New Roman" w:cs="Times New Roman"/>
            </w:rPr>
            <w:fldChar w:fldCharType="separate"/>
          </w:r>
          <w:r w:rsidRPr="0093187F">
            <w:rPr>
              <w:rFonts w:ascii="Times New Roman" w:hAnsi="Times New Roman" w:cs="Times New Roman"/>
            </w:rPr>
            <w:t>Ma and Chen (2025b, pp. 240–242)</w:t>
          </w:r>
          <w:r w:rsidRPr="0093187F">
            <w:rPr>
              <w:rFonts w:ascii="Times New Roman" w:hAnsi="Times New Roman" w:cs="Times New Roman"/>
            </w:rPr>
            <w:fldChar w:fldCharType="end"/>
          </w:r>
        </w:sdtContent>
      </w:sdt>
      <w:r w:rsidRPr="0093187F">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Gothic">
    <w:panose1 w:val="00000000000000000000"/>
    <w:charset w:val="81"/>
    <w:family w:val="auto"/>
    <w:pitch w:val="variable"/>
    <w:sig w:usb0="00000001" w:usb1="09060000" w:usb2="00000010" w:usb3="00000000" w:csb0="00280001" w:csb1="00000000"/>
  </w:font>
  <w:font w:name="Menlo Regular">
    <w:altName w:val="Times New Roman"/>
    <w:panose1 w:val="020B0609030804020204"/>
    <w:charset w:val="00"/>
    <w:family w:val="modern"/>
    <w:pitch w:val="fixed"/>
    <w:sig w:usb0="E60022FF" w:usb1="D200F9FB" w:usb2="02000028" w:usb3="00000000" w:csb0="000001DF" w:csb1="00000000"/>
  </w:font>
  <w:font w:name="SBL BibLit">
    <w:altName w:val="Arial"/>
    <w:panose1 w:val="020B0604020202020204"/>
    <w:charset w:val="00"/>
    <w:family w:val="auto"/>
    <w:pitch w:val="variable"/>
    <w:sig w:usb0="E00008FF" w:usb1="5201E0EB" w:usb2="02000020" w:usb3="00000000" w:csb0="000000BB"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3E29" w14:textId="195139A2" w:rsidR="007B4D8C" w:rsidRDefault="007B4D8C" w:rsidP="007B4D8C">
    <w:pPr>
      <w:pStyle w:val="Footer"/>
      <w:ind w:firstLine="0"/>
      <w:jc w:val="center"/>
    </w:pPr>
    <w:r w:rsidRPr="00495033">
      <w:rPr>
        <w:rFonts w:ascii="Times New Roman" w:hAnsi="Times New Roman" w:cs="Times New Roman"/>
        <w:i/>
        <w:iCs/>
        <w:sz w:val="20"/>
        <w:szCs w:val="20"/>
      </w:rPr>
      <w:t>Global Missiology</w:t>
    </w:r>
    <w:r w:rsidRPr="00495033">
      <w:rPr>
        <w:rFonts w:ascii="Times New Roman" w:hAnsi="Times New Roman" w:cs="Times New Roman"/>
        <w:sz w:val="20"/>
        <w:szCs w:val="20"/>
      </w:rPr>
      <w:t xml:space="preserve"> - ISSN 2831-4751 - Vol 22, No 4 (2025)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18B9" w14:textId="54848F6B" w:rsidR="007B4D8C" w:rsidRDefault="007B4D8C" w:rsidP="007B4D8C">
    <w:pPr>
      <w:pStyle w:val="Footer"/>
      <w:ind w:firstLine="0"/>
      <w:jc w:val="center"/>
    </w:pPr>
    <w:r w:rsidRPr="00495033">
      <w:rPr>
        <w:rFonts w:ascii="Times New Roman" w:hAnsi="Times New Roman" w:cs="Times New Roman"/>
        <w:i/>
        <w:iCs/>
        <w:sz w:val="20"/>
        <w:szCs w:val="20"/>
      </w:rPr>
      <w:t>Global Missiology</w:t>
    </w:r>
    <w:r w:rsidRPr="00495033">
      <w:rPr>
        <w:rFonts w:ascii="Times New Roman" w:hAnsi="Times New Roman" w:cs="Times New Roman"/>
        <w:sz w:val="20"/>
        <w:szCs w:val="20"/>
      </w:rPr>
      <w:t xml:space="preserve"> - ISSN 2831-4751 - Vol 22, No 4 (2025) </w:t>
    </w:r>
    <w:r>
      <w:rPr>
        <w:rFonts w:ascii="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01DC" w14:textId="77777777" w:rsidR="00C664ED" w:rsidRPr="00740868" w:rsidRDefault="00C664ED" w:rsidP="009C075B">
      <w:pPr>
        <w:spacing w:line="240" w:lineRule="auto"/>
      </w:pPr>
      <w:r w:rsidRPr="00740868">
        <w:separator/>
      </w:r>
    </w:p>
  </w:footnote>
  <w:footnote w:type="continuationSeparator" w:id="0">
    <w:p w14:paraId="6D3DEADF" w14:textId="77777777" w:rsidR="00C664ED" w:rsidRPr="00740868" w:rsidRDefault="00C664ED" w:rsidP="009C075B">
      <w:pPr>
        <w:spacing w:line="240" w:lineRule="auto"/>
      </w:pPr>
      <w:r w:rsidRPr="0074086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9772789"/>
      <w:docPartObj>
        <w:docPartGallery w:val="Page Numbers (Top of Page)"/>
        <w:docPartUnique/>
      </w:docPartObj>
    </w:sdtPr>
    <w:sdtContent>
      <w:p w14:paraId="0D3B4C2A" w14:textId="22C6E074" w:rsidR="007B4D8C" w:rsidRDefault="007B4D8C" w:rsidP="00A420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3BAB840" w14:textId="77777777" w:rsidR="007B4D8C" w:rsidRDefault="007B4D8C" w:rsidP="007B4D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0642370"/>
      <w:docPartObj>
        <w:docPartGallery w:val="Page Numbers (Top of Page)"/>
        <w:docPartUnique/>
      </w:docPartObj>
    </w:sdtPr>
    <w:sdtEndPr>
      <w:rPr>
        <w:rStyle w:val="PageNumber"/>
        <w:rFonts w:ascii="Times New Roman" w:hAnsi="Times New Roman" w:cs="Times New Roman"/>
        <w:sz w:val="20"/>
        <w:szCs w:val="20"/>
      </w:rPr>
    </w:sdtEndPr>
    <w:sdtContent>
      <w:p w14:paraId="7B5DF723" w14:textId="260E8299" w:rsidR="007B4D8C" w:rsidRPr="007B4D8C" w:rsidRDefault="007B4D8C" w:rsidP="00A42018">
        <w:pPr>
          <w:pStyle w:val="Header"/>
          <w:framePr w:wrap="none" w:vAnchor="text" w:hAnchor="margin" w:xAlign="right" w:y="1"/>
          <w:rPr>
            <w:rStyle w:val="PageNumber"/>
            <w:rFonts w:ascii="Times New Roman" w:hAnsi="Times New Roman" w:cs="Times New Roman"/>
            <w:sz w:val="20"/>
            <w:szCs w:val="20"/>
          </w:rPr>
        </w:pPr>
        <w:r w:rsidRPr="007B4D8C">
          <w:rPr>
            <w:rStyle w:val="PageNumber"/>
            <w:rFonts w:ascii="Times New Roman" w:hAnsi="Times New Roman" w:cs="Times New Roman"/>
            <w:sz w:val="20"/>
            <w:szCs w:val="20"/>
          </w:rPr>
          <w:fldChar w:fldCharType="begin"/>
        </w:r>
        <w:r w:rsidRPr="007B4D8C">
          <w:rPr>
            <w:rStyle w:val="PageNumber"/>
            <w:rFonts w:ascii="Times New Roman" w:hAnsi="Times New Roman" w:cs="Times New Roman"/>
            <w:sz w:val="20"/>
            <w:szCs w:val="20"/>
          </w:rPr>
          <w:instrText xml:space="preserve"> PAGE </w:instrText>
        </w:r>
        <w:r w:rsidRPr="007B4D8C">
          <w:rPr>
            <w:rStyle w:val="PageNumber"/>
            <w:rFonts w:ascii="Times New Roman" w:hAnsi="Times New Roman" w:cs="Times New Roman"/>
            <w:sz w:val="20"/>
            <w:szCs w:val="20"/>
          </w:rPr>
          <w:fldChar w:fldCharType="separate"/>
        </w:r>
        <w:r w:rsidRPr="007B4D8C">
          <w:rPr>
            <w:rStyle w:val="PageNumber"/>
            <w:rFonts w:ascii="Times New Roman" w:hAnsi="Times New Roman" w:cs="Times New Roman"/>
            <w:noProof/>
            <w:sz w:val="20"/>
            <w:szCs w:val="20"/>
          </w:rPr>
          <w:t>4</w:t>
        </w:r>
        <w:r w:rsidRPr="007B4D8C">
          <w:rPr>
            <w:rStyle w:val="PageNumber"/>
            <w:rFonts w:ascii="Times New Roman" w:hAnsi="Times New Roman" w:cs="Times New Roman"/>
            <w:sz w:val="20"/>
            <w:szCs w:val="20"/>
          </w:rPr>
          <w:fldChar w:fldCharType="end"/>
        </w:r>
      </w:p>
    </w:sdtContent>
  </w:sdt>
  <w:p w14:paraId="2545A1D4" w14:textId="77777777" w:rsidR="007B4D8C" w:rsidRDefault="007B4D8C" w:rsidP="007B4D8C">
    <w:pPr>
      <w:pStyle w:val="Header"/>
      <w:ind w:right="36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172"/>
    <w:multiLevelType w:val="hybridMultilevel"/>
    <w:tmpl w:val="364211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8E4388"/>
    <w:multiLevelType w:val="multilevel"/>
    <w:tmpl w:val="ED4E75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F165A0"/>
    <w:multiLevelType w:val="hybridMultilevel"/>
    <w:tmpl w:val="438A893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8586F1C6">
      <w:numFmt w:val="bullet"/>
      <w:lvlText w:val="-"/>
      <w:lvlJc w:val="left"/>
      <w:pPr>
        <w:ind w:left="2508" w:hanging="360"/>
      </w:pPr>
      <w:rPr>
        <w:rFonts w:ascii="Garamond" w:eastAsiaTheme="minorEastAsia" w:hAnsi="Garamond" w:cstheme="minorBidi"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E080824"/>
    <w:multiLevelType w:val="hybridMultilevel"/>
    <w:tmpl w:val="C0CA8A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BF634E"/>
    <w:multiLevelType w:val="hybridMultilevel"/>
    <w:tmpl w:val="91504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D65E02"/>
    <w:multiLevelType w:val="hybridMultilevel"/>
    <w:tmpl w:val="8B083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1E7194"/>
    <w:multiLevelType w:val="hybridMultilevel"/>
    <w:tmpl w:val="A3E0673E"/>
    <w:lvl w:ilvl="0" w:tplc="C7D00C14">
      <w:start w:val="1"/>
      <w:numFmt w:val="decimal"/>
      <w:lvlText w:val="%1."/>
      <w:lvlJc w:val="left"/>
      <w:pPr>
        <w:ind w:left="46" w:hanging="400"/>
      </w:pPr>
      <w:rPr>
        <w:rFonts w:hint="default"/>
      </w:rPr>
    </w:lvl>
    <w:lvl w:ilvl="1" w:tplc="04070019">
      <w:start w:val="1"/>
      <w:numFmt w:val="lowerLetter"/>
      <w:lvlText w:val="%2."/>
      <w:lvlJc w:val="left"/>
      <w:pPr>
        <w:ind w:left="726" w:hanging="360"/>
      </w:pPr>
    </w:lvl>
    <w:lvl w:ilvl="2" w:tplc="0407001B" w:tentative="1">
      <w:start w:val="1"/>
      <w:numFmt w:val="lowerRoman"/>
      <w:lvlText w:val="%3."/>
      <w:lvlJc w:val="right"/>
      <w:pPr>
        <w:ind w:left="1446" w:hanging="180"/>
      </w:pPr>
    </w:lvl>
    <w:lvl w:ilvl="3" w:tplc="0407000F" w:tentative="1">
      <w:start w:val="1"/>
      <w:numFmt w:val="decimal"/>
      <w:lvlText w:val="%4."/>
      <w:lvlJc w:val="left"/>
      <w:pPr>
        <w:ind w:left="2166" w:hanging="360"/>
      </w:pPr>
    </w:lvl>
    <w:lvl w:ilvl="4" w:tplc="04070019" w:tentative="1">
      <w:start w:val="1"/>
      <w:numFmt w:val="lowerLetter"/>
      <w:lvlText w:val="%5."/>
      <w:lvlJc w:val="left"/>
      <w:pPr>
        <w:ind w:left="2886" w:hanging="360"/>
      </w:pPr>
    </w:lvl>
    <w:lvl w:ilvl="5" w:tplc="0407001B" w:tentative="1">
      <w:start w:val="1"/>
      <w:numFmt w:val="lowerRoman"/>
      <w:lvlText w:val="%6."/>
      <w:lvlJc w:val="right"/>
      <w:pPr>
        <w:ind w:left="3606" w:hanging="180"/>
      </w:pPr>
    </w:lvl>
    <w:lvl w:ilvl="6" w:tplc="0407000F" w:tentative="1">
      <w:start w:val="1"/>
      <w:numFmt w:val="decimal"/>
      <w:lvlText w:val="%7."/>
      <w:lvlJc w:val="left"/>
      <w:pPr>
        <w:ind w:left="4326" w:hanging="360"/>
      </w:pPr>
    </w:lvl>
    <w:lvl w:ilvl="7" w:tplc="04070019" w:tentative="1">
      <w:start w:val="1"/>
      <w:numFmt w:val="lowerLetter"/>
      <w:lvlText w:val="%8."/>
      <w:lvlJc w:val="left"/>
      <w:pPr>
        <w:ind w:left="5046" w:hanging="360"/>
      </w:pPr>
    </w:lvl>
    <w:lvl w:ilvl="8" w:tplc="0407001B" w:tentative="1">
      <w:start w:val="1"/>
      <w:numFmt w:val="lowerRoman"/>
      <w:lvlText w:val="%9."/>
      <w:lvlJc w:val="right"/>
      <w:pPr>
        <w:ind w:left="5766" w:hanging="180"/>
      </w:pPr>
    </w:lvl>
  </w:abstractNum>
  <w:abstractNum w:abstractNumId="7" w15:restartNumberingAfterBreak="0">
    <w:nsid w:val="1C373362"/>
    <w:multiLevelType w:val="multilevel"/>
    <w:tmpl w:val="CF3E10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C7A2BB7"/>
    <w:multiLevelType w:val="multilevel"/>
    <w:tmpl w:val="226E204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00B7BD3"/>
    <w:multiLevelType w:val="hybridMultilevel"/>
    <w:tmpl w:val="5B96EA48"/>
    <w:lvl w:ilvl="0" w:tplc="FF6EB98A">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30B1C23"/>
    <w:multiLevelType w:val="hybridMultilevel"/>
    <w:tmpl w:val="558E9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9006CA"/>
    <w:multiLevelType w:val="hybridMultilevel"/>
    <w:tmpl w:val="34563EDA"/>
    <w:lvl w:ilvl="0" w:tplc="3AE01E06">
      <w:start w:val="1"/>
      <w:numFmt w:val="decimalEnclosedCircle"/>
      <w:lvlText w:val="%1"/>
      <w:lvlJc w:val="left"/>
      <w:pPr>
        <w:ind w:left="720" w:hanging="360"/>
      </w:pPr>
      <w:rPr>
        <w:rFonts w:eastAsia="SimSun" w:cs="Times New Roman"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6E0767"/>
    <w:multiLevelType w:val="hybridMultilevel"/>
    <w:tmpl w:val="88A2335C"/>
    <w:lvl w:ilvl="0" w:tplc="06C0532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A7C04C2"/>
    <w:multiLevelType w:val="hybridMultilevel"/>
    <w:tmpl w:val="FAB475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8F5DA9"/>
    <w:multiLevelType w:val="hybridMultilevel"/>
    <w:tmpl w:val="CE0093C8"/>
    <w:lvl w:ilvl="0" w:tplc="04070015">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C5A467B"/>
    <w:multiLevelType w:val="multilevel"/>
    <w:tmpl w:val="459843E2"/>
    <w:lvl w:ilvl="0">
      <w:start w:val="1"/>
      <w:numFmt w:val="decimal"/>
      <w:lvlText w:val="%1."/>
      <w:lvlJc w:val="left"/>
      <w:pPr>
        <w:ind w:left="360" w:hanging="360"/>
      </w:pPr>
      <w:rPr>
        <w:rFonts w:eastAsia="SimSun" w:cs="Times New Roman" w:hint="default"/>
        <w:b w:val="0"/>
        <w:sz w:val="22"/>
      </w:rPr>
    </w:lvl>
    <w:lvl w:ilvl="1">
      <w:start w:val="1"/>
      <w:numFmt w:val="decimal"/>
      <w:lvlText w:val="%1.%2."/>
      <w:lvlJc w:val="left"/>
      <w:pPr>
        <w:ind w:left="1440" w:hanging="720"/>
      </w:pPr>
      <w:rPr>
        <w:rFonts w:eastAsia="SimSun" w:cs="Times New Roman" w:hint="default"/>
        <w:b w:val="0"/>
        <w:sz w:val="22"/>
      </w:rPr>
    </w:lvl>
    <w:lvl w:ilvl="2">
      <w:start w:val="1"/>
      <w:numFmt w:val="decimal"/>
      <w:lvlText w:val="%1.%2.%3."/>
      <w:lvlJc w:val="left"/>
      <w:pPr>
        <w:ind w:left="2520" w:hanging="1080"/>
      </w:pPr>
      <w:rPr>
        <w:rFonts w:eastAsia="SimSun" w:cs="Times New Roman" w:hint="default"/>
        <w:b w:val="0"/>
        <w:sz w:val="22"/>
      </w:rPr>
    </w:lvl>
    <w:lvl w:ilvl="3">
      <w:start w:val="1"/>
      <w:numFmt w:val="decimal"/>
      <w:lvlText w:val="%1.%2.%3.%4."/>
      <w:lvlJc w:val="left"/>
      <w:pPr>
        <w:ind w:left="3240" w:hanging="1080"/>
      </w:pPr>
      <w:rPr>
        <w:rFonts w:eastAsia="SimSun" w:cs="Times New Roman" w:hint="default"/>
        <w:b w:val="0"/>
        <w:sz w:val="22"/>
      </w:rPr>
    </w:lvl>
    <w:lvl w:ilvl="4">
      <w:start w:val="1"/>
      <w:numFmt w:val="decimal"/>
      <w:lvlText w:val="%1.%2.%3.%4.%5."/>
      <w:lvlJc w:val="left"/>
      <w:pPr>
        <w:ind w:left="4320" w:hanging="1440"/>
      </w:pPr>
      <w:rPr>
        <w:rFonts w:eastAsia="SimSun" w:cs="Times New Roman" w:hint="default"/>
        <w:b w:val="0"/>
        <w:sz w:val="22"/>
      </w:rPr>
    </w:lvl>
    <w:lvl w:ilvl="5">
      <w:start w:val="1"/>
      <w:numFmt w:val="decimal"/>
      <w:lvlText w:val="%1.%2.%3.%4.%5.%6."/>
      <w:lvlJc w:val="left"/>
      <w:pPr>
        <w:ind w:left="5400" w:hanging="1800"/>
      </w:pPr>
      <w:rPr>
        <w:rFonts w:eastAsia="SimSun" w:cs="Times New Roman" w:hint="default"/>
        <w:b w:val="0"/>
        <w:sz w:val="22"/>
      </w:rPr>
    </w:lvl>
    <w:lvl w:ilvl="6">
      <w:start w:val="1"/>
      <w:numFmt w:val="decimal"/>
      <w:lvlText w:val="%1.%2.%3.%4.%5.%6.%7."/>
      <w:lvlJc w:val="left"/>
      <w:pPr>
        <w:ind w:left="6480" w:hanging="2160"/>
      </w:pPr>
      <w:rPr>
        <w:rFonts w:eastAsia="SimSun" w:cs="Times New Roman" w:hint="default"/>
        <w:b w:val="0"/>
        <w:sz w:val="22"/>
      </w:rPr>
    </w:lvl>
    <w:lvl w:ilvl="7">
      <w:start w:val="1"/>
      <w:numFmt w:val="decimal"/>
      <w:lvlText w:val="%1.%2.%3.%4.%5.%6.%7.%8."/>
      <w:lvlJc w:val="left"/>
      <w:pPr>
        <w:ind w:left="7200" w:hanging="2160"/>
      </w:pPr>
      <w:rPr>
        <w:rFonts w:eastAsia="SimSun" w:cs="Times New Roman" w:hint="default"/>
        <w:b w:val="0"/>
        <w:sz w:val="22"/>
      </w:rPr>
    </w:lvl>
    <w:lvl w:ilvl="8">
      <w:start w:val="1"/>
      <w:numFmt w:val="decimal"/>
      <w:lvlText w:val="%1.%2.%3.%4.%5.%6.%7.%8.%9."/>
      <w:lvlJc w:val="left"/>
      <w:pPr>
        <w:ind w:left="8280" w:hanging="2520"/>
      </w:pPr>
      <w:rPr>
        <w:rFonts w:eastAsia="SimSun" w:cs="Times New Roman" w:hint="default"/>
        <w:b w:val="0"/>
        <w:sz w:val="22"/>
      </w:rPr>
    </w:lvl>
  </w:abstractNum>
  <w:abstractNum w:abstractNumId="16" w15:restartNumberingAfterBreak="0">
    <w:nsid w:val="30B1230D"/>
    <w:multiLevelType w:val="hybridMultilevel"/>
    <w:tmpl w:val="ED046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826E05"/>
    <w:multiLevelType w:val="hybridMultilevel"/>
    <w:tmpl w:val="922C49C4"/>
    <w:lvl w:ilvl="0" w:tplc="605295F8">
      <w:start w:val="1"/>
      <w:numFmt w:val="decimal"/>
      <w:lvlText w:val="(%1)"/>
      <w:lvlJc w:val="left"/>
      <w:pPr>
        <w:ind w:left="0" w:hanging="360"/>
      </w:pPr>
      <w:rPr>
        <w:rFonts w:ascii="Garamond" w:eastAsia="SimSun" w:hAnsi="Garamond" w:cs="Times New Roman"/>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8" w15:restartNumberingAfterBreak="0">
    <w:nsid w:val="338B282D"/>
    <w:multiLevelType w:val="hybridMultilevel"/>
    <w:tmpl w:val="06A8990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484FD1"/>
    <w:multiLevelType w:val="hybridMultilevel"/>
    <w:tmpl w:val="F4864630"/>
    <w:lvl w:ilvl="0" w:tplc="2E3C3C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4B7F9F"/>
    <w:multiLevelType w:val="multilevel"/>
    <w:tmpl w:val="E4BED0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3E37932"/>
    <w:multiLevelType w:val="hybridMultilevel"/>
    <w:tmpl w:val="3402AE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C65FBF"/>
    <w:multiLevelType w:val="hybridMultilevel"/>
    <w:tmpl w:val="F2289A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2D5B63"/>
    <w:multiLevelType w:val="hybridMultilevel"/>
    <w:tmpl w:val="7D082354"/>
    <w:lvl w:ilvl="0" w:tplc="3B2C51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B30190"/>
    <w:multiLevelType w:val="hybridMultilevel"/>
    <w:tmpl w:val="3A8EB2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BCF571A"/>
    <w:multiLevelType w:val="hybridMultilevel"/>
    <w:tmpl w:val="88665C06"/>
    <w:lvl w:ilvl="0" w:tplc="40D21088">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EE5982"/>
    <w:multiLevelType w:val="hybridMultilevel"/>
    <w:tmpl w:val="7A266E82"/>
    <w:lvl w:ilvl="0" w:tplc="E9CE05F6">
      <w:start w:val="1"/>
      <w:numFmt w:val="decimalEnclosedCircle"/>
      <w:lvlText w:val="%1"/>
      <w:lvlJc w:val="left"/>
      <w:pPr>
        <w:ind w:left="360" w:hanging="360"/>
      </w:pPr>
      <w:rPr>
        <w:rFonts w:eastAsia="SimSun" w:cs="Times New Roman" w:hint="default"/>
        <w:b/>
        <w:bCs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07D78E3"/>
    <w:multiLevelType w:val="multilevel"/>
    <w:tmpl w:val="C3F8AC50"/>
    <w:lvl w:ilvl="0">
      <w:start w:val="1"/>
      <w:numFmt w:val="decimal"/>
      <w:lvlText w:val="%1"/>
      <w:lvlJc w:val="left"/>
      <w:pPr>
        <w:ind w:left="360" w:hanging="360"/>
      </w:pPr>
      <w:rPr>
        <w:rFonts w:eastAsia="SimSun" w:cs="Times New Roman" w:hint="default"/>
        <w:b w:val="0"/>
        <w:sz w:val="22"/>
      </w:rPr>
    </w:lvl>
    <w:lvl w:ilvl="1">
      <w:start w:val="1"/>
      <w:numFmt w:val="decimal"/>
      <w:lvlText w:val="%1.%2"/>
      <w:lvlJc w:val="left"/>
      <w:pPr>
        <w:ind w:left="2160" w:hanging="720"/>
      </w:pPr>
      <w:rPr>
        <w:rFonts w:eastAsia="SimSun" w:cs="Times New Roman" w:hint="default"/>
        <w:b w:val="0"/>
        <w:sz w:val="22"/>
      </w:rPr>
    </w:lvl>
    <w:lvl w:ilvl="2">
      <w:start w:val="1"/>
      <w:numFmt w:val="decimal"/>
      <w:lvlText w:val="%1.%2.%3"/>
      <w:lvlJc w:val="left"/>
      <w:pPr>
        <w:ind w:left="3600" w:hanging="720"/>
      </w:pPr>
      <w:rPr>
        <w:rFonts w:eastAsia="SimSun" w:cs="Times New Roman" w:hint="default"/>
        <w:b w:val="0"/>
        <w:sz w:val="22"/>
      </w:rPr>
    </w:lvl>
    <w:lvl w:ilvl="3">
      <w:start w:val="1"/>
      <w:numFmt w:val="decimal"/>
      <w:lvlText w:val="%1.%2.%3.%4"/>
      <w:lvlJc w:val="left"/>
      <w:pPr>
        <w:ind w:left="5400" w:hanging="1080"/>
      </w:pPr>
      <w:rPr>
        <w:rFonts w:eastAsia="SimSun" w:cs="Times New Roman" w:hint="default"/>
        <w:b w:val="0"/>
        <w:sz w:val="22"/>
      </w:rPr>
    </w:lvl>
    <w:lvl w:ilvl="4">
      <w:start w:val="1"/>
      <w:numFmt w:val="decimal"/>
      <w:lvlText w:val="%1.%2.%3.%4.%5"/>
      <w:lvlJc w:val="left"/>
      <w:pPr>
        <w:ind w:left="7200" w:hanging="1440"/>
      </w:pPr>
      <w:rPr>
        <w:rFonts w:eastAsia="SimSun" w:cs="Times New Roman" w:hint="default"/>
        <w:b w:val="0"/>
        <w:sz w:val="22"/>
      </w:rPr>
    </w:lvl>
    <w:lvl w:ilvl="5">
      <w:start w:val="1"/>
      <w:numFmt w:val="decimal"/>
      <w:lvlText w:val="%1.%2.%3.%4.%5.%6"/>
      <w:lvlJc w:val="left"/>
      <w:pPr>
        <w:ind w:left="9000" w:hanging="1800"/>
      </w:pPr>
      <w:rPr>
        <w:rFonts w:eastAsia="SimSun" w:cs="Times New Roman" w:hint="default"/>
        <w:b w:val="0"/>
        <w:sz w:val="22"/>
      </w:rPr>
    </w:lvl>
    <w:lvl w:ilvl="6">
      <w:start w:val="1"/>
      <w:numFmt w:val="decimal"/>
      <w:lvlText w:val="%1.%2.%3.%4.%5.%6.%7"/>
      <w:lvlJc w:val="left"/>
      <w:pPr>
        <w:ind w:left="10440" w:hanging="1800"/>
      </w:pPr>
      <w:rPr>
        <w:rFonts w:eastAsia="SimSun" w:cs="Times New Roman" w:hint="default"/>
        <w:b w:val="0"/>
        <w:sz w:val="22"/>
      </w:rPr>
    </w:lvl>
    <w:lvl w:ilvl="7">
      <w:start w:val="1"/>
      <w:numFmt w:val="decimal"/>
      <w:lvlText w:val="%1.%2.%3.%4.%5.%6.%7.%8"/>
      <w:lvlJc w:val="left"/>
      <w:pPr>
        <w:ind w:left="12240" w:hanging="2160"/>
      </w:pPr>
      <w:rPr>
        <w:rFonts w:eastAsia="SimSun" w:cs="Times New Roman" w:hint="default"/>
        <w:b w:val="0"/>
        <w:sz w:val="22"/>
      </w:rPr>
    </w:lvl>
    <w:lvl w:ilvl="8">
      <w:start w:val="1"/>
      <w:numFmt w:val="decimal"/>
      <w:lvlText w:val="%1.%2.%3.%4.%5.%6.%7.%8.%9"/>
      <w:lvlJc w:val="left"/>
      <w:pPr>
        <w:ind w:left="14040" w:hanging="2520"/>
      </w:pPr>
      <w:rPr>
        <w:rFonts w:eastAsia="SimSun" w:cs="Times New Roman" w:hint="default"/>
        <w:b w:val="0"/>
        <w:sz w:val="22"/>
      </w:rPr>
    </w:lvl>
  </w:abstractNum>
  <w:abstractNum w:abstractNumId="28" w15:restartNumberingAfterBreak="0">
    <w:nsid w:val="61530B21"/>
    <w:multiLevelType w:val="hybridMultilevel"/>
    <w:tmpl w:val="651C5D16"/>
    <w:lvl w:ilvl="0" w:tplc="B064629C">
      <w:start w:val="3"/>
      <w:numFmt w:val="bullet"/>
      <w:lvlText w:val="-"/>
      <w:lvlJc w:val="left"/>
      <w:pPr>
        <w:ind w:left="360" w:hanging="360"/>
      </w:pPr>
      <w:rPr>
        <w:rFonts w:ascii="Times New Roman" w:eastAsia="SimSu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165180B"/>
    <w:multiLevelType w:val="hybridMultilevel"/>
    <w:tmpl w:val="6D6650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6A6CBF"/>
    <w:multiLevelType w:val="hybridMultilevel"/>
    <w:tmpl w:val="D82CBB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B7115CA"/>
    <w:multiLevelType w:val="hybridMultilevel"/>
    <w:tmpl w:val="44C48266"/>
    <w:lvl w:ilvl="0" w:tplc="FF6EB98A">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3175463">
    <w:abstractNumId w:val="20"/>
  </w:num>
  <w:num w:numId="2" w16cid:durableId="400907299">
    <w:abstractNumId w:val="20"/>
  </w:num>
  <w:num w:numId="3" w16cid:durableId="1523471814">
    <w:abstractNumId w:val="20"/>
  </w:num>
  <w:num w:numId="4" w16cid:durableId="1500927383">
    <w:abstractNumId w:val="20"/>
  </w:num>
  <w:num w:numId="5" w16cid:durableId="309209012">
    <w:abstractNumId w:val="20"/>
  </w:num>
  <w:num w:numId="6" w16cid:durableId="977762395">
    <w:abstractNumId w:val="20"/>
  </w:num>
  <w:num w:numId="7" w16cid:durableId="818302593">
    <w:abstractNumId w:val="20"/>
  </w:num>
  <w:num w:numId="8" w16cid:durableId="153108308">
    <w:abstractNumId w:val="20"/>
  </w:num>
  <w:num w:numId="9" w16cid:durableId="711997469">
    <w:abstractNumId w:val="20"/>
  </w:num>
  <w:num w:numId="10" w16cid:durableId="678700100">
    <w:abstractNumId w:val="20"/>
  </w:num>
  <w:num w:numId="11" w16cid:durableId="1773166567">
    <w:abstractNumId w:val="20"/>
  </w:num>
  <w:num w:numId="12" w16cid:durableId="1994065448">
    <w:abstractNumId w:val="20"/>
  </w:num>
  <w:num w:numId="13" w16cid:durableId="234169061">
    <w:abstractNumId w:val="20"/>
  </w:num>
  <w:num w:numId="14" w16cid:durableId="393624967">
    <w:abstractNumId w:val="20"/>
  </w:num>
  <w:num w:numId="15" w16cid:durableId="45297433">
    <w:abstractNumId w:val="20"/>
  </w:num>
  <w:num w:numId="16" w16cid:durableId="1073967513">
    <w:abstractNumId w:val="20"/>
  </w:num>
  <w:num w:numId="17" w16cid:durableId="1734426013">
    <w:abstractNumId w:val="20"/>
  </w:num>
  <w:num w:numId="18" w16cid:durableId="1218779230">
    <w:abstractNumId w:val="20"/>
  </w:num>
  <w:num w:numId="19" w16cid:durableId="1998336657">
    <w:abstractNumId w:val="30"/>
  </w:num>
  <w:num w:numId="20" w16cid:durableId="1747267976">
    <w:abstractNumId w:val="23"/>
  </w:num>
  <w:num w:numId="21" w16cid:durableId="298607869">
    <w:abstractNumId w:val="18"/>
  </w:num>
  <w:num w:numId="22" w16cid:durableId="1973167948">
    <w:abstractNumId w:val="29"/>
  </w:num>
  <w:num w:numId="23" w16cid:durableId="733432538">
    <w:abstractNumId w:val="21"/>
  </w:num>
  <w:num w:numId="24" w16cid:durableId="1313679129">
    <w:abstractNumId w:val="22"/>
  </w:num>
  <w:num w:numId="25" w16cid:durableId="1361197453">
    <w:abstractNumId w:val="2"/>
  </w:num>
  <w:num w:numId="26" w16cid:durableId="520969543">
    <w:abstractNumId w:val="7"/>
  </w:num>
  <w:num w:numId="27" w16cid:durableId="603802043">
    <w:abstractNumId w:val="15"/>
  </w:num>
  <w:num w:numId="28" w16cid:durableId="134034617">
    <w:abstractNumId w:val="27"/>
  </w:num>
  <w:num w:numId="29" w16cid:durableId="2120904333">
    <w:abstractNumId w:val="11"/>
  </w:num>
  <w:num w:numId="30" w16cid:durableId="1834103945">
    <w:abstractNumId w:val="26"/>
  </w:num>
  <w:num w:numId="31" w16cid:durableId="765462102">
    <w:abstractNumId w:val="1"/>
  </w:num>
  <w:num w:numId="32" w16cid:durableId="366151152">
    <w:abstractNumId w:val="9"/>
  </w:num>
  <w:num w:numId="33" w16cid:durableId="623466895">
    <w:abstractNumId w:val="31"/>
  </w:num>
  <w:num w:numId="34" w16cid:durableId="627511046">
    <w:abstractNumId w:val="8"/>
  </w:num>
  <w:num w:numId="35" w16cid:durableId="1838963309">
    <w:abstractNumId w:val="16"/>
  </w:num>
  <w:num w:numId="36" w16cid:durableId="1843813669">
    <w:abstractNumId w:val="10"/>
  </w:num>
  <w:num w:numId="37" w16cid:durableId="2052413112">
    <w:abstractNumId w:val="4"/>
  </w:num>
  <w:num w:numId="38" w16cid:durableId="1803843472">
    <w:abstractNumId w:val="3"/>
  </w:num>
  <w:num w:numId="39" w16cid:durableId="2015379786">
    <w:abstractNumId w:val="28"/>
  </w:num>
  <w:num w:numId="40" w16cid:durableId="1306471926">
    <w:abstractNumId w:val="19"/>
  </w:num>
  <w:num w:numId="41" w16cid:durableId="571232178">
    <w:abstractNumId w:val="17"/>
  </w:num>
  <w:num w:numId="42" w16cid:durableId="931162095">
    <w:abstractNumId w:val="24"/>
  </w:num>
  <w:num w:numId="43" w16cid:durableId="901252255">
    <w:abstractNumId w:val="25"/>
  </w:num>
  <w:num w:numId="44" w16cid:durableId="605891392">
    <w:abstractNumId w:val="14"/>
  </w:num>
  <w:num w:numId="45" w16cid:durableId="1728603594">
    <w:abstractNumId w:val="5"/>
  </w:num>
  <w:num w:numId="46" w16cid:durableId="80875863">
    <w:abstractNumId w:val="6"/>
  </w:num>
  <w:num w:numId="47" w16cid:durableId="1278180143">
    <w:abstractNumId w:val="0"/>
  </w:num>
  <w:num w:numId="48" w16cid:durableId="2052488216">
    <w:abstractNumId w:val="13"/>
  </w:num>
  <w:num w:numId="49" w16cid:durableId="696856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efaultTabStop w:val="39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41"/>
    <w:rsid w:val="00000059"/>
    <w:rsid w:val="00001446"/>
    <w:rsid w:val="00002069"/>
    <w:rsid w:val="00002A9C"/>
    <w:rsid w:val="00002EAC"/>
    <w:rsid w:val="0000436C"/>
    <w:rsid w:val="00004776"/>
    <w:rsid w:val="00005447"/>
    <w:rsid w:val="00005964"/>
    <w:rsid w:val="00006AC4"/>
    <w:rsid w:val="00006F0A"/>
    <w:rsid w:val="00007127"/>
    <w:rsid w:val="00007BD4"/>
    <w:rsid w:val="00010ED8"/>
    <w:rsid w:val="00011E7A"/>
    <w:rsid w:val="00012F97"/>
    <w:rsid w:val="0001300C"/>
    <w:rsid w:val="00013F74"/>
    <w:rsid w:val="00014112"/>
    <w:rsid w:val="000141C1"/>
    <w:rsid w:val="000145FF"/>
    <w:rsid w:val="00014702"/>
    <w:rsid w:val="00014822"/>
    <w:rsid w:val="00014E5F"/>
    <w:rsid w:val="00014F67"/>
    <w:rsid w:val="000153C0"/>
    <w:rsid w:val="00015839"/>
    <w:rsid w:val="00016941"/>
    <w:rsid w:val="000202BC"/>
    <w:rsid w:val="00020670"/>
    <w:rsid w:val="0002083C"/>
    <w:rsid w:val="0002123D"/>
    <w:rsid w:val="00021ACE"/>
    <w:rsid w:val="0002203E"/>
    <w:rsid w:val="00022955"/>
    <w:rsid w:val="00022B4A"/>
    <w:rsid w:val="000237B0"/>
    <w:rsid w:val="00023D6D"/>
    <w:rsid w:val="0002474B"/>
    <w:rsid w:val="00025042"/>
    <w:rsid w:val="00026029"/>
    <w:rsid w:val="000261FB"/>
    <w:rsid w:val="000265CB"/>
    <w:rsid w:val="00030205"/>
    <w:rsid w:val="00031965"/>
    <w:rsid w:val="00032249"/>
    <w:rsid w:val="0003245D"/>
    <w:rsid w:val="000327B2"/>
    <w:rsid w:val="0003327B"/>
    <w:rsid w:val="00034891"/>
    <w:rsid w:val="000351E5"/>
    <w:rsid w:val="00035C2D"/>
    <w:rsid w:val="000361B0"/>
    <w:rsid w:val="00036556"/>
    <w:rsid w:val="00036631"/>
    <w:rsid w:val="00036C68"/>
    <w:rsid w:val="000375B6"/>
    <w:rsid w:val="0004011C"/>
    <w:rsid w:val="00040D90"/>
    <w:rsid w:val="000418FB"/>
    <w:rsid w:val="00041E9D"/>
    <w:rsid w:val="000425C3"/>
    <w:rsid w:val="00042607"/>
    <w:rsid w:val="00042AD5"/>
    <w:rsid w:val="00042EE1"/>
    <w:rsid w:val="00042F34"/>
    <w:rsid w:val="00043411"/>
    <w:rsid w:val="0004564E"/>
    <w:rsid w:val="00045F7A"/>
    <w:rsid w:val="00046BBA"/>
    <w:rsid w:val="0004732F"/>
    <w:rsid w:val="0004736B"/>
    <w:rsid w:val="000518FB"/>
    <w:rsid w:val="0005266F"/>
    <w:rsid w:val="00052CFB"/>
    <w:rsid w:val="00052EF9"/>
    <w:rsid w:val="00053280"/>
    <w:rsid w:val="0005348B"/>
    <w:rsid w:val="00053DD3"/>
    <w:rsid w:val="00053F4C"/>
    <w:rsid w:val="0005568A"/>
    <w:rsid w:val="000570F7"/>
    <w:rsid w:val="0005724A"/>
    <w:rsid w:val="000574E5"/>
    <w:rsid w:val="00057D95"/>
    <w:rsid w:val="00060598"/>
    <w:rsid w:val="0006154A"/>
    <w:rsid w:val="000617B3"/>
    <w:rsid w:val="00061A2B"/>
    <w:rsid w:val="00061B7C"/>
    <w:rsid w:val="00062514"/>
    <w:rsid w:val="000626DA"/>
    <w:rsid w:val="00062C71"/>
    <w:rsid w:val="000632F1"/>
    <w:rsid w:val="00063327"/>
    <w:rsid w:val="000645DC"/>
    <w:rsid w:val="00064A68"/>
    <w:rsid w:val="000653EA"/>
    <w:rsid w:val="000656AC"/>
    <w:rsid w:val="00065947"/>
    <w:rsid w:val="00065D0C"/>
    <w:rsid w:val="00067D19"/>
    <w:rsid w:val="000700CC"/>
    <w:rsid w:val="00070FC5"/>
    <w:rsid w:val="000710CE"/>
    <w:rsid w:val="000711FC"/>
    <w:rsid w:val="0007192C"/>
    <w:rsid w:val="0007196E"/>
    <w:rsid w:val="00071F6C"/>
    <w:rsid w:val="0007226C"/>
    <w:rsid w:val="00072654"/>
    <w:rsid w:val="00073509"/>
    <w:rsid w:val="00073718"/>
    <w:rsid w:val="0007410F"/>
    <w:rsid w:val="00074199"/>
    <w:rsid w:val="000749C2"/>
    <w:rsid w:val="00074B5A"/>
    <w:rsid w:val="00074D56"/>
    <w:rsid w:val="000761F9"/>
    <w:rsid w:val="0007629A"/>
    <w:rsid w:val="00076947"/>
    <w:rsid w:val="00076CC8"/>
    <w:rsid w:val="00076F1D"/>
    <w:rsid w:val="00077375"/>
    <w:rsid w:val="000775E6"/>
    <w:rsid w:val="000818C1"/>
    <w:rsid w:val="00081A81"/>
    <w:rsid w:val="0008255E"/>
    <w:rsid w:val="00082775"/>
    <w:rsid w:val="00083270"/>
    <w:rsid w:val="00083395"/>
    <w:rsid w:val="00083B57"/>
    <w:rsid w:val="00083DA3"/>
    <w:rsid w:val="00083ED7"/>
    <w:rsid w:val="0008512A"/>
    <w:rsid w:val="00085204"/>
    <w:rsid w:val="000857D7"/>
    <w:rsid w:val="00085BBD"/>
    <w:rsid w:val="0008608B"/>
    <w:rsid w:val="00086276"/>
    <w:rsid w:val="00086500"/>
    <w:rsid w:val="000865D9"/>
    <w:rsid w:val="00086C8E"/>
    <w:rsid w:val="00086E61"/>
    <w:rsid w:val="000871EA"/>
    <w:rsid w:val="000913F9"/>
    <w:rsid w:val="0009249A"/>
    <w:rsid w:val="00092955"/>
    <w:rsid w:val="00092AEA"/>
    <w:rsid w:val="00093584"/>
    <w:rsid w:val="00093B00"/>
    <w:rsid w:val="00094855"/>
    <w:rsid w:val="00094F79"/>
    <w:rsid w:val="00095EB7"/>
    <w:rsid w:val="00096178"/>
    <w:rsid w:val="00096AEC"/>
    <w:rsid w:val="000973EE"/>
    <w:rsid w:val="00097644"/>
    <w:rsid w:val="0009770B"/>
    <w:rsid w:val="0009787D"/>
    <w:rsid w:val="00097EA5"/>
    <w:rsid w:val="000A0329"/>
    <w:rsid w:val="000A0D6D"/>
    <w:rsid w:val="000A0FC5"/>
    <w:rsid w:val="000A139C"/>
    <w:rsid w:val="000A1B6E"/>
    <w:rsid w:val="000A1E27"/>
    <w:rsid w:val="000A1FEE"/>
    <w:rsid w:val="000A24FC"/>
    <w:rsid w:val="000A2539"/>
    <w:rsid w:val="000A4770"/>
    <w:rsid w:val="000A4DC6"/>
    <w:rsid w:val="000A5281"/>
    <w:rsid w:val="000A5338"/>
    <w:rsid w:val="000A5D14"/>
    <w:rsid w:val="000A669E"/>
    <w:rsid w:val="000A6A5C"/>
    <w:rsid w:val="000A6BBC"/>
    <w:rsid w:val="000A6C2A"/>
    <w:rsid w:val="000A79F4"/>
    <w:rsid w:val="000A7C6E"/>
    <w:rsid w:val="000B12F9"/>
    <w:rsid w:val="000B2209"/>
    <w:rsid w:val="000B291C"/>
    <w:rsid w:val="000B2E72"/>
    <w:rsid w:val="000B36D3"/>
    <w:rsid w:val="000B36EF"/>
    <w:rsid w:val="000B387B"/>
    <w:rsid w:val="000B3DB8"/>
    <w:rsid w:val="000B4A38"/>
    <w:rsid w:val="000B4D3B"/>
    <w:rsid w:val="000B5492"/>
    <w:rsid w:val="000B74AD"/>
    <w:rsid w:val="000B7BC2"/>
    <w:rsid w:val="000B7EE7"/>
    <w:rsid w:val="000C0416"/>
    <w:rsid w:val="000C0C8C"/>
    <w:rsid w:val="000C0CB0"/>
    <w:rsid w:val="000C13C6"/>
    <w:rsid w:val="000C15F5"/>
    <w:rsid w:val="000C1820"/>
    <w:rsid w:val="000C1AF8"/>
    <w:rsid w:val="000C1CDC"/>
    <w:rsid w:val="000C33EF"/>
    <w:rsid w:val="000C3916"/>
    <w:rsid w:val="000C4A0E"/>
    <w:rsid w:val="000C5178"/>
    <w:rsid w:val="000C54E8"/>
    <w:rsid w:val="000C57EC"/>
    <w:rsid w:val="000C59F3"/>
    <w:rsid w:val="000C618E"/>
    <w:rsid w:val="000C6B90"/>
    <w:rsid w:val="000C6E5F"/>
    <w:rsid w:val="000C6F4A"/>
    <w:rsid w:val="000C74EF"/>
    <w:rsid w:val="000C7700"/>
    <w:rsid w:val="000D0FDD"/>
    <w:rsid w:val="000D275B"/>
    <w:rsid w:val="000D2FC5"/>
    <w:rsid w:val="000D31FD"/>
    <w:rsid w:val="000D425C"/>
    <w:rsid w:val="000D44DB"/>
    <w:rsid w:val="000D4A19"/>
    <w:rsid w:val="000D5D73"/>
    <w:rsid w:val="000D645C"/>
    <w:rsid w:val="000D701E"/>
    <w:rsid w:val="000E10E5"/>
    <w:rsid w:val="000E18EB"/>
    <w:rsid w:val="000E1F94"/>
    <w:rsid w:val="000E2939"/>
    <w:rsid w:val="000E3ECD"/>
    <w:rsid w:val="000E473F"/>
    <w:rsid w:val="000E4B2A"/>
    <w:rsid w:val="000E4E13"/>
    <w:rsid w:val="000E532E"/>
    <w:rsid w:val="000E5689"/>
    <w:rsid w:val="000E6580"/>
    <w:rsid w:val="000E6E05"/>
    <w:rsid w:val="000E725E"/>
    <w:rsid w:val="000E737B"/>
    <w:rsid w:val="000E7756"/>
    <w:rsid w:val="000E7843"/>
    <w:rsid w:val="000E7C47"/>
    <w:rsid w:val="000E7CD5"/>
    <w:rsid w:val="000E7FFA"/>
    <w:rsid w:val="000F00A2"/>
    <w:rsid w:val="000F02DF"/>
    <w:rsid w:val="000F1CC4"/>
    <w:rsid w:val="000F225A"/>
    <w:rsid w:val="000F2337"/>
    <w:rsid w:val="000F2720"/>
    <w:rsid w:val="000F2891"/>
    <w:rsid w:val="000F28E3"/>
    <w:rsid w:val="000F2FCA"/>
    <w:rsid w:val="000F3945"/>
    <w:rsid w:val="000F3E37"/>
    <w:rsid w:val="000F3F2D"/>
    <w:rsid w:val="000F4C72"/>
    <w:rsid w:val="000F52CA"/>
    <w:rsid w:val="000F539A"/>
    <w:rsid w:val="000F5B63"/>
    <w:rsid w:val="000F6685"/>
    <w:rsid w:val="000F7845"/>
    <w:rsid w:val="00100323"/>
    <w:rsid w:val="001006E1"/>
    <w:rsid w:val="00100CDE"/>
    <w:rsid w:val="00101020"/>
    <w:rsid w:val="00101D43"/>
    <w:rsid w:val="00102062"/>
    <w:rsid w:val="00102813"/>
    <w:rsid w:val="00102D8A"/>
    <w:rsid w:val="001030D4"/>
    <w:rsid w:val="00103E31"/>
    <w:rsid w:val="00104D19"/>
    <w:rsid w:val="00104EFB"/>
    <w:rsid w:val="0010574C"/>
    <w:rsid w:val="00105AF9"/>
    <w:rsid w:val="00106598"/>
    <w:rsid w:val="00107022"/>
    <w:rsid w:val="00107835"/>
    <w:rsid w:val="001103BB"/>
    <w:rsid w:val="001104E0"/>
    <w:rsid w:val="00110EC0"/>
    <w:rsid w:val="00110F4A"/>
    <w:rsid w:val="001123FC"/>
    <w:rsid w:val="00112B01"/>
    <w:rsid w:val="001147FF"/>
    <w:rsid w:val="001150D9"/>
    <w:rsid w:val="0011525B"/>
    <w:rsid w:val="001158B6"/>
    <w:rsid w:val="00115DE4"/>
    <w:rsid w:val="0011608A"/>
    <w:rsid w:val="0011657E"/>
    <w:rsid w:val="001167EC"/>
    <w:rsid w:val="00116B64"/>
    <w:rsid w:val="00116D07"/>
    <w:rsid w:val="00116EE3"/>
    <w:rsid w:val="00117388"/>
    <w:rsid w:val="00117879"/>
    <w:rsid w:val="00117A3C"/>
    <w:rsid w:val="00117BCF"/>
    <w:rsid w:val="00117C8D"/>
    <w:rsid w:val="00117F22"/>
    <w:rsid w:val="001200BB"/>
    <w:rsid w:val="001214EB"/>
    <w:rsid w:val="00121A7F"/>
    <w:rsid w:val="00122345"/>
    <w:rsid w:val="00122591"/>
    <w:rsid w:val="00122A24"/>
    <w:rsid w:val="0012326F"/>
    <w:rsid w:val="001233C2"/>
    <w:rsid w:val="001243A4"/>
    <w:rsid w:val="001245AA"/>
    <w:rsid w:val="00124760"/>
    <w:rsid w:val="00125708"/>
    <w:rsid w:val="001259EB"/>
    <w:rsid w:val="00126328"/>
    <w:rsid w:val="00127879"/>
    <w:rsid w:val="001279A4"/>
    <w:rsid w:val="00127BD6"/>
    <w:rsid w:val="00127F67"/>
    <w:rsid w:val="00130859"/>
    <w:rsid w:val="00130D4F"/>
    <w:rsid w:val="00131C48"/>
    <w:rsid w:val="00131ECD"/>
    <w:rsid w:val="00132DDD"/>
    <w:rsid w:val="00133B4C"/>
    <w:rsid w:val="00134064"/>
    <w:rsid w:val="001343FF"/>
    <w:rsid w:val="00135C57"/>
    <w:rsid w:val="00135E71"/>
    <w:rsid w:val="00136169"/>
    <w:rsid w:val="001365CC"/>
    <w:rsid w:val="00136F76"/>
    <w:rsid w:val="0013707F"/>
    <w:rsid w:val="001374BE"/>
    <w:rsid w:val="00137EFE"/>
    <w:rsid w:val="00137F8A"/>
    <w:rsid w:val="0014011E"/>
    <w:rsid w:val="001428AA"/>
    <w:rsid w:val="001434F9"/>
    <w:rsid w:val="00145765"/>
    <w:rsid w:val="00145A9C"/>
    <w:rsid w:val="00145E23"/>
    <w:rsid w:val="001461BF"/>
    <w:rsid w:val="00146495"/>
    <w:rsid w:val="001469E0"/>
    <w:rsid w:val="00147DF8"/>
    <w:rsid w:val="001506A6"/>
    <w:rsid w:val="00151738"/>
    <w:rsid w:val="00151AED"/>
    <w:rsid w:val="00151B46"/>
    <w:rsid w:val="00152553"/>
    <w:rsid w:val="001525F5"/>
    <w:rsid w:val="00152E23"/>
    <w:rsid w:val="001532BD"/>
    <w:rsid w:val="00153931"/>
    <w:rsid w:val="001541DF"/>
    <w:rsid w:val="001545E3"/>
    <w:rsid w:val="00154D92"/>
    <w:rsid w:val="001553DE"/>
    <w:rsid w:val="001554FB"/>
    <w:rsid w:val="00155EF9"/>
    <w:rsid w:val="00156243"/>
    <w:rsid w:val="001562FE"/>
    <w:rsid w:val="00157B4E"/>
    <w:rsid w:val="00157E4A"/>
    <w:rsid w:val="0016037D"/>
    <w:rsid w:val="00161A57"/>
    <w:rsid w:val="00162620"/>
    <w:rsid w:val="0016332D"/>
    <w:rsid w:val="001635B8"/>
    <w:rsid w:val="001656C4"/>
    <w:rsid w:val="0016691F"/>
    <w:rsid w:val="001670B1"/>
    <w:rsid w:val="0016784B"/>
    <w:rsid w:val="00167C4D"/>
    <w:rsid w:val="00170583"/>
    <w:rsid w:val="001708E6"/>
    <w:rsid w:val="00170C05"/>
    <w:rsid w:val="00171329"/>
    <w:rsid w:val="001719D5"/>
    <w:rsid w:val="00171ED9"/>
    <w:rsid w:val="001720FC"/>
    <w:rsid w:val="0017238E"/>
    <w:rsid w:val="001746DF"/>
    <w:rsid w:val="001747CD"/>
    <w:rsid w:val="001754C0"/>
    <w:rsid w:val="001758BE"/>
    <w:rsid w:val="001761AC"/>
    <w:rsid w:val="001765DE"/>
    <w:rsid w:val="00176941"/>
    <w:rsid w:val="00177004"/>
    <w:rsid w:val="0017747C"/>
    <w:rsid w:val="001806C9"/>
    <w:rsid w:val="00180719"/>
    <w:rsid w:val="00180988"/>
    <w:rsid w:val="00181BD8"/>
    <w:rsid w:val="00182613"/>
    <w:rsid w:val="00182E41"/>
    <w:rsid w:val="00182F72"/>
    <w:rsid w:val="00183034"/>
    <w:rsid w:val="001831E3"/>
    <w:rsid w:val="00183245"/>
    <w:rsid w:val="00183DDE"/>
    <w:rsid w:val="0018535E"/>
    <w:rsid w:val="00186CF2"/>
    <w:rsid w:val="001875A9"/>
    <w:rsid w:val="00187EED"/>
    <w:rsid w:val="001907FE"/>
    <w:rsid w:val="001911B5"/>
    <w:rsid w:val="00191388"/>
    <w:rsid w:val="001915F6"/>
    <w:rsid w:val="00192AE2"/>
    <w:rsid w:val="00193037"/>
    <w:rsid w:val="001936F8"/>
    <w:rsid w:val="001937AC"/>
    <w:rsid w:val="0019384E"/>
    <w:rsid w:val="00193875"/>
    <w:rsid w:val="0019391C"/>
    <w:rsid w:val="00193D74"/>
    <w:rsid w:val="00194077"/>
    <w:rsid w:val="001948DB"/>
    <w:rsid w:val="00194934"/>
    <w:rsid w:val="00195E0B"/>
    <w:rsid w:val="00195FF2"/>
    <w:rsid w:val="00196162"/>
    <w:rsid w:val="001962B5"/>
    <w:rsid w:val="0019679C"/>
    <w:rsid w:val="00196FDA"/>
    <w:rsid w:val="001978B7"/>
    <w:rsid w:val="001A01C1"/>
    <w:rsid w:val="001A1724"/>
    <w:rsid w:val="001A2950"/>
    <w:rsid w:val="001A40AD"/>
    <w:rsid w:val="001A461E"/>
    <w:rsid w:val="001A4E5E"/>
    <w:rsid w:val="001A536C"/>
    <w:rsid w:val="001A61F0"/>
    <w:rsid w:val="001A6AEA"/>
    <w:rsid w:val="001A776B"/>
    <w:rsid w:val="001B04D7"/>
    <w:rsid w:val="001B0B06"/>
    <w:rsid w:val="001B0EDD"/>
    <w:rsid w:val="001B1397"/>
    <w:rsid w:val="001B14A3"/>
    <w:rsid w:val="001B1AC8"/>
    <w:rsid w:val="001B1EC9"/>
    <w:rsid w:val="001B25B1"/>
    <w:rsid w:val="001B2E00"/>
    <w:rsid w:val="001B3AE6"/>
    <w:rsid w:val="001B3B8C"/>
    <w:rsid w:val="001B44AF"/>
    <w:rsid w:val="001B44F7"/>
    <w:rsid w:val="001B49D1"/>
    <w:rsid w:val="001B5080"/>
    <w:rsid w:val="001B5552"/>
    <w:rsid w:val="001B5F2B"/>
    <w:rsid w:val="001B6031"/>
    <w:rsid w:val="001B62C6"/>
    <w:rsid w:val="001B74C4"/>
    <w:rsid w:val="001B773D"/>
    <w:rsid w:val="001B7B0E"/>
    <w:rsid w:val="001B7B4B"/>
    <w:rsid w:val="001C0278"/>
    <w:rsid w:val="001C031B"/>
    <w:rsid w:val="001C11F1"/>
    <w:rsid w:val="001C18D0"/>
    <w:rsid w:val="001C1ACD"/>
    <w:rsid w:val="001C2615"/>
    <w:rsid w:val="001C50CF"/>
    <w:rsid w:val="001C56B1"/>
    <w:rsid w:val="001C5764"/>
    <w:rsid w:val="001C6516"/>
    <w:rsid w:val="001C6EAB"/>
    <w:rsid w:val="001C7022"/>
    <w:rsid w:val="001D08E7"/>
    <w:rsid w:val="001D13EB"/>
    <w:rsid w:val="001D1547"/>
    <w:rsid w:val="001D16E9"/>
    <w:rsid w:val="001D1787"/>
    <w:rsid w:val="001D328A"/>
    <w:rsid w:val="001D32A6"/>
    <w:rsid w:val="001D341F"/>
    <w:rsid w:val="001D3A95"/>
    <w:rsid w:val="001D3ACC"/>
    <w:rsid w:val="001D3BFD"/>
    <w:rsid w:val="001D3F05"/>
    <w:rsid w:val="001D4578"/>
    <w:rsid w:val="001D5372"/>
    <w:rsid w:val="001D7677"/>
    <w:rsid w:val="001D7A0C"/>
    <w:rsid w:val="001D7B7C"/>
    <w:rsid w:val="001E05FA"/>
    <w:rsid w:val="001E0E57"/>
    <w:rsid w:val="001E1A53"/>
    <w:rsid w:val="001E1B86"/>
    <w:rsid w:val="001E2541"/>
    <w:rsid w:val="001E27D6"/>
    <w:rsid w:val="001E2B11"/>
    <w:rsid w:val="001E357D"/>
    <w:rsid w:val="001E3841"/>
    <w:rsid w:val="001E4D08"/>
    <w:rsid w:val="001E52E7"/>
    <w:rsid w:val="001E57A0"/>
    <w:rsid w:val="001E587D"/>
    <w:rsid w:val="001E5D99"/>
    <w:rsid w:val="001E61AB"/>
    <w:rsid w:val="001E627D"/>
    <w:rsid w:val="001E63E8"/>
    <w:rsid w:val="001E6D7F"/>
    <w:rsid w:val="001E7535"/>
    <w:rsid w:val="001F01BB"/>
    <w:rsid w:val="001F0BEF"/>
    <w:rsid w:val="001F145E"/>
    <w:rsid w:val="001F14C4"/>
    <w:rsid w:val="001F16CD"/>
    <w:rsid w:val="001F1FA4"/>
    <w:rsid w:val="001F2BC8"/>
    <w:rsid w:val="001F3C16"/>
    <w:rsid w:val="001F3E84"/>
    <w:rsid w:val="001F450D"/>
    <w:rsid w:val="001F4689"/>
    <w:rsid w:val="001F5337"/>
    <w:rsid w:val="001F537B"/>
    <w:rsid w:val="001F61AE"/>
    <w:rsid w:val="001F64E0"/>
    <w:rsid w:val="001F65A4"/>
    <w:rsid w:val="001F6F5E"/>
    <w:rsid w:val="001F7130"/>
    <w:rsid w:val="001F75CA"/>
    <w:rsid w:val="00200504"/>
    <w:rsid w:val="00200C5F"/>
    <w:rsid w:val="00202CEB"/>
    <w:rsid w:val="0020314B"/>
    <w:rsid w:val="002039F6"/>
    <w:rsid w:val="00203C8C"/>
    <w:rsid w:val="00203F5D"/>
    <w:rsid w:val="00204B7A"/>
    <w:rsid w:val="00205081"/>
    <w:rsid w:val="00206448"/>
    <w:rsid w:val="002065FC"/>
    <w:rsid w:val="00206C23"/>
    <w:rsid w:val="00206C7C"/>
    <w:rsid w:val="0020784F"/>
    <w:rsid w:val="00207B31"/>
    <w:rsid w:val="00210443"/>
    <w:rsid w:val="00210F9A"/>
    <w:rsid w:val="002111A7"/>
    <w:rsid w:val="00212369"/>
    <w:rsid w:val="002135A7"/>
    <w:rsid w:val="00214930"/>
    <w:rsid w:val="00214B56"/>
    <w:rsid w:val="00214BAF"/>
    <w:rsid w:val="002151AA"/>
    <w:rsid w:val="0021552C"/>
    <w:rsid w:val="00215E1B"/>
    <w:rsid w:val="00216629"/>
    <w:rsid w:val="00216F8F"/>
    <w:rsid w:val="00217D3F"/>
    <w:rsid w:val="002203D9"/>
    <w:rsid w:val="00220A8A"/>
    <w:rsid w:val="00220ABD"/>
    <w:rsid w:val="00220BD8"/>
    <w:rsid w:val="002211E0"/>
    <w:rsid w:val="00221816"/>
    <w:rsid w:val="00221942"/>
    <w:rsid w:val="00222130"/>
    <w:rsid w:val="002229B4"/>
    <w:rsid w:val="00222F9D"/>
    <w:rsid w:val="00224259"/>
    <w:rsid w:val="00224A9B"/>
    <w:rsid w:val="002258F6"/>
    <w:rsid w:val="00225914"/>
    <w:rsid w:val="002259A3"/>
    <w:rsid w:val="00225A57"/>
    <w:rsid w:val="00225CF1"/>
    <w:rsid w:val="00226556"/>
    <w:rsid w:val="002265A0"/>
    <w:rsid w:val="002271A4"/>
    <w:rsid w:val="00227952"/>
    <w:rsid w:val="00227F2C"/>
    <w:rsid w:val="00230333"/>
    <w:rsid w:val="00230386"/>
    <w:rsid w:val="00230AEE"/>
    <w:rsid w:val="002313AF"/>
    <w:rsid w:val="002316CD"/>
    <w:rsid w:val="00231C6D"/>
    <w:rsid w:val="002326C4"/>
    <w:rsid w:val="00232CFE"/>
    <w:rsid w:val="00233462"/>
    <w:rsid w:val="002342E9"/>
    <w:rsid w:val="00235602"/>
    <w:rsid w:val="00235774"/>
    <w:rsid w:val="00236086"/>
    <w:rsid w:val="00236248"/>
    <w:rsid w:val="0023652C"/>
    <w:rsid w:val="002365F1"/>
    <w:rsid w:val="002401D3"/>
    <w:rsid w:val="002404B6"/>
    <w:rsid w:val="00240BF0"/>
    <w:rsid w:val="00241ABC"/>
    <w:rsid w:val="00241D7F"/>
    <w:rsid w:val="00242174"/>
    <w:rsid w:val="00242891"/>
    <w:rsid w:val="00242C4F"/>
    <w:rsid w:val="00243103"/>
    <w:rsid w:val="0024372A"/>
    <w:rsid w:val="0024394A"/>
    <w:rsid w:val="00243ACD"/>
    <w:rsid w:val="00243C79"/>
    <w:rsid w:val="00244770"/>
    <w:rsid w:val="00245315"/>
    <w:rsid w:val="0024536B"/>
    <w:rsid w:val="00245A32"/>
    <w:rsid w:val="00245AB4"/>
    <w:rsid w:val="002460D9"/>
    <w:rsid w:val="0024615E"/>
    <w:rsid w:val="00247086"/>
    <w:rsid w:val="00247350"/>
    <w:rsid w:val="00247CBA"/>
    <w:rsid w:val="00247E20"/>
    <w:rsid w:val="00250803"/>
    <w:rsid w:val="00250B0F"/>
    <w:rsid w:val="00250C6B"/>
    <w:rsid w:val="00251DC6"/>
    <w:rsid w:val="002529C2"/>
    <w:rsid w:val="00252DFA"/>
    <w:rsid w:val="00253633"/>
    <w:rsid w:val="0025371A"/>
    <w:rsid w:val="00253ED5"/>
    <w:rsid w:val="00254304"/>
    <w:rsid w:val="00254F98"/>
    <w:rsid w:val="002551D2"/>
    <w:rsid w:val="0025590B"/>
    <w:rsid w:val="00256107"/>
    <w:rsid w:val="002562C8"/>
    <w:rsid w:val="002563AA"/>
    <w:rsid w:val="00257AA5"/>
    <w:rsid w:val="00260773"/>
    <w:rsid w:val="00260E56"/>
    <w:rsid w:val="0026122C"/>
    <w:rsid w:val="002612CA"/>
    <w:rsid w:val="002613B4"/>
    <w:rsid w:val="00261528"/>
    <w:rsid w:val="002616A0"/>
    <w:rsid w:val="002619D5"/>
    <w:rsid w:val="00262299"/>
    <w:rsid w:val="002623D2"/>
    <w:rsid w:val="00262651"/>
    <w:rsid w:val="00262F81"/>
    <w:rsid w:val="0026346E"/>
    <w:rsid w:val="00264A8D"/>
    <w:rsid w:val="00265902"/>
    <w:rsid w:val="0026723F"/>
    <w:rsid w:val="00267391"/>
    <w:rsid w:val="002673A3"/>
    <w:rsid w:val="0026788B"/>
    <w:rsid w:val="0027036F"/>
    <w:rsid w:val="002703CD"/>
    <w:rsid w:val="00270FF2"/>
    <w:rsid w:val="00271250"/>
    <w:rsid w:val="00271789"/>
    <w:rsid w:val="0027282B"/>
    <w:rsid w:val="00272D4C"/>
    <w:rsid w:val="00273765"/>
    <w:rsid w:val="00273941"/>
    <w:rsid w:val="002741D6"/>
    <w:rsid w:val="002744CB"/>
    <w:rsid w:val="00274824"/>
    <w:rsid w:val="0027529F"/>
    <w:rsid w:val="00275581"/>
    <w:rsid w:val="00275BD5"/>
    <w:rsid w:val="00277A05"/>
    <w:rsid w:val="00277AEB"/>
    <w:rsid w:val="0028023F"/>
    <w:rsid w:val="00280400"/>
    <w:rsid w:val="002812D3"/>
    <w:rsid w:val="002814F1"/>
    <w:rsid w:val="00281AB1"/>
    <w:rsid w:val="002824DC"/>
    <w:rsid w:val="00282D8C"/>
    <w:rsid w:val="00282E6C"/>
    <w:rsid w:val="00282EC2"/>
    <w:rsid w:val="002831AF"/>
    <w:rsid w:val="00283F64"/>
    <w:rsid w:val="002848CE"/>
    <w:rsid w:val="00284A36"/>
    <w:rsid w:val="00284DAD"/>
    <w:rsid w:val="00285842"/>
    <w:rsid w:val="00286067"/>
    <w:rsid w:val="00286640"/>
    <w:rsid w:val="00286790"/>
    <w:rsid w:val="00286B8E"/>
    <w:rsid w:val="002877B5"/>
    <w:rsid w:val="002909CB"/>
    <w:rsid w:val="00291102"/>
    <w:rsid w:val="002912C8"/>
    <w:rsid w:val="002919DA"/>
    <w:rsid w:val="002933F9"/>
    <w:rsid w:val="0029385B"/>
    <w:rsid w:val="00293AF5"/>
    <w:rsid w:val="00293DBD"/>
    <w:rsid w:val="00293EFC"/>
    <w:rsid w:val="00294AF3"/>
    <w:rsid w:val="00294B51"/>
    <w:rsid w:val="00294D9E"/>
    <w:rsid w:val="002968CE"/>
    <w:rsid w:val="00296B4C"/>
    <w:rsid w:val="00296D3C"/>
    <w:rsid w:val="002A0309"/>
    <w:rsid w:val="002A0A6F"/>
    <w:rsid w:val="002A1D37"/>
    <w:rsid w:val="002A1E46"/>
    <w:rsid w:val="002A2A92"/>
    <w:rsid w:val="002A323A"/>
    <w:rsid w:val="002A3C78"/>
    <w:rsid w:val="002A420C"/>
    <w:rsid w:val="002A5D88"/>
    <w:rsid w:val="002A6A44"/>
    <w:rsid w:val="002A6FAE"/>
    <w:rsid w:val="002A79DE"/>
    <w:rsid w:val="002B0179"/>
    <w:rsid w:val="002B045C"/>
    <w:rsid w:val="002B19C2"/>
    <w:rsid w:val="002B1ABA"/>
    <w:rsid w:val="002B2344"/>
    <w:rsid w:val="002B2DC7"/>
    <w:rsid w:val="002B34B2"/>
    <w:rsid w:val="002B35B5"/>
    <w:rsid w:val="002B430D"/>
    <w:rsid w:val="002B4E80"/>
    <w:rsid w:val="002B50BD"/>
    <w:rsid w:val="002B5E54"/>
    <w:rsid w:val="002B6426"/>
    <w:rsid w:val="002B65AE"/>
    <w:rsid w:val="002B6A25"/>
    <w:rsid w:val="002B7309"/>
    <w:rsid w:val="002C06A0"/>
    <w:rsid w:val="002C0EB7"/>
    <w:rsid w:val="002C11F9"/>
    <w:rsid w:val="002C12F2"/>
    <w:rsid w:val="002C18DE"/>
    <w:rsid w:val="002C2044"/>
    <w:rsid w:val="002C3224"/>
    <w:rsid w:val="002C3EC9"/>
    <w:rsid w:val="002C4196"/>
    <w:rsid w:val="002C48C8"/>
    <w:rsid w:val="002C5CC1"/>
    <w:rsid w:val="002C67D2"/>
    <w:rsid w:val="002C7972"/>
    <w:rsid w:val="002D00B2"/>
    <w:rsid w:val="002D0119"/>
    <w:rsid w:val="002D0413"/>
    <w:rsid w:val="002D0505"/>
    <w:rsid w:val="002D0B7F"/>
    <w:rsid w:val="002D10B0"/>
    <w:rsid w:val="002D1238"/>
    <w:rsid w:val="002D1B41"/>
    <w:rsid w:val="002D1EFA"/>
    <w:rsid w:val="002D21A5"/>
    <w:rsid w:val="002D229E"/>
    <w:rsid w:val="002D2EB9"/>
    <w:rsid w:val="002D3231"/>
    <w:rsid w:val="002D4131"/>
    <w:rsid w:val="002D49E7"/>
    <w:rsid w:val="002D5067"/>
    <w:rsid w:val="002D5644"/>
    <w:rsid w:val="002D5F18"/>
    <w:rsid w:val="002E2734"/>
    <w:rsid w:val="002E4866"/>
    <w:rsid w:val="002E5702"/>
    <w:rsid w:val="002E5F15"/>
    <w:rsid w:val="002E60F1"/>
    <w:rsid w:val="002E6ADC"/>
    <w:rsid w:val="002E6C4F"/>
    <w:rsid w:val="002E7373"/>
    <w:rsid w:val="002F0FA6"/>
    <w:rsid w:val="002F11AE"/>
    <w:rsid w:val="002F1C3B"/>
    <w:rsid w:val="002F2103"/>
    <w:rsid w:val="002F2E13"/>
    <w:rsid w:val="002F3979"/>
    <w:rsid w:val="002F54F6"/>
    <w:rsid w:val="002F7D2A"/>
    <w:rsid w:val="00300263"/>
    <w:rsid w:val="003005DB"/>
    <w:rsid w:val="003021A2"/>
    <w:rsid w:val="003021C7"/>
    <w:rsid w:val="0030258B"/>
    <w:rsid w:val="00302709"/>
    <w:rsid w:val="00302CCC"/>
    <w:rsid w:val="0030300E"/>
    <w:rsid w:val="00304BB6"/>
    <w:rsid w:val="00304BFB"/>
    <w:rsid w:val="00304DAC"/>
    <w:rsid w:val="0030550C"/>
    <w:rsid w:val="003056E4"/>
    <w:rsid w:val="003069F5"/>
    <w:rsid w:val="00307044"/>
    <w:rsid w:val="00307720"/>
    <w:rsid w:val="00307AB8"/>
    <w:rsid w:val="0031049C"/>
    <w:rsid w:val="00310CA1"/>
    <w:rsid w:val="00311468"/>
    <w:rsid w:val="00312D32"/>
    <w:rsid w:val="0031417C"/>
    <w:rsid w:val="00314770"/>
    <w:rsid w:val="00314904"/>
    <w:rsid w:val="00314EB2"/>
    <w:rsid w:val="00315072"/>
    <w:rsid w:val="00315F50"/>
    <w:rsid w:val="0031656F"/>
    <w:rsid w:val="00316BB5"/>
    <w:rsid w:val="00316CDF"/>
    <w:rsid w:val="0031721D"/>
    <w:rsid w:val="00317D1F"/>
    <w:rsid w:val="00317F8B"/>
    <w:rsid w:val="0032080D"/>
    <w:rsid w:val="00320AA5"/>
    <w:rsid w:val="00320D47"/>
    <w:rsid w:val="003218E4"/>
    <w:rsid w:val="00321EF8"/>
    <w:rsid w:val="00322CC6"/>
    <w:rsid w:val="00324E5C"/>
    <w:rsid w:val="0032551C"/>
    <w:rsid w:val="00325A73"/>
    <w:rsid w:val="00326F99"/>
    <w:rsid w:val="00327A9A"/>
    <w:rsid w:val="00327AAD"/>
    <w:rsid w:val="003300B3"/>
    <w:rsid w:val="003308EF"/>
    <w:rsid w:val="00330D56"/>
    <w:rsid w:val="00331955"/>
    <w:rsid w:val="00331A9F"/>
    <w:rsid w:val="00331FF7"/>
    <w:rsid w:val="003325EE"/>
    <w:rsid w:val="00332A07"/>
    <w:rsid w:val="003338B4"/>
    <w:rsid w:val="00333A71"/>
    <w:rsid w:val="00333F04"/>
    <w:rsid w:val="00334046"/>
    <w:rsid w:val="00334213"/>
    <w:rsid w:val="0033428D"/>
    <w:rsid w:val="00334859"/>
    <w:rsid w:val="00336006"/>
    <w:rsid w:val="003361FB"/>
    <w:rsid w:val="00336BAE"/>
    <w:rsid w:val="00336BF0"/>
    <w:rsid w:val="00337B16"/>
    <w:rsid w:val="00340035"/>
    <w:rsid w:val="003402FE"/>
    <w:rsid w:val="00340569"/>
    <w:rsid w:val="003411B1"/>
    <w:rsid w:val="00341DE8"/>
    <w:rsid w:val="00342382"/>
    <w:rsid w:val="0034275A"/>
    <w:rsid w:val="00342F91"/>
    <w:rsid w:val="00343AF6"/>
    <w:rsid w:val="00344277"/>
    <w:rsid w:val="00344854"/>
    <w:rsid w:val="00345135"/>
    <w:rsid w:val="003456B7"/>
    <w:rsid w:val="00345A58"/>
    <w:rsid w:val="00345C0E"/>
    <w:rsid w:val="0034607E"/>
    <w:rsid w:val="00346A32"/>
    <w:rsid w:val="00347024"/>
    <w:rsid w:val="003473AF"/>
    <w:rsid w:val="00347692"/>
    <w:rsid w:val="00347FC6"/>
    <w:rsid w:val="00350361"/>
    <w:rsid w:val="0035054E"/>
    <w:rsid w:val="00350B54"/>
    <w:rsid w:val="00350C1E"/>
    <w:rsid w:val="00350DA4"/>
    <w:rsid w:val="00351690"/>
    <w:rsid w:val="003518B9"/>
    <w:rsid w:val="00351F37"/>
    <w:rsid w:val="00352347"/>
    <w:rsid w:val="00352357"/>
    <w:rsid w:val="00352FCA"/>
    <w:rsid w:val="003536FB"/>
    <w:rsid w:val="0035406F"/>
    <w:rsid w:val="00354D74"/>
    <w:rsid w:val="00355038"/>
    <w:rsid w:val="003551EF"/>
    <w:rsid w:val="00355FAF"/>
    <w:rsid w:val="00356659"/>
    <w:rsid w:val="00356DF9"/>
    <w:rsid w:val="00360ABF"/>
    <w:rsid w:val="00361C59"/>
    <w:rsid w:val="003627AC"/>
    <w:rsid w:val="003633E0"/>
    <w:rsid w:val="00363AA7"/>
    <w:rsid w:val="00363E47"/>
    <w:rsid w:val="00364197"/>
    <w:rsid w:val="003645F1"/>
    <w:rsid w:val="003647A8"/>
    <w:rsid w:val="00364BF7"/>
    <w:rsid w:val="00364C1C"/>
    <w:rsid w:val="00364FD8"/>
    <w:rsid w:val="003656F2"/>
    <w:rsid w:val="00365BAD"/>
    <w:rsid w:val="0036658F"/>
    <w:rsid w:val="0037019B"/>
    <w:rsid w:val="00371A32"/>
    <w:rsid w:val="00371D5B"/>
    <w:rsid w:val="003726CA"/>
    <w:rsid w:val="00373071"/>
    <w:rsid w:val="00373326"/>
    <w:rsid w:val="003733E5"/>
    <w:rsid w:val="00374F68"/>
    <w:rsid w:val="003758C0"/>
    <w:rsid w:val="00375955"/>
    <w:rsid w:val="00375EDC"/>
    <w:rsid w:val="00375F78"/>
    <w:rsid w:val="003763CE"/>
    <w:rsid w:val="003774D0"/>
    <w:rsid w:val="003807BC"/>
    <w:rsid w:val="00380D9F"/>
    <w:rsid w:val="00380DEB"/>
    <w:rsid w:val="00383131"/>
    <w:rsid w:val="00383840"/>
    <w:rsid w:val="00383B76"/>
    <w:rsid w:val="00383FED"/>
    <w:rsid w:val="00384079"/>
    <w:rsid w:val="00384473"/>
    <w:rsid w:val="00385BFF"/>
    <w:rsid w:val="00385D01"/>
    <w:rsid w:val="00386F73"/>
    <w:rsid w:val="003875E2"/>
    <w:rsid w:val="00390799"/>
    <w:rsid w:val="003907F8"/>
    <w:rsid w:val="00390A78"/>
    <w:rsid w:val="00390D92"/>
    <w:rsid w:val="003910C4"/>
    <w:rsid w:val="00391F98"/>
    <w:rsid w:val="00392A5D"/>
    <w:rsid w:val="00392AD4"/>
    <w:rsid w:val="00392E7B"/>
    <w:rsid w:val="003934F0"/>
    <w:rsid w:val="00394E64"/>
    <w:rsid w:val="00394F5F"/>
    <w:rsid w:val="003951C6"/>
    <w:rsid w:val="0039545B"/>
    <w:rsid w:val="00395A08"/>
    <w:rsid w:val="00395CEA"/>
    <w:rsid w:val="003960FC"/>
    <w:rsid w:val="00396296"/>
    <w:rsid w:val="00396AFF"/>
    <w:rsid w:val="003970F2"/>
    <w:rsid w:val="0039758E"/>
    <w:rsid w:val="00397594"/>
    <w:rsid w:val="00397917"/>
    <w:rsid w:val="00397BAB"/>
    <w:rsid w:val="00397D47"/>
    <w:rsid w:val="003A2719"/>
    <w:rsid w:val="003A2A7C"/>
    <w:rsid w:val="003A31FC"/>
    <w:rsid w:val="003A32E0"/>
    <w:rsid w:val="003A3B34"/>
    <w:rsid w:val="003A3C81"/>
    <w:rsid w:val="003A3CEB"/>
    <w:rsid w:val="003A42DB"/>
    <w:rsid w:val="003A4C88"/>
    <w:rsid w:val="003A56E5"/>
    <w:rsid w:val="003A6105"/>
    <w:rsid w:val="003A6393"/>
    <w:rsid w:val="003A64BC"/>
    <w:rsid w:val="003A66A1"/>
    <w:rsid w:val="003A6CA0"/>
    <w:rsid w:val="003A6DCF"/>
    <w:rsid w:val="003A7164"/>
    <w:rsid w:val="003A75F9"/>
    <w:rsid w:val="003A7907"/>
    <w:rsid w:val="003B0011"/>
    <w:rsid w:val="003B2441"/>
    <w:rsid w:val="003B2D8D"/>
    <w:rsid w:val="003B352A"/>
    <w:rsid w:val="003B35A1"/>
    <w:rsid w:val="003B37FE"/>
    <w:rsid w:val="003B531F"/>
    <w:rsid w:val="003B6CC1"/>
    <w:rsid w:val="003B6DF0"/>
    <w:rsid w:val="003B74C9"/>
    <w:rsid w:val="003B7D3E"/>
    <w:rsid w:val="003B7DBB"/>
    <w:rsid w:val="003C1BED"/>
    <w:rsid w:val="003C27A4"/>
    <w:rsid w:val="003C2EA6"/>
    <w:rsid w:val="003C3DB8"/>
    <w:rsid w:val="003C46CB"/>
    <w:rsid w:val="003C49D8"/>
    <w:rsid w:val="003C4F6E"/>
    <w:rsid w:val="003C528E"/>
    <w:rsid w:val="003C57B2"/>
    <w:rsid w:val="003C5CC1"/>
    <w:rsid w:val="003C74F9"/>
    <w:rsid w:val="003C7B7B"/>
    <w:rsid w:val="003C7CB7"/>
    <w:rsid w:val="003D0512"/>
    <w:rsid w:val="003D088E"/>
    <w:rsid w:val="003D08A9"/>
    <w:rsid w:val="003D0FE5"/>
    <w:rsid w:val="003D22B9"/>
    <w:rsid w:val="003D2B72"/>
    <w:rsid w:val="003D2BE8"/>
    <w:rsid w:val="003D3611"/>
    <w:rsid w:val="003D3675"/>
    <w:rsid w:val="003D3B39"/>
    <w:rsid w:val="003D47F5"/>
    <w:rsid w:val="003D498C"/>
    <w:rsid w:val="003D4BB9"/>
    <w:rsid w:val="003D5966"/>
    <w:rsid w:val="003D5B98"/>
    <w:rsid w:val="003D6194"/>
    <w:rsid w:val="003D7434"/>
    <w:rsid w:val="003D786C"/>
    <w:rsid w:val="003D7B97"/>
    <w:rsid w:val="003D7F04"/>
    <w:rsid w:val="003E07C2"/>
    <w:rsid w:val="003E15C1"/>
    <w:rsid w:val="003E19A2"/>
    <w:rsid w:val="003E224F"/>
    <w:rsid w:val="003E2876"/>
    <w:rsid w:val="003E3A06"/>
    <w:rsid w:val="003E4784"/>
    <w:rsid w:val="003E497D"/>
    <w:rsid w:val="003E56EF"/>
    <w:rsid w:val="003E58FF"/>
    <w:rsid w:val="003E6A6C"/>
    <w:rsid w:val="003E6DD1"/>
    <w:rsid w:val="003E6FFA"/>
    <w:rsid w:val="003E71C4"/>
    <w:rsid w:val="003E74DB"/>
    <w:rsid w:val="003E75EF"/>
    <w:rsid w:val="003E79C7"/>
    <w:rsid w:val="003E7C12"/>
    <w:rsid w:val="003F1402"/>
    <w:rsid w:val="003F28CF"/>
    <w:rsid w:val="003F2B81"/>
    <w:rsid w:val="003F2C64"/>
    <w:rsid w:val="003F3199"/>
    <w:rsid w:val="003F33E5"/>
    <w:rsid w:val="003F4009"/>
    <w:rsid w:val="003F416B"/>
    <w:rsid w:val="003F43A3"/>
    <w:rsid w:val="003F4C90"/>
    <w:rsid w:val="003F53A4"/>
    <w:rsid w:val="003F68D8"/>
    <w:rsid w:val="003F6D06"/>
    <w:rsid w:val="003F6DCD"/>
    <w:rsid w:val="003F7FAA"/>
    <w:rsid w:val="0040115A"/>
    <w:rsid w:val="004015CE"/>
    <w:rsid w:val="0040182B"/>
    <w:rsid w:val="00401E0D"/>
    <w:rsid w:val="00401F8D"/>
    <w:rsid w:val="004029B5"/>
    <w:rsid w:val="00402FF8"/>
    <w:rsid w:val="004031AA"/>
    <w:rsid w:val="00403584"/>
    <w:rsid w:val="00405F3D"/>
    <w:rsid w:val="00407521"/>
    <w:rsid w:val="00407EC7"/>
    <w:rsid w:val="004105B7"/>
    <w:rsid w:val="004113C1"/>
    <w:rsid w:val="0041212C"/>
    <w:rsid w:val="004137FD"/>
    <w:rsid w:val="00413A63"/>
    <w:rsid w:val="0041524F"/>
    <w:rsid w:val="004159D1"/>
    <w:rsid w:val="00415D62"/>
    <w:rsid w:val="004160DF"/>
    <w:rsid w:val="0041687B"/>
    <w:rsid w:val="00416E0D"/>
    <w:rsid w:val="004179CE"/>
    <w:rsid w:val="004211BB"/>
    <w:rsid w:val="004212A4"/>
    <w:rsid w:val="00421BAE"/>
    <w:rsid w:val="00421F4D"/>
    <w:rsid w:val="00422479"/>
    <w:rsid w:val="0042249E"/>
    <w:rsid w:val="004225DD"/>
    <w:rsid w:val="0042263A"/>
    <w:rsid w:val="004226B2"/>
    <w:rsid w:val="00423373"/>
    <w:rsid w:val="00423800"/>
    <w:rsid w:val="00425AE6"/>
    <w:rsid w:val="004262E4"/>
    <w:rsid w:val="0043046E"/>
    <w:rsid w:val="0043084D"/>
    <w:rsid w:val="00430D7A"/>
    <w:rsid w:val="004310DB"/>
    <w:rsid w:val="00431143"/>
    <w:rsid w:val="00431565"/>
    <w:rsid w:val="004319ED"/>
    <w:rsid w:val="00431B39"/>
    <w:rsid w:val="00431C8A"/>
    <w:rsid w:val="00432522"/>
    <w:rsid w:val="00432D9D"/>
    <w:rsid w:val="004340F3"/>
    <w:rsid w:val="004349E6"/>
    <w:rsid w:val="00434C19"/>
    <w:rsid w:val="00434CB1"/>
    <w:rsid w:val="0043514E"/>
    <w:rsid w:val="00435832"/>
    <w:rsid w:val="00436864"/>
    <w:rsid w:val="00436A60"/>
    <w:rsid w:val="00436EA7"/>
    <w:rsid w:val="00436FA6"/>
    <w:rsid w:val="00437461"/>
    <w:rsid w:val="004412DF"/>
    <w:rsid w:val="00442122"/>
    <w:rsid w:val="00442388"/>
    <w:rsid w:val="00442F32"/>
    <w:rsid w:val="0044307E"/>
    <w:rsid w:val="0044388D"/>
    <w:rsid w:val="004441AE"/>
    <w:rsid w:val="00445DA1"/>
    <w:rsid w:val="00445F5F"/>
    <w:rsid w:val="00446648"/>
    <w:rsid w:val="0044735E"/>
    <w:rsid w:val="0044790E"/>
    <w:rsid w:val="004502BE"/>
    <w:rsid w:val="004509C3"/>
    <w:rsid w:val="00450F3B"/>
    <w:rsid w:val="00452D30"/>
    <w:rsid w:val="00452DA8"/>
    <w:rsid w:val="004530B3"/>
    <w:rsid w:val="0045315F"/>
    <w:rsid w:val="004534ED"/>
    <w:rsid w:val="004546F5"/>
    <w:rsid w:val="00455D45"/>
    <w:rsid w:val="00456D84"/>
    <w:rsid w:val="00456FAF"/>
    <w:rsid w:val="00457790"/>
    <w:rsid w:val="004579A0"/>
    <w:rsid w:val="00457D38"/>
    <w:rsid w:val="004600D3"/>
    <w:rsid w:val="00460770"/>
    <w:rsid w:val="00460EF2"/>
    <w:rsid w:val="00461BCC"/>
    <w:rsid w:val="00461BED"/>
    <w:rsid w:val="004620FF"/>
    <w:rsid w:val="00462C78"/>
    <w:rsid w:val="00463554"/>
    <w:rsid w:val="004635D7"/>
    <w:rsid w:val="00463E1E"/>
    <w:rsid w:val="0046438A"/>
    <w:rsid w:val="00464930"/>
    <w:rsid w:val="004649DF"/>
    <w:rsid w:val="0046519F"/>
    <w:rsid w:val="0046772E"/>
    <w:rsid w:val="00467C8C"/>
    <w:rsid w:val="00467D5C"/>
    <w:rsid w:val="00470290"/>
    <w:rsid w:val="004703FB"/>
    <w:rsid w:val="004704CE"/>
    <w:rsid w:val="00471004"/>
    <w:rsid w:val="004711F5"/>
    <w:rsid w:val="00471697"/>
    <w:rsid w:val="00471909"/>
    <w:rsid w:val="00473CCE"/>
    <w:rsid w:val="00474774"/>
    <w:rsid w:val="004748EE"/>
    <w:rsid w:val="00475EBC"/>
    <w:rsid w:val="0047629F"/>
    <w:rsid w:val="00477319"/>
    <w:rsid w:val="00477AEB"/>
    <w:rsid w:val="00477E23"/>
    <w:rsid w:val="00480152"/>
    <w:rsid w:val="0048209C"/>
    <w:rsid w:val="00482390"/>
    <w:rsid w:val="0048367A"/>
    <w:rsid w:val="004843B4"/>
    <w:rsid w:val="004846BF"/>
    <w:rsid w:val="00484877"/>
    <w:rsid w:val="0048518D"/>
    <w:rsid w:val="00485C14"/>
    <w:rsid w:val="004876FD"/>
    <w:rsid w:val="00487DD9"/>
    <w:rsid w:val="00487FF3"/>
    <w:rsid w:val="004909E3"/>
    <w:rsid w:val="00490AAD"/>
    <w:rsid w:val="00490CB6"/>
    <w:rsid w:val="00491987"/>
    <w:rsid w:val="00491CE5"/>
    <w:rsid w:val="004921E1"/>
    <w:rsid w:val="004929F3"/>
    <w:rsid w:val="00493008"/>
    <w:rsid w:val="0049463A"/>
    <w:rsid w:val="00495893"/>
    <w:rsid w:val="004962C7"/>
    <w:rsid w:val="004973FE"/>
    <w:rsid w:val="0049758C"/>
    <w:rsid w:val="00497C82"/>
    <w:rsid w:val="00497F45"/>
    <w:rsid w:val="004A017D"/>
    <w:rsid w:val="004A0E54"/>
    <w:rsid w:val="004A19E3"/>
    <w:rsid w:val="004A1AE6"/>
    <w:rsid w:val="004A31E9"/>
    <w:rsid w:val="004A3362"/>
    <w:rsid w:val="004A3952"/>
    <w:rsid w:val="004A40E5"/>
    <w:rsid w:val="004A5419"/>
    <w:rsid w:val="004A5B66"/>
    <w:rsid w:val="004A5FA2"/>
    <w:rsid w:val="004A60B2"/>
    <w:rsid w:val="004B03EB"/>
    <w:rsid w:val="004B0621"/>
    <w:rsid w:val="004B18E9"/>
    <w:rsid w:val="004B228C"/>
    <w:rsid w:val="004B27A8"/>
    <w:rsid w:val="004B37D2"/>
    <w:rsid w:val="004B3A95"/>
    <w:rsid w:val="004B3DD5"/>
    <w:rsid w:val="004B45FB"/>
    <w:rsid w:val="004B4A0B"/>
    <w:rsid w:val="004B4CE4"/>
    <w:rsid w:val="004B4CEB"/>
    <w:rsid w:val="004B4D22"/>
    <w:rsid w:val="004B5DC8"/>
    <w:rsid w:val="004B6F4B"/>
    <w:rsid w:val="004B7040"/>
    <w:rsid w:val="004B76B6"/>
    <w:rsid w:val="004B7A4B"/>
    <w:rsid w:val="004B7B2C"/>
    <w:rsid w:val="004B7F88"/>
    <w:rsid w:val="004C0533"/>
    <w:rsid w:val="004C0633"/>
    <w:rsid w:val="004C0852"/>
    <w:rsid w:val="004C1972"/>
    <w:rsid w:val="004C2658"/>
    <w:rsid w:val="004C301C"/>
    <w:rsid w:val="004C3629"/>
    <w:rsid w:val="004C37E7"/>
    <w:rsid w:val="004C3AC8"/>
    <w:rsid w:val="004C3EE9"/>
    <w:rsid w:val="004C441A"/>
    <w:rsid w:val="004C4FCE"/>
    <w:rsid w:val="004C54E4"/>
    <w:rsid w:val="004C54EA"/>
    <w:rsid w:val="004C59C1"/>
    <w:rsid w:val="004C5A72"/>
    <w:rsid w:val="004C5CD8"/>
    <w:rsid w:val="004C63A3"/>
    <w:rsid w:val="004C7B36"/>
    <w:rsid w:val="004C7DDE"/>
    <w:rsid w:val="004C7EE9"/>
    <w:rsid w:val="004C7EF7"/>
    <w:rsid w:val="004D0E28"/>
    <w:rsid w:val="004D0FD4"/>
    <w:rsid w:val="004D16BB"/>
    <w:rsid w:val="004D2250"/>
    <w:rsid w:val="004D29BC"/>
    <w:rsid w:val="004D2F10"/>
    <w:rsid w:val="004D3902"/>
    <w:rsid w:val="004D3B85"/>
    <w:rsid w:val="004D4535"/>
    <w:rsid w:val="004D4A29"/>
    <w:rsid w:val="004D4B8E"/>
    <w:rsid w:val="004D558F"/>
    <w:rsid w:val="004D5872"/>
    <w:rsid w:val="004D58F8"/>
    <w:rsid w:val="004D5B3E"/>
    <w:rsid w:val="004D6BBB"/>
    <w:rsid w:val="004D7BF2"/>
    <w:rsid w:val="004D7DA5"/>
    <w:rsid w:val="004E0236"/>
    <w:rsid w:val="004E0877"/>
    <w:rsid w:val="004E0A99"/>
    <w:rsid w:val="004E395B"/>
    <w:rsid w:val="004E4B23"/>
    <w:rsid w:val="004E5C4C"/>
    <w:rsid w:val="004E6A24"/>
    <w:rsid w:val="004E6D3F"/>
    <w:rsid w:val="004E7121"/>
    <w:rsid w:val="004E75AB"/>
    <w:rsid w:val="004E7CAD"/>
    <w:rsid w:val="004F0089"/>
    <w:rsid w:val="004F0DA7"/>
    <w:rsid w:val="004F13A1"/>
    <w:rsid w:val="004F161A"/>
    <w:rsid w:val="004F1716"/>
    <w:rsid w:val="004F24C4"/>
    <w:rsid w:val="004F25E8"/>
    <w:rsid w:val="004F28A0"/>
    <w:rsid w:val="004F3022"/>
    <w:rsid w:val="004F30CF"/>
    <w:rsid w:val="004F3927"/>
    <w:rsid w:val="004F3BE5"/>
    <w:rsid w:val="004F3F50"/>
    <w:rsid w:val="004F40A6"/>
    <w:rsid w:val="004F43AC"/>
    <w:rsid w:val="004F44B4"/>
    <w:rsid w:val="004F7038"/>
    <w:rsid w:val="004F707D"/>
    <w:rsid w:val="004F7514"/>
    <w:rsid w:val="004F7967"/>
    <w:rsid w:val="004F7EE8"/>
    <w:rsid w:val="005005F9"/>
    <w:rsid w:val="005006A6"/>
    <w:rsid w:val="00500B9C"/>
    <w:rsid w:val="005033D7"/>
    <w:rsid w:val="00503FE4"/>
    <w:rsid w:val="005044FE"/>
    <w:rsid w:val="00506510"/>
    <w:rsid w:val="00506D8D"/>
    <w:rsid w:val="00507E30"/>
    <w:rsid w:val="00510CBC"/>
    <w:rsid w:val="005110BD"/>
    <w:rsid w:val="005110BE"/>
    <w:rsid w:val="00512434"/>
    <w:rsid w:val="00512538"/>
    <w:rsid w:val="00512659"/>
    <w:rsid w:val="00512DFA"/>
    <w:rsid w:val="00513B16"/>
    <w:rsid w:val="00513D78"/>
    <w:rsid w:val="0051464C"/>
    <w:rsid w:val="00515063"/>
    <w:rsid w:val="00515F3C"/>
    <w:rsid w:val="00516FD0"/>
    <w:rsid w:val="0051707C"/>
    <w:rsid w:val="005174DF"/>
    <w:rsid w:val="00517A11"/>
    <w:rsid w:val="00517AD8"/>
    <w:rsid w:val="005205E6"/>
    <w:rsid w:val="005208A9"/>
    <w:rsid w:val="00521F12"/>
    <w:rsid w:val="00522C99"/>
    <w:rsid w:val="00523105"/>
    <w:rsid w:val="0052360A"/>
    <w:rsid w:val="0052370A"/>
    <w:rsid w:val="00523DCB"/>
    <w:rsid w:val="005247F6"/>
    <w:rsid w:val="0052485A"/>
    <w:rsid w:val="00524925"/>
    <w:rsid w:val="005253F1"/>
    <w:rsid w:val="005256D3"/>
    <w:rsid w:val="00526DE4"/>
    <w:rsid w:val="0052714D"/>
    <w:rsid w:val="005271AB"/>
    <w:rsid w:val="005273F7"/>
    <w:rsid w:val="00527C47"/>
    <w:rsid w:val="00527E66"/>
    <w:rsid w:val="005300A6"/>
    <w:rsid w:val="005309BE"/>
    <w:rsid w:val="00530DCA"/>
    <w:rsid w:val="005312CB"/>
    <w:rsid w:val="005316A7"/>
    <w:rsid w:val="00531839"/>
    <w:rsid w:val="00532369"/>
    <w:rsid w:val="00532EE7"/>
    <w:rsid w:val="00533305"/>
    <w:rsid w:val="00533C11"/>
    <w:rsid w:val="00535398"/>
    <w:rsid w:val="005355D7"/>
    <w:rsid w:val="00535A30"/>
    <w:rsid w:val="00535C3C"/>
    <w:rsid w:val="00535E09"/>
    <w:rsid w:val="005362FF"/>
    <w:rsid w:val="00536574"/>
    <w:rsid w:val="00536FB3"/>
    <w:rsid w:val="00537EB8"/>
    <w:rsid w:val="00540875"/>
    <w:rsid w:val="005409DC"/>
    <w:rsid w:val="00540B64"/>
    <w:rsid w:val="00540E91"/>
    <w:rsid w:val="00542C81"/>
    <w:rsid w:val="00543541"/>
    <w:rsid w:val="005435F5"/>
    <w:rsid w:val="00544043"/>
    <w:rsid w:val="005451C0"/>
    <w:rsid w:val="005457D6"/>
    <w:rsid w:val="00545BC9"/>
    <w:rsid w:val="00545F54"/>
    <w:rsid w:val="005463D1"/>
    <w:rsid w:val="00546547"/>
    <w:rsid w:val="005466A0"/>
    <w:rsid w:val="005479CC"/>
    <w:rsid w:val="00547FC7"/>
    <w:rsid w:val="00550B9E"/>
    <w:rsid w:val="0055148B"/>
    <w:rsid w:val="005517BC"/>
    <w:rsid w:val="00551C77"/>
    <w:rsid w:val="00551D38"/>
    <w:rsid w:val="00552456"/>
    <w:rsid w:val="00552727"/>
    <w:rsid w:val="00553287"/>
    <w:rsid w:val="00554A5C"/>
    <w:rsid w:val="00554D4A"/>
    <w:rsid w:val="005551F6"/>
    <w:rsid w:val="005556D3"/>
    <w:rsid w:val="005556E3"/>
    <w:rsid w:val="00556912"/>
    <w:rsid w:val="00556EA8"/>
    <w:rsid w:val="00556F1E"/>
    <w:rsid w:val="005604F8"/>
    <w:rsid w:val="00560535"/>
    <w:rsid w:val="0056075A"/>
    <w:rsid w:val="00560F85"/>
    <w:rsid w:val="00561014"/>
    <w:rsid w:val="005610E6"/>
    <w:rsid w:val="00561BDA"/>
    <w:rsid w:val="00561EEE"/>
    <w:rsid w:val="00561FD0"/>
    <w:rsid w:val="00562B8C"/>
    <w:rsid w:val="005631E2"/>
    <w:rsid w:val="0056332A"/>
    <w:rsid w:val="005640F8"/>
    <w:rsid w:val="00564396"/>
    <w:rsid w:val="0056463A"/>
    <w:rsid w:val="00564C0C"/>
    <w:rsid w:val="00564EF6"/>
    <w:rsid w:val="00564F26"/>
    <w:rsid w:val="00565934"/>
    <w:rsid w:val="005665D1"/>
    <w:rsid w:val="005670E2"/>
    <w:rsid w:val="005706F5"/>
    <w:rsid w:val="00570B87"/>
    <w:rsid w:val="00570DB0"/>
    <w:rsid w:val="00571166"/>
    <w:rsid w:val="00571E4C"/>
    <w:rsid w:val="0057284A"/>
    <w:rsid w:val="00572AD4"/>
    <w:rsid w:val="005733CA"/>
    <w:rsid w:val="00573A48"/>
    <w:rsid w:val="00573CCF"/>
    <w:rsid w:val="00573DEC"/>
    <w:rsid w:val="00573E56"/>
    <w:rsid w:val="00573EE2"/>
    <w:rsid w:val="00574585"/>
    <w:rsid w:val="005749D1"/>
    <w:rsid w:val="0057661B"/>
    <w:rsid w:val="00577BB5"/>
    <w:rsid w:val="00580C37"/>
    <w:rsid w:val="0058152E"/>
    <w:rsid w:val="0058225F"/>
    <w:rsid w:val="005828B8"/>
    <w:rsid w:val="00583513"/>
    <w:rsid w:val="00587516"/>
    <w:rsid w:val="00587C98"/>
    <w:rsid w:val="00587CFB"/>
    <w:rsid w:val="00587EC6"/>
    <w:rsid w:val="00590836"/>
    <w:rsid w:val="005916C4"/>
    <w:rsid w:val="00591F00"/>
    <w:rsid w:val="0059237E"/>
    <w:rsid w:val="005925E0"/>
    <w:rsid w:val="00593B3D"/>
    <w:rsid w:val="00595AF3"/>
    <w:rsid w:val="00595DE7"/>
    <w:rsid w:val="0059633F"/>
    <w:rsid w:val="0059650B"/>
    <w:rsid w:val="005A0619"/>
    <w:rsid w:val="005A0B29"/>
    <w:rsid w:val="005A13DB"/>
    <w:rsid w:val="005A3A06"/>
    <w:rsid w:val="005A3B77"/>
    <w:rsid w:val="005A3EDB"/>
    <w:rsid w:val="005A551B"/>
    <w:rsid w:val="005A5E8C"/>
    <w:rsid w:val="005A67BB"/>
    <w:rsid w:val="005A6C29"/>
    <w:rsid w:val="005A75CB"/>
    <w:rsid w:val="005A7CCC"/>
    <w:rsid w:val="005A7DC2"/>
    <w:rsid w:val="005B0B54"/>
    <w:rsid w:val="005B1C4A"/>
    <w:rsid w:val="005B21C3"/>
    <w:rsid w:val="005B2552"/>
    <w:rsid w:val="005B2993"/>
    <w:rsid w:val="005B2CF5"/>
    <w:rsid w:val="005B2E2B"/>
    <w:rsid w:val="005B2FC7"/>
    <w:rsid w:val="005B346D"/>
    <w:rsid w:val="005B481F"/>
    <w:rsid w:val="005B4F68"/>
    <w:rsid w:val="005B549F"/>
    <w:rsid w:val="005B5E60"/>
    <w:rsid w:val="005B6071"/>
    <w:rsid w:val="005B66C1"/>
    <w:rsid w:val="005B6789"/>
    <w:rsid w:val="005B7D08"/>
    <w:rsid w:val="005C01FE"/>
    <w:rsid w:val="005C03F1"/>
    <w:rsid w:val="005C2124"/>
    <w:rsid w:val="005C2200"/>
    <w:rsid w:val="005C2C3C"/>
    <w:rsid w:val="005C3976"/>
    <w:rsid w:val="005C3CCA"/>
    <w:rsid w:val="005C4457"/>
    <w:rsid w:val="005C4CD2"/>
    <w:rsid w:val="005C4EB4"/>
    <w:rsid w:val="005C5775"/>
    <w:rsid w:val="005C5BB6"/>
    <w:rsid w:val="005C60A4"/>
    <w:rsid w:val="005C6869"/>
    <w:rsid w:val="005C732C"/>
    <w:rsid w:val="005C79EF"/>
    <w:rsid w:val="005C7FA9"/>
    <w:rsid w:val="005D0102"/>
    <w:rsid w:val="005D0DFF"/>
    <w:rsid w:val="005D24CC"/>
    <w:rsid w:val="005D25DE"/>
    <w:rsid w:val="005D2CD0"/>
    <w:rsid w:val="005D311A"/>
    <w:rsid w:val="005D314D"/>
    <w:rsid w:val="005D3690"/>
    <w:rsid w:val="005D4352"/>
    <w:rsid w:val="005D4B16"/>
    <w:rsid w:val="005D4E4E"/>
    <w:rsid w:val="005D5F8C"/>
    <w:rsid w:val="005D6E92"/>
    <w:rsid w:val="005D7DCE"/>
    <w:rsid w:val="005E01F3"/>
    <w:rsid w:val="005E0AAE"/>
    <w:rsid w:val="005E0AF9"/>
    <w:rsid w:val="005E0B7F"/>
    <w:rsid w:val="005E0C22"/>
    <w:rsid w:val="005E0F40"/>
    <w:rsid w:val="005E1314"/>
    <w:rsid w:val="005E1CBB"/>
    <w:rsid w:val="005E21B8"/>
    <w:rsid w:val="005E278C"/>
    <w:rsid w:val="005E27DD"/>
    <w:rsid w:val="005E3020"/>
    <w:rsid w:val="005E490D"/>
    <w:rsid w:val="005E4E9A"/>
    <w:rsid w:val="005E4F15"/>
    <w:rsid w:val="005E64BA"/>
    <w:rsid w:val="005E69FD"/>
    <w:rsid w:val="005E7D29"/>
    <w:rsid w:val="005F19E0"/>
    <w:rsid w:val="005F2210"/>
    <w:rsid w:val="005F284A"/>
    <w:rsid w:val="005F41F6"/>
    <w:rsid w:val="005F4533"/>
    <w:rsid w:val="005F478C"/>
    <w:rsid w:val="005F4902"/>
    <w:rsid w:val="005F4FDC"/>
    <w:rsid w:val="005F567E"/>
    <w:rsid w:val="005F745C"/>
    <w:rsid w:val="006002BB"/>
    <w:rsid w:val="00600757"/>
    <w:rsid w:val="00601049"/>
    <w:rsid w:val="006017E2"/>
    <w:rsid w:val="00601FCD"/>
    <w:rsid w:val="0060279F"/>
    <w:rsid w:val="006038FE"/>
    <w:rsid w:val="00603D5A"/>
    <w:rsid w:val="0060431C"/>
    <w:rsid w:val="00604775"/>
    <w:rsid w:val="006052A9"/>
    <w:rsid w:val="00606946"/>
    <w:rsid w:val="00606D89"/>
    <w:rsid w:val="00607103"/>
    <w:rsid w:val="0060711F"/>
    <w:rsid w:val="00607DA8"/>
    <w:rsid w:val="00610D49"/>
    <w:rsid w:val="00611509"/>
    <w:rsid w:val="0061167B"/>
    <w:rsid w:val="00611705"/>
    <w:rsid w:val="006120D4"/>
    <w:rsid w:val="00612505"/>
    <w:rsid w:val="006126F7"/>
    <w:rsid w:val="0061276F"/>
    <w:rsid w:val="00613338"/>
    <w:rsid w:val="00613D92"/>
    <w:rsid w:val="0061495E"/>
    <w:rsid w:val="00614F8A"/>
    <w:rsid w:val="00615215"/>
    <w:rsid w:val="006159FA"/>
    <w:rsid w:val="006168AB"/>
    <w:rsid w:val="0061723D"/>
    <w:rsid w:val="00617D3A"/>
    <w:rsid w:val="00617F64"/>
    <w:rsid w:val="00620C78"/>
    <w:rsid w:val="00620C8E"/>
    <w:rsid w:val="00621B9E"/>
    <w:rsid w:val="00621E31"/>
    <w:rsid w:val="006223ED"/>
    <w:rsid w:val="0062299D"/>
    <w:rsid w:val="00622E34"/>
    <w:rsid w:val="00623410"/>
    <w:rsid w:val="00624CFE"/>
    <w:rsid w:val="00625C42"/>
    <w:rsid w:val="00625E0C"/>
    <w:rsid w:val="00625FFE"/>
    <w:rsid w:val="00626905"/>
    <w:rsid w:val="00627A0D"/>
    <w:rsid w:val="0063135F"/>
    <w:rsid w:val="0063192D"/>
    <w:rsid w:val="0063289B"/>
    <w:rsid w:val="0063293E"/>
    <w:rsid w:val="00632B79"/>
    <w:rsid w:val="00632DC8"/>
    <w:rsid w:val="0063334F"/>
    <w:rsid w:val="00633380"/>
    <w:rsid w:val="00633567"/>
    <w:rsid w:val="00633A7D"/>
    <w:rsid w:val="0063451B"/>
    <w:rsid w:val="00634554"/>
    <w:rsid w:val="00634886"/>
    <w:rsid w:val="00634C68"/>
    <w:rsid w:val="00634E74"/>
    <w:rsid w:val="0063570F"/>
    <w:rsid w:val="00636A3D"/>
    <w:rsid w:val="00636BBE"/>
    <w:rsid w:val="00640421"/>
    <w:rsid w:val="00640A72"/>
    <w:rsid w:val="006414B7"/>
    <w:rsid w:val="00641EC9"/>
    <w:rsid w:val="0064242C"/>
    <w:rsid w:val="00642731"/>
    <w:rsid w:val="00642880"/>
    <w:rsid w:val="00642D7F"/>
    <w:rsid w:val="00644465"/>
    <w:rsid w:val="00644D72"/>
    <w:rsid w:val="00645537"/>
    <w:rsid w:val="006457C7"/>
    <w:rsid w:val="00645AAF"/>
    <w:rsid w:val="00645E60"/>
    <w:rsid w:val="00645EBA"/>
    <w:rsid w:val="006464C5"/>
    <w:rsid w:val="00646565"/>
    <w:rsid w:val="0064678C"/>
    <w:rsid w:val="00650DBE"/>
    <w:rsid w:val="00651C3E"/>
    <w:rsid w:val="00651DAC"/>
    <w:rsid w:val="006524FB"/>
    <w:rsid w:val="0065255D"/>
    <w:rsid w:val="00653131"/>
    <w:rsid w:val="00653694"/>
    <w:rsid w:val="00653D9C"/>
    <w:rsid w:val="00653DA1"/>
    <w:rsid w:val="006546B5"/>
    <w:rsid w:val="00654F0D"/>
    <w:rsid w:val="00654FB0"/>
    <w:rsid w:val="00655286"/>
    <w:rsid w:val="00655710"/>
    <w:rsid w:val="00656240"/>
    <w:rsid w:val="00656871"/>
    <w:rsid w:val="0065698D"/>
    <w:rsid w:val="00657133"/>
    <w:rsid w:val="006577AA"/>
    <w:rsid w:val="00660224"/>
    <w:rsid w:val="006603A6"/>
    <w:rsid w:val="00660845"/>
    <w:rsid w:val="0066153C"/>
    <w:rsid w:val="00661E83"/>
    <w:rsid w:val="00662285"/>
    <w:rsid w:val="00662411"/>
    <w:rsid w:val="00662759"/>
    <w:rsid w:val="00662968"/>
    <w:rsid w:val="006640CE"/>
    <w:rsid w:val="006647FD"/>
    <w:rsid w:val="00664D15"/>
    <w:rsid w:val="0066682E"/>
    <w:rsid w:val="00666E9C"/>
    <w:rsid w:val="006676F4"/>
    <w:rsid w:val="006707AF"/>
    <w:rsid w:val="006709FE"/>
    <w:rsid w:val="00670AEB"/>
    <w:rsid w:val="00671278"/>
    <w:rsid w:val="0067179E"/>
    <w:rsid w:val="00671CA8"/>
    <w:rsid w:val="00672029"/>
    <w:rsid w:val="00672065"/>
    <w:rsid w:val="006721EE"/>
    <w:rsid w:val="00672291"/>
    <w:rsid w:val="00672392"/>
    <w:rsid w:val="00674617"/>
    <w:rsid w:val="006753C2"/>
    <w:rsid w:val="00675A4B"/>
    <w:rsid w:val="00676012"/>
    <w:rsid w:val="00676063"/>
    <w:rsid w:val="00676676"/>
    <w:rsid w:val="006767E4"/>
    <w:rsid w:val="00676D36"/>
    <w:rsid w:val="00676EDE"/>
    <w:rsid w:val="00677935"/>
    <w:rsid w:val="00677BBF"/>
    <w:rsid w:val="00677BC0"/>
    <w:rsid w:val="00680597"/>
    <w:rsid w:val="00680677"/>
    <w:rsid w:val="00680E4B"/>
    <w:rsid w:val="006819D1"/>
    <w:rsid w:val="00681DE9"/>
    <w:rsid w:val="00682CE6"/>
    <w:rsid w:val="00683B57"/>
    <w:rsid w:val="00683BBE"/>
    <w:rsid w:val="00683BC2"/>
    <w:rsid w:val="00684B9D"/>
    <w:rsid w:val="00685659"/>
    <w:rsid w:val="00685BC1"/>
    <w:rsid w:val="00685D8D"/>
    <w:rsid w:val="006861D3"/>
    <w:rsid w:val="00687BC7"/>
    <w:rsid w:val="00687C0B"/>
    <w:rsid w:val="00690820"/>
    <w:rsid w:val="0069088E"/>
    <w:rsid w:val="00691578"/>
    <w:rsid w:val="006919EF"/>
    <w:rsid w:val="00692201"/>
    <w:rsid w:val="00693783"/>
    <w:rsid w:val="006938F0"/>
    <w:rsid w:val="00693ACA"/>
    <w:rsid w:val="006959BA"/>
    <w:rsid w:val="00695AC9"/>
    <w:rsid w:val="00695BE7"/>
    <w:rsid w:val="00695C5F"/>
    <w:rsid w:val="00696F0A"/>
    <w:rsid w:val="0069731F"/>
    <w:rsid w:val="006973AF"/>
    <w:rsid w:val="00697567"/>
    <w:rsid w:val="00697B12"/>
    <w:rsid w:val="00697D29"/>
    <w:rsid w:val="006A0518"/>
    <w:rsid w:val="006A0670"/>
    <w:rsid w:val="006A06E6"/>
    <w:rsid w:val="006A39E9"/>
    <w:rsid w:val="006A3D2E"/>
    <w:rsid w:val="006A3F4E"/>
    <w:rsid w:val="006A5270"/>
    <w:rsid w:val="006A55F2"/>
    <w:rsid w:val="006A5BAF"/>
    <w:rsid w:val="006A731C"/>
    <w:rsid w:val="006A74DA"/>
    <w:rsid w:val="006A771A"/>
    <w:rsid w:val="006A7DE9"/>
    <w:rsid w:val="006B1196"/>
    <w:rsid w:val="006B1D64"/>
    <w:rsid w:val="006B24CE"/>
    <w:rsid w:val="006B2536"/>
    <w:rsid w:val="006B2628"/>
    <w:rsid w:val="006B2F80"/>
    <w:rsid w:val="006B35F0"/>
    <w:rsid w:val="006B3C00"/>
    <w:rsid w:val="006B4463"/>
    <w:rsid w:val="006B4523"/>
    <w:rsid w:val="006B58EB"/>
    <w:rsid w:val="006B5D52"/>
    <w:rsid w:val="006B6478"/>
    <w:rsid w:val="006B6626"/>
    <w:rsid w:val="006B6627"/>
    <w:rsid w:val="006C16DE"/>
    <w:rsid w:val="006C17D3"/>
    <w:rsid w:val="006C232E"/>
    <w:rsid w:val="006C2E5B"/>
    <w:rsid w:val="006C314D"/>
    <w:rsid w:val="006C4762"/>
    <w:rsid w:val="006C4F06"/>
    <w:rsid w:val="006C54C7"/>
    <w:rsid w:val="006C553F"/>
    <w:rsid w:val="006C56F6"/>
    <w:rsid w:val="006C6F8D"/>
    <w:rsid w:val="006C731D"/>
    <w:rsid w:val="006C790F"/>
    <w:rsid w:val="006C7955"/>
    <w:rsid w:val="006C79EA"/>
    <w:rsid w:val="006D0138"/>
    <w:rsid w:val="006D0235"/>
    <w:rsid w:val="006D1B2A"/>
    <w:rsid w:val="006D1B88"/>
    <w:rsid w:val="006D1F9A"/>
    <w:rsid w:val="006D2142"/>
    <w:rsid w:val="006D319D"/>
    <w:rsid w:val="006D31A6"/>
    <w:rsid w:val="006D3543"/>
    <w:rsid w:val="006D35DC"/>
    <w:rsid w:val="006D39D2"/>
    <w:rsid w:val="006D3ADC"/>
    <w:rsid w:val="006D46C0"/>
    <w:rsid w:val="006D477E"/>
    <w:rsid w:val="006D5115"/>
    <w:rsid w:val="006D5941"/>
    <w:rsid w:val="006D5ED7"/>
    <w:rsid w:val="006D6248"/>
    <w:rsid w:val="006D6D89"/>
    <w:rsid w:val="006D77F1"/>
    <w:rsid w:val="006D7B07"/>
    <w:rsid w:val="006D7CF4"/>
    <w:rsid w:val="006E085C"/>
    <w:rsid w:val="006E1F1D"/>
    <w:rsid w:val="006E226B"/>
    <w:rsid w:val="006E256B"/>
    <w:rsid w:val="006E3DDB"/>
    <w:rsid w:val="006E5257"/>
    <w:rsid w:val="006E5679"/>
    <w:rsid w:val="006E68FE"/>
    <w:rsid w:val="006E6B9D"/>
    <w:rsid w:val="006E747B"/>
    <w:rsid w:val="006F0113"/>
    <w:rsid w:val="006F1CC0"/>
    <w:rsid w:val="006F2488"/>
    <w:rsid w:val="006F2620"/>
    <w:rsid w:val="006F2D07"/>
    <w:rsid w:val="006F2FA7"/>
    <w:rsid w:val="006F3723"/>
    <w:rsid w:val="006F401E"/>
    <w:rsid w:val="006F4AC9"/>
    <w:rsid w:val="006F4CC9"/>
    <w:rsid w:val="006F5A66"/>
    <w:rsid w:val="006F5E65"/>
    <w:rsid w:val="006F64E3"/>
    <w:rsid w:val="006F716C"/>
    <w:rsid w:val="006F7350"/>
    <w:rsid w:val="006F799D"/>
    <w:rsid w:val="00700D4A"/>
    <w:rsid w:val="007018D7"/>
    <w:rsid w:val="007025AA"/>
    <w:rsid w:val="00705403"/>
    <w:rsid w:val="007057BF"/>
    <w:rsid w:val="0070641F"/>
    <w:rsid w:val="00706CDB"/>
    <w:rsid w:val="007073AF"/>
    <w:rsid w:val="007102D5"/>
    <w:rsid w:val="0071061B"/>
    <w:rsid w:val="007113EA"/>
    <w:rsid w:val="0071179F"/>
    <w:rsid w:val="00713244"/>
    <w:rsid w:val="007133D5"/>
    <w:rsid w:val="00713A58"/>
    <w:rsid w:val="00713DAE"/>
    <w:rsid w:val="00714346"/>
    <w:rsid w:val="00714689"/>
    <w:rsid w:val="00716289"/>
    <w:rsid w:val="00716A8D"/>
    <w:rsid w:val="00716B82"/>
    <w:rsid w:val="00716FD8"/>
    <w:rsid w:val="00720530"/>
    <w:rsid w:val="007207CD"/>
    <w:rsid w:val="00721513"/>
    <w:rsid w:val="007219A2"/>
    <w:rsid w:val="00722630"/>
    <w:rsid w:val="00722847"/>
    <w:rsid w:val="00723942"/>
    <w:rsid w:val="007239A6"/>
    <w:rsid w:val="007241C0"/>
    <w:rsid w:val="0072441E"/>
    <w:rsid w:val="00724773"/>
    <w:rsid w:val="0072499C"/>
    <w:rsid w:val="0072524F"/>
    <w:rsid w:val="00725B15"/>
    <w:rsid w:val="007260DD"/>
    <w:rsid w:val="00726ADB"/>
    <w:rsid w:val="00727137"/>
    <w:rsid w:val="00727268"/>
    <w:rsid w:val="007303CB"/>
    <w:rsid w:val="00730573"/>
    <w:rsid w:val="00730633"/>
    <w:rsid w:val="00730D94"/>
    <w:rsid w:val="00731328"/>
    <w:rsid w:val="00731B17"/>
    <w:rsid w:val="00732A8B"/>
    <w:rsid w:val="00732BCB"/>
    <w:rsid w:val="00732C00"/>
    <w:rsid w:val="0073347B"/>
    <w:rsid w:val="0073399A"/>
    <w:rsid w:val="00734E7D"/>
    <w:rsid w:val="00734F5D"/>
    <w:rsid w:val="00736137"/>
    <w:rsid w:val="007367AC"/>
    <w:rsid w:val="00736EAE"/>
    <w:rsid w:val="007373A7"/>
    <w:rsid w:val="00737E49"/>
    <w:rsid w:val="00737EFC"/>
    <w:rsid w:val="00740868"/>
    <w:rsid w:val="007408CE"/>
    <w:rsid w:val="007412FD"/>
    <w:rsid w:val="00742010"/>
    <w:rsid w:val="00743143"/>
    <w:rsid w:val="0074340B"/>
    <w:rsid w:val="00743767"/>
    <w:rsid w:val="00743886"/>
    <w:rsid w:val="00743A46"/>
    <w:rsid w:val="00743F57"/>
    <w:rsid w:val="0074555A"/>
    <w:rsid w:val="00745C79"/>
    <w:rsid w:val="00745F3F"/>
    <w:rsid w:val="0074600A"/>
    <w:rsid w:val="00746DFC"/>
    <w:rsid w:val="00747AF4"/>
    <w:rsid w:val="0075038E"/>
    <w:rsid w:val="00750392"/>
    <w:rsid w:val="00750BAA"/>
    <w:rsid w:val="0075165E"/>
    <w:rsid w:val="00751741"/>
    <w:rsid w:val="00751BAA"/>
    <w:rsid w:val="007528DB"/>
    <w:rsid w:val="00752D64"/>
    <w:rsid w:val="00752F95"/>
    <w:rsid w:val="00753768"/>
    <w:rsid w:val="007547DF"/>
    <w:rsid w:val="00754839"/>
    <w:rsid w:val="007551BC"/>
    <w:rsid w:val="007553B8"/>
    <w:rsid w:val="00756C1E"/>
    <w:rsid w:val="0076005D"/>
    <w:rsid w:val="0076008C"/>
    <w:rsid w:val="00760346"/>
    <w:rsid w:val="00760870"/>
    <w:rsid w:val="00760895"/>
    <w:rsid w:val="00761287"/>
    <w:rsid w:val="007612A8"/>
    <w:rsid w:val="00761894"/>
    <w:rsid w:val="00762A39"/>
    <w:rsid w:val="007635BB"/>
    <w:rsid w:val="00766285"/>
    <w:rsid w:val="00767255"/>
    <w:rsid w:val="00767422"/>
    <w:rsid w:val="00771222"/>
    <w:rsid w:val="007716A3"/>
    <w:rsid w:val="00771B61"/>
    <w:rsid w:val="0077207E"/>
    <w:rsid w:val="00772462"/>
    <w:rsid w:val="007731D1"/>
    <w:rsid w:val="0077348B"/>
    <w:rsid w:val="00773ABA"/>
    <w:rsid w:val="00773F6B"/>
    <w:rsid w:val="00775290"/>
    <w:rsid w:val="007759AC"/>
    <w:rsid w:val="00775D73"/>
    <w:rsid w:val="00776B67"/>
    <w:rsid w:val="007804D3"/>
    <w:rsid w:val="00780FE8"/>
    <w:rsid w:val="00781A6A"/>
    <w:rsid w:val="007820C0"/>
    <w:rsid w:val="007821AC"/>
    <w:rsid w:val="00782851"/>
    <w:rsid w:val="00782FF1"/>
    <w:rsid w:val="00783093"/>
    <w:rsid w:val="00783A07"/>
    <w:rsid w:val="007846C0"/>
    <w:rsid w:val="007846F3"/>
    <w:rsid w:val="00784BB9"/>
    <w:rsid w:val="00784BC0"/>
    <w:rsid w:val="00785560"/>
    <w:rsid w:val="00786134"/>
    <w:rsid w:val="007868C1"/>
    <w:rsid w:val="00786AEF"/>
    <w:rsid w:val="007876BE"/>
    <w:rsid w:val="00787949"/>
    <w:rsid w:val="00790A36"/>
    <w:rsid w:val="00790F8D"/>
    <w:rsid w:val="00791E40"/>
    <w:rsid w:val="00792C11"/>
    <w:rsid w:val="0079455E"/>
    <w:rsid w:val="00794776"/>
    <w:rsid w:val="00794FA8"/>
    <w:rsid w:val="007957AC"/>
    <w:rsid w:val="00795E1F"/>
    <w:rsid w:val="00796435"/>
    <w:rsid w:val="00796577"/>
    <w:rsid w:val="00797608"/>
    <w:rsid w:val="00797E0B"/>
    <w:rsid w:val="007A0067"/>
    <w:rsid w:val="007A0CA8"/>
    <w:rsid w:val="007A0DC1"/>
    <w:rsid w:val="007A1450"/>
    <w:rsid w:val="007A21D0"/>
    <w:rsid w:val="007A3427"/>
    <w:rsid w:val="007A3B73"/>
    <w:rsid w:val="007A3BA7"/>
    <w:rsid w:val="007A4384"/>
    <w:rsid w:val="007A4995"/>
    <w:rsid w:val="007A5221"/>
    <w:rsid w:val="007A744D"/>
    <w:rsid w:val="007A76A9"/>
    <w:rsid w:val="007B06B6"/>
    <w:rsid w:val="007B0849"/>
    <w:rsid w:val="007B0C9D"/>
    <w:rsid w:val="007B16F4"/>
    <w:rsid w:val="007B1A7D"/>
    <w:rsid w:val="007B2B15"/>
    <w:rsid w:val="007B2C0D"/>
    <w:rsid w:val="007B3192"/>
    <w:rsid w:val="007B331D"/>
    <w:rsid w:val="007B39D3"/>
    <w:rsid w:val="007B3BF5"/>
    <w:rsid w:val="007B3DA3"/>
    <w:rsid w:val="007B4D8C"/>
    <w:rsid w:val="007B4E4F"/>
    <w:rsid w:val="007B536F"/>
    <w:rsid w:val="007B55CD"/>
    <w:rsid w:val="007B58DD"/>
    <w:rsid w:val="007B68A6"/>
    <w:rsid w:val="007B798C"/>
    <w:rsid w:val="007B7BCE"/>
    <w:rsid w:val="007C0818"/>
    <w:rsid w:val="007C083A"/>
    <w:rsid w:val="007C1491"/>
    <w:rsid w:val="007C18CA"/>
    <w:rsid w:val="007C1A05"/>
    <w:rsid w:val="007C1CB6"/>
    <w:rsid w:val="007C1F59"/>
    <w:rsid w:val="007C2009"/>
    <w:rsid w:val="007C34B1"/>
    <w:rsid w:val="007C36AA"/>
    <w:rsid w:val="007C4278"/>
    <w:rsid w:val="007C470D"/>
    <w:rsid w:val="007C50C5"/>
    <w:rsid w:val="007C5A7F"/>
    <w:rsid w:val="007C60CF"/>
    <w:rsid w:val="007C6E42"/>
    <w:rsid w:val="007C6F91"/>
    <w:rsid w:val="007C7211"/>
    <w:rsid w:val="007C73CD"/>
    <w:rsid w:val="007C75F0"/>
    <w:rsid w:val="007D027B"/>
    <w:rsid w:val="007D21B9"/>
    <w:rsid w:val="007D321F"/>
    <w:rsid w:val="007D37EA"/>
    <w:rsid w:val="007D3840"/>
    <w:rsid w:val="007D3CB8"/>
    <w:rsid w:val="007D3ED8"/>
    <w:rsid w:val="007D4002"/>
    <w:rsid w:val="007D4829"/>
    <w:rsid w:val="007D6C31"/>
    <w:rsid w:val="007D7118"/>
    <w:rsid w:val="007D72D7"/>
    <w:rsid w:val="007D7830"/>
    <w:rsid w:val="007E014D"/>
    <w:rsid w:val="007E05E4"/>
    <w:rsid w:val="007E0971"/>
    <w:rsid w:val="007E125F"/>
    <w:rsid w:val="007E1AAA"/>
    <w:rsid w:val="007E1C53"/>
    <w:rsid w:val="007E28D6"/>
    <w:rsid w:val="007E2B5A"/>
    <w:rsid w:val="007E391F"/>
    <w:rsid w:val="007E4E23"/>
    <w:rsid w:val="007E4F0A"/>
    <w:rsid w:val="007E5402"/>
    <w:rsid w:val="007E550D"/>
    <w:rsid w:val="007E6ED1"/>
    <w:rsid w:val="007E70D6"/>
    <w:rsid w:val="007E7203"/>
    <w:rsid w:val="007F10C0"/>
    <w:rsid w:val="007F14C8"/>
    <w:rsid w:val="007F17FD"/>
    <w:rsid w:val="007F1A06"/>
    <w:rsid w:val="007F1D57"/>
    <w:rsid w:val="007F1F7F"/>
    <w:rsid w:val="007F2991"/>
    <w:rsid w:val="007F31C3"/>
    <w:rsid w:val="007F3AE2"/>
    <w:rsid w:val="007F3FEB"/>
    <w:rsid w:val="007F5755"/>
    <w:rsid w:val="007F5DC2"/>
    <w:rsid w:val="007F5F56"/>
    <w:rsid w:val="007F6433"/>
    <w:rsid w:val="007F6BC6"/>
    <w:rsid w:val="007F747A"/>
    <w:rsid w:val="0080010A"/>
    <w:rsid w:val="00800257"/>
    <w:rsid w:val="00800737"/>
    <w:rsid w:val="00801291"/>
    <w:rsid w:val="00802844"/>
    <w:rsid w:val="00802E38"/>
    <w:rsid w:val="0080356D"/>
    <w:rsid w:val="00803C5B"/>
    <w:rsid w:val="00803E5C"/>
    <w:rsid w:val="008045C8"/>
    <w:rsid w:val="00804D3F"/>
    <w:rsid w:val="0080506C"/>
    <w:rsid w:val="008058CB"/>
    <w:rsid w:val="00805C7B"/>
    <w:rsid w:val="00805D9C"/>
    <w:rsid w:val="008063E4"/>
    <w:rsid w:val="0080640E"/>
    <w:rsid w:val="00806B90"/>
    <w:rsid w:val="00807AC4"/>
    <w:rsid w:val="00807F94"/>
    <w:rsid w:val="00810529"/>
    <w:rsid w:val="00812C59"/>
    <w:rsid w:val="00813DE3"/>
    <w:rsid w:val="00813EBD"/>
    <w:rsid w:val="008144F8"/>
    <w:rsid w:val="00814BFF"/>
    <w:rsid w:val="0081511F"/>
    <w:rsid w:val="0081562D"/>
    <w:rsid w:val="00815B0F"/>
    <w:rsid w:val="00815C3F"/>
    <w:rsid w:val="0081648B"/>
    <w:rsid w:val="00816C64"/>
    <w:rsid w:val="00816D71"/>
    <w:rsid w:val="00817D92"/>
    <w:rsid w:val="008226BC"/>
    <w:rsid w:val="0082387B"/>
    <w:rsid w:val="00823ACC"/>
    <w:rsid w:val="00825FFD"/>
    <w:rsid w:val="00826371"/>
    <w:rsid w:val="00826FC5"/>
    <w:rsid w:val="008272B9"/>
    <w:rsid w:val="00830601"/>
    <w:rsid w:val="008309F6"/>
    <w:rsid w:val="008316F1"/>
    <w:rsid w:val="00831F99"/>
    <w:rsid w:val="00833DCA"/>
    <w:rsid w:val="00834557"/>
    <w:rsid w:val="00834C69"/>
    <w:rsid w:val="00835562"/>
    <w:rsid w:val="0083746F"/>
    <w:rsid w:val="0083793A"/>
    <w:rsid w:val="008379F5"/>
    <w:rsid w:val="00840826"/>
    <w:rsid w:val="00840916"/>
    <w:rsid w:val="00840FD5"/>
    <w:rsid w:val="00841270"/>
    <w:rsid w:val="008412A2"/>
    <w:rsid w:val="00842513"/>
    <w:rsid w:val="00843C0A"/>
    <w:rsid w:val="00843E0B"/>
    <w:rsid w:val="00844960"/>
    <w:rsid w:val="00844B75"/>
    <w:rsid w:val="008450B6"/>
    <w:rsid w:val="00845C9F"/>
    <w:rsid w:val="00847810"/>
    <w:rsid w:val="0085098A"/>
    <w:rsid w:val="00850D7B"/>
    <w:rsid w:val="00850FA9"/>
    <w:rsid w:val="008510FD"/>
    <w:rsid w:val="0085290D"/>
    <w:rsid w:val="00852EB9"/>
    <w:rsid w:val="0085303D"/>
    <w:rsid w:val="0085326E"/>
    <w:rsid w:val="00853BE2"/>
    <w:rsid w:val="008542C9"/>
    <w:rsid w:val="0085437D"/>
    <w:rsid w:val="00854653"/>
    <w:rsid w:val="00856D0D"/>
    <w:rsid w:val="0085707B"/>
    <w:rsid w:val="00857133"/>
    <w:rsid w:val="00857343"/>
    <w:rsid w:val="0085743A"/>
    <w:rsid w:val="008576BC"/>
    <w:rsid w:val="00857F02"/>
    <w:rsid w:val="0086061C"/>
    <w:rsid w:val="0086098E"/>
    <w:rsid w:val="0086253D"/>
    <w:rsid w:val="0086377C"/>
    <w:rsid w:val="00864703"/>
    <w:rsid w:val="00864789"/>
    <w:rsid w:val="00865023"/>
    <w:rsid w:val="008655B7"/>
    <w:rsid w:val="00866147"/>
    <w:rsid w:val="00866160"/>
    <w:rsid w:val="0086784E"/>
    <w:rsid w:val="00870415"/>
    <w:rsid w:val="008704EA"/>
    <w:rsid w:val="008708DD"/>
    <w:rsid w:val="008715F8"/>
    <w:rsid w:val="00873219"/>
    <w:rsid w:val="00873698"/>
    <w:rsid w:val="00873D79"/>
    <w:rsid w:val="00874478"/>
    <w:rsid w:val="00874B5F"/>
    <w:rsid w:val="00874DAA"/>
    <w:rsid w:val="0087644A"/>
    <w:rsid w:val="00876FCD"/>
    <w:rsid w:val="008805B4"/>
    <w:rsid w:val="00880D7E"/>
    <w:rsid w:val="00882576"/>
    <w:rsid w:val="00882592"/>
    <w:rsid w:val="00882A88"/>
    <w:rsid w:val="00882BFA"/>
    <w:rsid w:val="0088328C"/>
    <w:rsid w:val="00884632"/>
    <w:rsid w:val="00884E42"/>
    <w:rsid w:val="0088592A"/>
    <w:rsid w:val="00887051"/>
    <w:rsid w:val="008877CA"/>
    <w:rsid w:val="00887C08"/>
    <w:rsid w:val="00890B67"/>
    <w:rsid w:val="00890EF9"/>
    <w:rsid w:val="00891172"/>
    <w:rsid w:val="00891ACF"/>
    <w:rsid w:val="00891E29"/>
    <w:rsid w:val="008923C0"/>
    <w:rsid w:val="0089274F"/>
    <w:rsid w:val="00892A57"/>
    <w:rsid w:val="00892D7A"/>
    <w:rsid w:val="008939F5"/>
    <w:rsid w:val="0089457C"/>
    <w:rsid w:val="008957A9"/>
    <w:rsid w:val="00896D46"/>
    <w:rsid w:val="0089744D"/>
    <w:rsid w:val="00897522"/>
    <w:rsid w:val="00897935"/>
    <w:rsid w:val="00897CCD"/>
    <w:rsid w:val="008A0CBB"/>
    <w:rsid w:val="008A1E50"/>
    <w:rsid w:val="008A26F3"/>
    <w:rsid w:val="008A2871"/>
    <w:rsid w:val="008A31D6"/>
    <w:rsid w:val="008A33BE"/>
    <w:rsid w:val="008A3519"/>
    <w:rsid w:val="008A4055"/>
    <w:rsid w:val="008A5897"/>
    <w:rsid w:val="008A5E8D"/>
    <w:rsid w:val="008A6150"/>
    <w:rsid w:val="008A620B"/>
    <w:rsid w:val="008A62FD"/>
    <w:rsid w:val="008A68BF"/>
    <w:rsid w:val="008A73C8"/>
    <w:rsid w:val="008B15C0"/>
    <w:rsid w:val="008B1943"/>
    <w:rsid w:val="008B2BEF"/>
    <w:rsid w:val="008B34C1"/>
    <w:rsid w:val="008B39FC"/>
    <w:rsid w:val="008B3B17"/>
    <w:rsid w:val="008B4C43"/>
    <w:rsid w:val="008B4EE0"/>
    <w:rsid w:val="008B543F"/>
    <w:rsid w:val="008B5758"/>
    <w:rsid w:val="008B59AD"/>
    <w:rsid w:val="008B6E35"/>
    <w:rsid w:val="008B7DA1"/>
    <w:rsid w:val="008C0061"/>
    <w:rsid w:val="008C0BD5"/>
    <w:rsid w:val="008C12D4"/>
    <w:rsid w:val="008C1BDC"/>
    <w:rsid w:val="008C1DDB"/>
    <w:rsid w:val="008C1E3E"/>
    <w:rsid w:val="008C2B9E"/>
    <w:rsid w:val="008C2D0B"/>
    <w:rsid w:val="008C30F1"/>
    <w:rsid w:val="008C3168"/>
    <w:rsid w:val="008C3BCE"/>
    <w:rsid w:val="008C4701"/>
    <w:rsid w:val="008C50E1"/>
    <w:rsid w:val="008C568E"/>
    <w:rsid w:val="008C569B"/>
    <w:rsid w:val="008C5976"/>
    <w:rsid w:val="008C5ACA"/>
    <w:rsid w:val="008C6AB7"/>
    <w:rsid w:val="008C7688"/>
    <w:rsid w:val="008D0CA7"/>
    <w:rsid w:val="008D1399"/>
    <w:rsid w:val="008D1941"/>
    <w:rsid w:val="008D1977"/>
    <w:rsid w:val="008D1EC0"/>
    <w:rsid w:val="008D2440"/>
    <w:rsid w:val="008D31F9"/>
    <w:rsid w:val="008D3443"/>
    <w:rsid w:val="008D3A4A"/>
    <w:rsid w:val="008D4B01"/>
    <w:rsid w:val="008D4B82"/>
    <w:rsid w:val="008D50FB"/>
    <w:rsid w:val="008D5BFE"/>
    <w:rsid w:val="008D6120"/>
    <w:rsid w:val="008D72FA"/>
    <w:rsid w:val="008E02D9"/>
    <w:rsid w:val="008E0559"/>
    <w:rsid w:val="008E0C02"/>
    <w:rsid w:val="008E1170"/>
    <w:rsid w:val="008E1C9F"/>
    <w:rsid w:val="008E3453"/>
    <w:rsid w:val="008E3C12"/>
    <w:rsid w:val="008E40FB"/>
    <w:rsid w:val="008E4902"/>
    <w:rsid w:val="008E4D4F"/>
    <w:rsid w:val="008E4F51"/>
    <w:rsid w:val="008E50B4"/>
    <w:rsid w:val="008E65D8"/>
    <w:rsid w:val="008E6A98"/>
    <w:rsid w:val="008F065D"/>
    <w:rsid w:val="008F158E"/>
    <w:rsid w:val="008F25B5"/>
    <w:rsid w:val="008F2942"/>
    <w:rsid w:val="008F2CB5"/>
    <w:rsid w:val="008F2FA7"/>
    <w:rsid w:val="008F3631"/>
    <w:rsid w:val="008F39FF"/>
    <w:rsid w:val="008F3E8B"/>
    <w:rsid w:val="008F4211"/>
    <w:rsid w:val="008F4272"/>
    <w:rsid w:val="008F51A0"/>
    <w:rsid w:val="008F51FC"/>
    <w:rsid w:val="008F5626"/>
    <w:rsid w:val="008F5A55"/>
    <w:rsid w:val="008F67F0"/>
    <w:rsid w:val="008F6BE0"/>
    <w:rsid w:val="008F74A6"/>
    <w:rsid w:val="008F76E7"/>
    <w:rsid w:val="008F7957"/>
    <w:rsid w:val="008F7A99"/>
    <w:rsid w:val="008F7C45"/>
    <w:rsid w:val="0090010B"/>
    <w:rsid w:val="00900AD3"/>
    <w:rsid w:val="0090172E"/>
    <w:rsid w:val="009018CE"/>
    <w:rsid w:val="00902090"/>
    <w:rsid w:val="00902CA0"/>
    <w:rsid w:val="00902DFD"/>
    <w:rsid w:val="009032E0"/>
    <w:rsid w:val="00904036"/>
    <w:rsid w:val="009040C9"/>
    <w:rsid w:val="00904202"/>
    <w:rsid w:val="00904275"/>
    <w:rsid w:val="00904E06"/>
    <w:rsid w:val="00904EA5"/>
    <w:rsid w:val="009050F6"/>
    <w:rsid w:val="00905E87"/>
    <w:rsid w:val="009067FD"/>
    <w:rsid w:val="009072DB"/>
    <w:rsid w:val="009077E0"/>
    <w:rsid w:val="00907C4C"/>
    <w:rsid w:val="00910BE8"/>
    <w:rsid w:val="00911103"/>
    <w:rsid w:val="00911137"/>
    <w:rsid w:val="009117CC"/>
    <w:rsid w:val="00911C42"/>
    <w:rsid w:val="009127F6"/>
    <w:rsid w:val="00912C75"/>
    <w:rsid w:val="00912D75"/>
    <w:rsid w:val="009143D8"/>
    <w:rsid w:val="00914587"/>
    <w:rsid w:val="00914D28"/>
    <w:rsid w:val="0091556D"/>
    <w:rsid w:val="00915BC6"/>
    <w:rsid w:val="0091606B"/>
    <w:rsid w:val="009160E4"/>
    <w:rsid w:val="0091624B"/>
    <w:rsid w:val="009172CF"/>
    <w:rsid w:val="009174B8"/>
    <w:rsid w:val="0091782A"/>
    <w:rsid w:val="00921008"/>
    <w:rsid w:val="00921BBE"/>
    <w:rsid w:val="00921C9B"/>
    <w:rsid w:val="00921F62"/>
    <w:rsid w:val="00922005"/>
    <w:rsid w:val="00922463"/>
    <w:rsid w:val="0092384D"/>
    <w:rsid w:val="00924AB1"/>
    <w:rsid w:val="00924CB4"/>
    <w:rsid w:val="0092543E"/>
    <w:rsid w:val="009261C1"/>
    <w:rsid w:val="00926DB7"/>
    <w:rsid w:val="00927056"/>
    <w:rsid w:val="009275AC"/>
    <w:rsid w:val="00930349"/>
    <w:rsid w:val="00930386"/>
    <w:rsid w:val="00930444"/>
    <w:rsid w:val="00930993"/>
    <w:rsid w:val="00931189"/>
    <w:rsid w:val="0093187F"/>
    <w:rsid w:val="00931BEA"/>
    <w:rsid w:val="00932F37"/>
    <w:rsid w:val="009333F9"/>
    <w:rsid w:val="0093466B"/>
    <w:rsid w:val="009350F2"/>
    <w:rsid w:val="00935796"/>
    <w:rsid w:val="00936801"/>
    <w:rsid w:val="009375E4"/>
    <w:rsid w:val="00937BD5"/>
    <w:rsid w:val="00937DD1"/>
    <w:rsid w:val="00940863"/>
    <w:rsid w:val="00941360"/>
    <w:rsid w:val="00941694"/>
    <w:rsid w:val="00941CE4"/>
    <w:rsid w:val="00941DDE"/>
    <w:rsid w:val="009428E5"/>
    <w:rsid w:val="0094290D"/>
    <w:rsid w:val="00942A0F"/>
    <w:rsid w:val="00943BBE"/>
    <w:rsid w:val="00943DD5"/>
    <w:rsid w:val="009447B0"/>
    <w:rsid w:val="009449C7"/>
    <w:rsid w:val="0094594B"/>
    <w:rsid w:val="00945D7D"/>
    <w:rsid w:val="009463A2"/>
    <w:rsid w:val="0094697A"/>
    <w:rsid w:val="0094775B"/>
    <w:rsid w:val="00947895"/>
    <w:rsid w:val="00947992"/>
    <w:rsid w:val="00947D4F"/>
    <w:rsid w:val="00950047"/>
    <w:rsid w:val="00950118"/>
    <w:rsid w:val="009506F5"/>
    <w:rsid w:val="009510D2"/>
    <w:rsid w:val="00952DE9"/>
    <w:rsid w:val="00953065"/>
    <w:rsid w:val="0095350D"/>
    <w:rsid w:val="009541C9"/>
    <w:rsid w:val="0095435C"/>
    <w:rsid w:val="0095489E"/>
    <w:rsid w:val="00954A6F"/>
    <w:rsid w:val="00954BD9"/>
    <w:rsid w:val="00954DDD"/>
    <w:rsid w:val="00955553"/>
    <w:rsid w:val="009555BC"/>
    <w:rsid w:val="009557FE"/>
    <w:rsid w:val="00955906"/>
    <w:rsid w:val="00955F63"/>
    <w:rsid w:val="009579E6"/>
    <w:rsid w:val="00957C55"/>
    <w:rsid w:val="009604C2"/>
    <w:rsid w:val="0096173B"/>
    <w:rsid w:val="00961AE8"/>
    <w:rsid w:val="00961EFD"/>
    <w:rsid w:val="00962FF9"/>
    <w:rsid w:val="00965974"/>
    <w:rsid w:val="009661B2"/>
    <w:rsid w:val="00966CAE"/>
    <w:rsid w:val="009678BA"/>
    <w:rsid w:val="0096793D"/>
    <w:rsid w:val="00967C41"/>
    <w:rsid w:val="009719D9"/>
    <w:rsid w:val="00971EEC"/>
    <w:rsid w:val="00972283"/>
    <w:rsid w:val="009724CF"/>
    <w:rsid w:val="00972FB8"/>
    <w:rsid w:val="00973378"/>
    <w:rsid w:val="00974246"/>
    <w:rsid w:val="009742C0"/>
    <w:rsid w:val="00974374"/>
    <w:rsid w:val="00974E70"/>
    <w:rsid w:val="00975B16"/>
    <w:rsid w:val="00975C7A"/>
    <w:rsid w:val="0097606A"/>
    <w:rsid w:val="00976188"/>
    <w:rsid w:val="00977647"/>
    <w:rsid w:val="0097793D"/>
    <w:rsid w:val="00977B24"/>
    <w:rsid w:val="009807BA"/>
    <w:rsid w:val="0098093E"/>
    <w:rsid w:val="00980B1A"/>
    <w:rsid w:val="00981449"/>
    <w:rsid w:val="00981794"/>
    <w:rsid w:val="00981A0E"/>
    <w:rsid w:val="00981CA1"/>
    <w:rsid w:val="009823A8"/>
    <w:rsid w:val="0098284F"/>
    <w:rsid w:val="009832F5"/>
    <w:rsid w:val="009835D4"/>
    <w:rsid w:val="0098362B"/>
    <w:rsid w:val="00983AD2"/>
    <w:rsid w:val="00983F9E"/>
    <w:rsid w:val="00984FEB"/>
    <w:rsid w:val="009857D5"/>
    <w:rsid w:val="009859A4"/>
    <w:rsid w:val="00985EE3"/>
    <w:rsid w:val="00986751"/>
    <w:rsid w:val="00990780"/>
    <w:rsid w:val="00991DF7"/>
    <w:rsid w:val="00992236"/>
    <w:rsid w:val="009922B2"/>
    <w:rsid w:val="00992441"/>
    <w:rsid w:val="00993839"/>
    <w:rsid w:val="0099385B"/>
    <w:rsid w:val="009946B8"/>
    <w:rsid w:val="00995C49"/>
    <w:rsid w:val="009970EB"/>
    <w:rsid w:val="00997AB5"/>
    <w:rsid w:val="00997D3D"/>
    <w:rsid w:val="009A09A8"/>
    <w:rsid w:val="009A0F74"/>
    <w:rsid w:val="009A0FD5"/>
    <w:rsid w:val="009A103F"/>
    <w:rsid w:val="009A1BF5"/>
    <w:rsid w:val="009A1CF9"/>
    <w:rsid w:val="009A2111"/>
    <w:rsid w:val="009A23EE"/>
    <w:rsid w:val="009A25FC"/>
    <w:rsid w:val="009A34AA"/>
    <w:rsid w:val="009A3ABB"/>
    <w:rsid w:val="009A41E7"/>
    <w:rsid w:val="009A4D6A"/>
    <w:rsid w:val="009A5841"/>
    <w:rsid w:val="009A5956"/>
    <w:rsid w:val="009A5A0C"/>
    <w:rsid w:val="009A5D2E"/>
    <w:rsid w:val="009A667A"/>
    <w:rsid w:val="009A6869"/>
    <w:rsid w:val="009A6A49"/>
    <w:rsid w:val="009A6D03"/>
    <w:rsid w:val="009A6FE9"/>
    <w:rsid w:val="009B0B1B"/>
    <w:rsid w:val="009B129C"/>
    <w:rsid w:val="009B244D"/>
    <w:rsid w:val="009B2F46"/>
    <w:rsid w:val="009B2FAB"/>
    <w:rsid w:val="009B30A2"/>
    <w:rsid w:val="009B31E9"/>
    <w:rsid w:val="009B382A"/>
    <w:rsid w:val="009B38F5"/>
    <w:rsid w:val="009B3D21"/>
    <w:rsid w:val="009B45C4"/>
    <w:rsid w:val="009B46C0"/>
    <w:rsid w:val="009B48E3"/>
    <w:rsid w:val="009B504C"/>
    <w:rsid w:val="009B52D6"/>
    <w:rsid w:val="009B5ACF"/>
    <w:rsid w:val="009B6875"/>
    <w:rsid w:val="009B721B"/>
    <w:rsid w:val="009B7BD5"/>
    <w:rsid w:val="009B7C99"/>
    <w:rsid w:val="009C0662"/>
    <w:rsid w:val="009C075B"/>
    <w:rsid w:val="009C131A"/>
    <w:rsid w:val="009C1F72"/>
    <w:rsid w:val="009C2876"/>
    <w:rsid w:val="009C2980"/>
    <w:rsid w:val="009C2DD6"/>
    <w:rsid w:val="009C3046"/>
    <w:rsid w:val="009C3F74"/>
    <w:rsid w:val="009C498C"/>
    <w:rsid w:val="009C56A7"/>
    <w:rsid w:val="009C620C"/>
    <w:rsid w:val="009C73A4"/>
    <w:rsid w:val="009C758C"/>
    <w:rsid w:val="009C7708"/>
    <w:rsid w:val="009C781A"/>
    <w:rsid w:val="009D0220"/>
    <w:rsid w:val="009D092F"/>
    <w:rsid w:val="009D12DF"/>
    <w:rsid w:val="009D15C2"/>
    <w:rsid w:val="009D20C4"/>
    <w:rsid w:val="009D26F9"/>
    <w:rsid w:val="009D2ADD"/>
    <w:rsid w:val="009D448D"/>
    <w:rsid w:val="009D4670"/>
    <w:rsid w:val="009D512E"/>
    <w:rsid w:val="009D5424"/>
    <w:rsid w:val="009D54D8"/>
    <w:rsid w:val="009D6F10"/>
    <w:rsid w:val="009D73B1"/>
    <w:rsid w:val="009E0525"/>
    <w:rsid w:val="009E0CD6"/>
    <w:rsid w:val="009E0D51"/>
    <w:rsid w:val="009E0D73"/>
    <w:rsid w:val="009E0DBE"/>
    <w:rsid w:val="009E1226"/>
    <w:rsid w:val="009E1AD8"/>
    <w:rsid w:val="009E1EC5"/>
    <w:rsid w:val="009E1EE5"/>
    <w:rsid w:val="009E252E"/>
    <w:rsid w:val="009E261C"/>
    <w:rsid w:val="009E2BCA"/>
    <w:rsid w:val="009E3FDC"/>
    <w:rsid w:val="009E4824"/>
    <w:rsid w:val="009E4B14"/>
    <w:rsid w:val="009E4E2D"/>
    <w:rsid w:val="009E508E"/>
    <w:rsid w:val="009E53FE"/>
    <w:rsid w:val="009E57B4"/>
    <w:rsid w:val="009E675B"/>
    <w:rsid w:val="009E7654"/>
    <w:rsid w:val="009E7A0D"/>
    <w:rsid w:val="009F0A4E"/>
    <w:rsid w:val="009F112C"/>
    <w:rsid w:val="009F1761"/>
    <w:rsid w:val="009F18DC"/>
    <w:rsid w:val="009F2D76"/>
    <w:rsid w:val="009F2DE0"/>
    <w:rsid w:val="009F2FC0"/>
    <w:rsid w:val="009F38DA"/>
    <w:rsid w:val="009F4251"/>
    <w:rsid w:val="009F5971"/>
    <w:rsid w:val="009F5C65"/>
    <w:rsid w:val="009F6106"/>
    <w:rsid w:val="00A000AD"/>
    <w:rsid w:val="00A00281"/>
    <w:rsid w:val="00A002A2"/>
    <w:rsid w:val="00A006BE"/>
    <w:rsid w:val="00A015BF"/>
    <w:rsid w:val="00A0183C"/>
    <w:rsid w:val="00A01E02"/>
    <w:rsid w:val="00A02BD4"/>
    <w:rsid w:val="00A02CE7"/>
    <w:rsid w:val="00A03E57"/>
    <w:rsid w:val="00A04551"/>
    <w:rsid w:val="00A0457E"/>
    <w:rsid w:val="00A04615"/>
    <w:rsid w:val="00A0464C"/>
    <w:rsid w:val="00A06390"/>
    <w:rsid w:val="00A07127"/>
    <w:rsid w:val="00A073B6"/>
    <w:rsid w:val="00A0775A"/>
    <w:rsid w:val="00A0787F"/>
    <w:rsid w:val="00A10283"/>
    <w:rsid w:val="00A10AB3"/>
    <w:rsid w:val="00A1174E"/>
    <w:rsid w:val="00A11949"/>
    <w:rsid w:val="00A123BA"/>
    <w:rsid w:val="00A12DEE"/>
    <w:rsid w:val="00A12E49"/>
    <w:rsid w:val="00A12F44"/>
    <w:rsid w:val="00A130ED"/>
    <w:rsid w:val="00A13400"/>
    <w:rsid w:val="00A138C8"/>
    <w:rsid w:val="00A145EF"/>
    <w:rsid w:val="00A14F6A"/>
    <w:rsid w:val="00A15C63"/>
    <w:rsid w:val="00A16028"/>
    <w:rsid w:val="00A16C49"/>
    <w:rsid w:val="00A16DA8"/>
    <w:rsid w:val="00A17060"/>
    <w:rsid w:val="00A2072E"/>
    <w:rsid w:val="00A21468"/>
    <w:rsid w:val="00A215E8"/>
    <w:rsid w:val="00A21CE2"/>
    <w:rsid w:val="00A2369A"/>
    <w:rsid w:val="00A237C0"/>
    <w:rsid w:val="00A24215"/>
    <w:rsid w:val="00A24CAE"/>
    <w:rsid w:val="00A25CBB"/>
    <w:rsid w:val="00A25ECF"/>
    <w:rsid w:val="00A25ED6"/>
    <w:rsid w:val="00A25F17"/>
    <w:rsid w:val="00A26871"/>
    <w:rsid w:val="00A26A88"/>
    <w:rsid w:val="00A27D69"/>
    <w:rsid w:val="00A27FB3"/>
    <w:rsid w:val="00A3068B"/>
    <w:rsid w:val="00A3169F"/>
    <w:rsid w:val="00A32410"/>
    <w:rsid w:val="00A32533"/>
    <w:rsid w:val="00A33B33"/>
    <w:rsid w:val="00A3489A"/>
    <w:rsid w:val="00A34997"/>
    <w:rsid w:val="00A35D6D"/>
    <w:rsid w:val="00A35F42"/>
    <w:rsid w:val="00A367FD"/>
    <w:rsid w:val="00A36C00"/>
    <w:rsid w:val="00A371AC"/>
    <w:rsid w:val="00A378D0"/>
    <w:rsid w:val="00A4108E"/>
    <w:rsid w:val="00A42221"/>
    <w:rsid w:val="00A43ED0"/>
    <w:rsid w:val="00A447E1"/>
    <w:rsid w:val="00A45688"/>
    <w:rsid w:val="00A4583E"/>
    <w:rsid w:val="00A45D05"/>
    <w:rsid w:val="00A46857"/>
    <w:rsid w:val="00A4698E"/>
    <w:rsid w:val="00A47022"/>
    <w:rsid w:val="00A473EC"/>
    <w:rsid w:val="00A4749B"/>
    <w:rsid w:val="00A47665"/>
    <w:rsid w:val="00A47B90"/>
    <w:rsid w:val="00A50361"/>
    <w:rsid w:val="00A513FD"/>
    <w:rsid w:val="00A51563"/>
    <w:rsid w:val="00A5187B"/>
    <w:rsid w:val="00A5235C"/>
    <w:rsid w:val="00A5239B"/>
    <w:rsid w:val="00A52A31"/>
    <w:rsid w:val="00A52C4C"/>
    <w:rsid w:val="00A54313"/>
    <w:rsid w:val="00A56416"/>
    <w:rsid w:val="00A571D1"/>
    <w:rsid w:val="00A57EB2"/>
    <w:rsid w:val="00A613CB"/>
    <w:rsid w:val="00A61C65"/>
    <w:rsid w:val="00A62023"/>
    <w:rsid w:val="00A626A4"/>
    <w:rsid w:val="00A62926"/>
    <w:rsid w:val="00A63D90"/>
    <w:rsid w:val="00A64493"/>
    <w:rsid w:val="00A644A2"/>
    <w:rsid w:val="00A64B18"/>
    <w:rsid w:val="00A6544D"/>
    <w:rsid w:val="00A65E83"/>
    <w:rsid w:val="00A66919"/>
    <w:rsid w:val="00A66FE7"/>
    <w:rsid w:val="00A6726E"/>
    <w:rsid w:val="00A700C9"/>
    <w:rsid w:val="00A70DDA"/>
    <w:rsid w:val="00A714AB"/>
    <w:rsid w:val="00A7180D"/>
    <w:rsid w:val="00A722E5"/>
    <w:rsid w:val="00A72934"/>
    <w:rsid w:val="00A73931"/>
    <w:rsid w:val="00A75068"/>
    <w:rsid w:val="00A75633"/>
    <w:rsid w:val="00A756EF"/>
    <w:rsid w:val="00A75F7A"/>
    <w:rsid w:val="00A7640E"/>
    <w:rsid w:val="00A76A11"/>
    <w:rsid w:val="00A7729C"/>
    <w:rsid w:val="00A77582"/>
    <w:rsid w:val="00A80560"/>
    <w:rsid w:val="00A80673"/>
    <w:rsid w:val="00A80E92"/>
    <w:rsid w:val="00A811DA"/>
    <w:rsid w:val="00A81E7C"/>
    <w:rsid w:val="00A82613"/>
    <w:rsid w:val="00A82C08"/>
    <w:rsid w:val="00A831F9"/>
    <w:rsid w:val="00A85260"/>
    <w:rsid w:val="00A85D85"/>
    <w:rsid w:val="00A86403"/>
    <w:rsid w:val="00A864B3"/>
    <w:rsid w:val="00A86526"/>
    <w:rsid w:val="00A874C0"/>
    <w:rsid w:val="00A876C5"/>
    <w:rsid w:val="00A87B80"/>
    <w:rsid w:val="00A87E46"/>
    <w:rsid w:val="00A902D3"/>
    <w:rsid w:val="00A903EC"/>
    <w:rsid w:val="00A9166A"/>
    <w:rsid w:val="00A91D46"/>
    <w:rsid w:val="00A92D04"/>
    <w:rsid w:val="00A93B80"/>
    <w:rsid w:val="00A93BEC"/>
    <w:rsid w:val="00A94434"/>
    <w:rsid w:val="00A946E7"/>
    <w:rsid w:val="00A94C1C"/>
    <w:rsid w:val="00A9544D"/>
    <w:rsid w:val="00A96452"/>
    <w:rsid w:val="00A96C2B"/>
    <w:rsid w:val="00AA01A2"/>
    <w:rsid w:val="00AA0B61"/>
    <w:rsid w:val="00AA0D19"/>
    <w:rsid w:val="00AA1309"/>
    <w:rsid w:val="00AA152C"/>
    <w:rsid w:val="00AA1855"/>
    <w:rsid w:val="00AA1C9E"/>
    <w:rsid w:val="00AA2384"/>
    <w:rsid w:val="00AA23EE"/>
    <w:rsid w:val="00AA32E9"/>
    <w:rsid w:val="00AA3351"/>
    <w:rsid w:val="00AA36D8"/>
    <w:rsid w:val="00AA3F92"/>
    <w:rsid w:val="00AA4356"/>
    <w:rsid w:val="00AA4EFF"/>
    <w:rsid w:val="00AA503A"/>
    <w:rsid w:val="00AA5751"/>
    <w:rsid w:val="00AA5EE4"/>
    <w:rsid w:val="00AA605B"/>
    <w:rsid w:val="00AA6502"/>
    <w:rsid w:val="00AA6BF9"/>
    <w:rsid w:val="00AB03D4"/>
    <w:rsid w:val="00AB0C71"/>
    <w:rsid w:val="00AB1008"/>
    <w:rsid w:val="00AB1D9D"/>
    <w:rsid w:val="00AB2767"/>
    <w:rsid w:val="00AB2F0E"/>
    <w:rsid w:val="00AB3700"/>
    <w:rsid w:val="00AB4064"/>
    <w:rsid w:val="00AB4989"/>
    <w:rsid w:val="00AB5132"/>
    <w:rsid w:val="00AB5150"/>
    <w:rsid w:val="00AB60C4"/>
    <w:rsid w:val="00AB6B3E"/>
    <w:rsid w:val="00AB6B8E"/>
    <w:rsid w:val="00AB71D8"/>
    <w:rsid w:val="00AB79F7"/>
    <w:rsid w:val="00AB7B87"/>
    <w:rsid w:val="00AB7DDA"/>
    <w:rsid w:val="00AC03D3"/>
    <w:rsid w:val="00AC0E33"/>
    <w:rsid w:val="00AC0FE4"/>
    <w:rsid w:val="00AC10E4"/>
    <w:rsid w:val="00AC16CE"/>
    <w:rsid w:val="00AC1FB9"/>
    <w:rsid w:val="00AC22BB"/>
    <w:rsid w:val="00AC361C"/>
    <w:rsid w:val="00AC4055"/>
    <w:rsid w:val="00AC41E1"/>
    <w:rsid w:val="00AC4B11"/>
    <w:rsid w:val="00AC65A9"/>
    <w:rsid w:val="00AC7889"/>
    <w:rsid w:val="00AC7AA2"/>
    <w:rsid w:val="00AC7D72"/>
    <w:rsid w:val="00AC7E15"/>
    <w:rsid w:val="00AD13B7"/>
    <w:rsid w:val="00AD1488"/>
    <w:rsid w:val="00AD1D97"/>
    <w:rsid w:val="00AD30BA"/>
    <w:rsid w:val="00AD3799"/>
    <w:rsid w:val="00AD3A09"/>
    <w:rsid w:val="00AD574D"/>
    <w:rsid w:val="00AD7077"/>
    <w:rsid w:val="00AD76FB"/>
    <w:rsid w:val="00AD7B0E"/>
    <w:rsid w:val="00AE021F"/>
    <w:rsid w:val="00AE042A"/>
    <w:rsid w:val="00AE1546"/>
    <w:rsid w:val="00AE1F65"/>
    <w:rsid w:val="00AE2DAF"/>
    <w:rsid w:val="00AE3224"/>
    <w:rsid w:val="00AE33DD"/>
    <w:rsid w:val="00AE37FC"/>
    <w:rsid w:val="00AE4A06"/>
    <w:rsid w:val="00AE4D04"/>
    <w:rsid w:val="00AE4E39"/>
    <w:rsid w:val="00AE62F3"/>
    <w:rsid w:val="00AE7291"/>
    <w:rsid w:val="00AE79D3"/>
    <w:rsid w:val="00AE7B75"/>
    <w:rsid w:val="00AE7F8D"/>
    <w:rsid w:val="00AF043D"/>
    <w:rsid w:val="00AF06B2"/>
    <w:rsid w:val="00AF0714"/>
    <w:rsid w:val="00AF0DAA"/>
    <w:rsid w:val="00AF149D"/>
    <w:rsid w:val="00AF1B75"/>
    <w:rsid w:val="00AF2063"/>
    <w:rsid w:val="00AF23FA"/>
    <w:rsid w:val="00AF24AB"/>
    <w:rsid w:val="00AF288C"/>
    <w:rsid w:val="00AF2C93"/>
    <w:rsid w:val="00AF399E"/>
    <w:rsid w:val="00AF4064"/>
    <w:rsid w:val="00AF42A9"/>
    <w:rsid w:val="00AF513D"/>
    <w:rsid w:val="00AF5722"/>
    <w:rsid w:val="00AF7068"/>
    <w:rsid w:val="00AF72C1"/>
    <w:rsid w:val="00AF7B2B"/>
    <w:rsid w:val="00B007DF"/>
    <w:rsid w:val="00B00933"/>
    <w:rsid w:val="00B00DC8"/>
    <w:rsid w:val="00B0264D"/>
    <w:rsid w:val="00B02C30"/>
    <w:rsid w:val="00B02EE1"/>
    <w:rsid w:val="00B03002"/>
    <w:rsid w:val="00B0320A"/>
    <w:rsid w:val="00B035DE"/>
    <w:rsid w:val="00B03FFD"/>
    <w:rsid w:val="00B04159"/>
    <w:rsid w:val="00B042B9"/>
    <w:rsid w:val="00B05322"/>
    <w:rsid w:val="00B05567"/>
    <w:rsid w:val="00B05610"/>
    <w:rsid w:val="00B05667"/>
    <w:rsid w:val="00B0635D"/>
    <w:rsid w:val="00B071F8"/>
    <w:rsid w:val="00B07A9D"/>
    <w:rsid w:val="00B07D16"/>
    <w:rsid w:val="00B10033"/>
    <w:rsid w:val="00B101D4"/>
    <w:rsid w:val="00B1196E"/>
    <w:rsid w:val="00B12040"/>
    <w:rsid w:val="00B12245"/>
    <w:rsid w:val="00B126D8"/>
    <w:rsid w:val="00B13554"/>
    <w:rsid w:val="00B13FA1"/>
    <w:rsid w:val="00B149D3"/>
    <w:rsid w:val="00B15E07"/>
    <w:rsid w:val="00B163DC"/>
    <w:rsid w:val="00B16EE1"/>
    <w:rsid w:val="00B17382"/>
    <w:rsid w:val="00B17966"/>
    <w:rsid w:val="00B17BA9"/>
    <w:rsid w:val="00B205B9"/>
    <w:rsid w:val="00B207AD"/>
    <w:rsid w:val="00B20908"/>
    <w:rsid w:val="00B20AE0"/>
    <w:rsid w:val="00B212FB"/>
    <w:rsid w:val="00B21583"/>
    <w:rsid w:val="00B21BBD"/>
    <w:rsid w:val="00B22A10"/>
    <w:rsid w:val="00B22D21"/>
    <w:rsid w:val="00B2355F"/>
    <w:rsid w:val="00B23716"/>
    <w:rsid w:val="00B237DC"/>
    <w:rsid w:val="00B24051"/>
    <w:rsid w:val="00B2508A"/>
    <w:rsid w:val="00B25246"/>
    <w:rsid w:val="00B255B3"/>
    <w:rsid w:val="00B25911"/>
    <w:rsid w:val="00B25A1E"/>
    <w:rsid w:val="00B26677"/>
    <w:rsid w:val="00B26CDA"/>
    <w:rsid w:val="00B26DEB"/>
    <w:rsid w:val="00B27251"/>
    <w:rsid w:val="00B27389"/>
    <w:rsid w:val="00B3031A"/>
    <w:rsid w:val="00B30984"/>
    <w:rsid w:val="00B30C47"/>
    <w:rsid w:val="00B30E76"/>
    <w:rsid w:val="00B3124B"/>
    <w:rsid w:val="00B3146C"/>
    <w:rsid w:val="00B31FF9"/>
    <w:rsid w:val="00B32D35"/>
    <w:rsid w:val="00B33005"/>
    <w:rsid w:val="00B33668"/>
    <w:rsid w:val="00B33881"/>
    <w:rsid w:val="00B35A53"/>
    <w:rsid w:val="00B36434"/>
    <w:rsid w:val="00B37575"/>
    <w:rsid w:val="00B40B85"/>
    <w:rsid w:val="00B40D8F"/>
    <w:rsid w:val="00B40DC3"/>
    <w:rsid w:val="00B4278D"/>
    <w:rsid w:val="00B42FE8"/>
    <w:rsid w:val="00B42FED"/>
    <w:rsid w:val="00B43A6E"/>
    <w:rsid w:val="00B43BDB"/>
    <w:rsid w:val="00B43C12"/>
    <w:rsid w:val="00B444C0"/>
    <w:rsid w:val="00B467BE"/>
    <w:rsid w:val="00B4739C"/>
    <w:rsid w:val="00B47B46"/>
    <w:rsid w:val="00B50667"/>
    <w:rsid w:val="00B507BA"/>
    <w:rsid w:val="00B50FEF"/>
    <w:rsid w:val="00B529A4"/>
    <w:rsid w:val="00B54153"/>
    <w:rsid w:val="00B54241"/>
    <w:rsid w:val="00B543F5"/>
    <w:rsid w:val="00B549C7"/>
    <w:rsid w:val="00B54CEC"/>
    <w:rsid w:val="00B550FF"/>
    <w:rsid w:val="00B55AAD"/>
    <w:rsid w:val="00B5671F"/>
    <w:rsid w:val="00B579BD"/>
    <w:rsid w:val="00B6103D"/>
    <w:rsid w:val="00B6113F"/>
    <w:rsid w:val="00B61150"/>
    <w:rsid w:val="00B61186"/>
    <w:rsid w:val="00B6144F"/>
    <w:rsid w:val="00B6161D"/>
    <w:rsid w:val="00B64B7E"/>
    <w:rsid w:val="00B64C05"/>
    <w:rsid w:val="00B65067"/>
    <w:rsid w:val="00B6512E"/>
    <w:rsid w:val="00B65A33"/>
    <w:rsid w:val="00B6607C"/>
    <w:rsid w:val="00B66819"/>
    <w:rsid w:val="00B672F1"/>
    <w:rsid w:val="00B67E4D"/>
    <w:rsid w:val="00B701B9"/>
    <w:rsid w:val="00B703E4"/>
    <w:rsid w:val="00B707F4"/>
    <w:rsid w:val="00B71EA2"/>
    <w:rsid w:val="00B72B45"/>
    <w:rsid w:val="00B72D1C"/>
    <w:rsid w:val="00B73CCD"/>
    <w:rsid w:val="00B74343"/>
    <w:rsid w:val="00B76015"/>
    <w:rsid w:val="00B76558"/>
    <w:rsid w:val="00B7670F"/>
    <w:rsid w:val="00B767F9"/>
    <w:rsid w:val="00B76DC7"/>
    <w:rsid w:val="00B771A4"/>
    <w:rsid w:val="00B7735F"/>
    <w:rsid w:val="00B77362"/>
    <w:rsid w:val="00B775E1"/>
    <w:rsid w:val="00B77CE8"/>
    <w:rsid w:val="00B80011"/>
    <w:rsid w:val="00B804C6"/>
    <w:rsid w:val="00B8057D"/>
    <w:rsid w:val="00B80AAC"/>
    <w:rsid w:val="00B80DF2"/>
    <w:rsid w:val="00B81B7C"/>
    <w:rsid w:val="00B81C51"/>
    <w:rsid w:val="00B8356F"/>
    <w:rsid w:val="00B83784"/>
    <w:rsid w:val="00B838AE"/>
    <w:rsid w:val="00B83BA9"/>
    <w:rsid w:val="00B83C19"/>
    <w:rsid w:val="00B84F5F"/>
    <w:rsid w:val="00B851C0"/>
    <w:rsid w:val="00B8527A"/>
    <w:rsid w:val="00B857B3"/>
    <w:rsid w:val="00B85A10"/>
    <w:rsid w:val="00B85ADA"/>
    <w:rsid w:val="00B86582"/>
    <w:rsid w:val="00B868F7"/>
    <w:rsid w:val="00B868F8"/>
    <w:rsid w:val="00B86BCC"/>
    <w:rsid w:val="00B86EFF"/>
    <w:rsid w:val="00B876F0"/>
    <w:rsid w:val="00B90293"/>
    <w:rsid w:val="00B9097F"/>
    <w:rsid w:val="00B90B81"/>
    <w:rsid w:val="00B916B9"/>
    <w:rsid w:val="00B9186F"/>
    <w:rsid w:val="00B9289C"/>
    <w:rsid w:val="00B92AFF"/>
    <w:rsid w:val="00B9324C"/>
    <w:rsid w:val="00B93348"/>
    <w:rsid w:val="00B9362B"/>
    <w:rsid w:val="00B9375C"/>
    <w:rsid w:val="00B9387E"/>
    <w:rsid w:val="00B94AAA"/>
    <w:rsid w:val="00B9510F"/>
    <w:rsid w:val="00B9570A"/>
    <w:rsid w:val="00B95F6F"/>
    <w:rsid w:val="00B969F7"/>
    <w:rsid w:val="00B9701E"/>
    <w:rsid w:val="00B976A7"/>
    <w:rsid w:val="00B9782F"/>
    <w:rsid w:val="00B97C7F"/>
    <w:rsid w:val="00BA0602"/>
    <w:rsid w:val="00BA0B8C"/>
    <w:rsid w:val="00BA10EE"/>
    <w:rsid w:val="00BA15E2"/>
    <w:rsid w:val="00BA38CD"/>
    <w:rsid w:val="00BA3D91"/>
    <w:rsid w:val="00BA4DE7"/>
    <w:rsid w:val="00BA512A"/>
    <w:rsid w:val="00BA611F"/>
    <w:rsid w:val="00BA739F"/>
    <w:rsid w:val="00BA7579"/>
    <w:rsid w:val="00BB021A"/>
    <w:rsid w:val="00BB0427"/>
    <w:rsid w:val="00BB0FC2"/>
    <w:rsid w:val="00BB118D"/>
    <w:rsid w:val="00BB1D31"/>
    <w:rsid w:val="00BB1E8B"/>
    <w:rsid w:val="00BB3B03"/>
    <w:rsid w:val="00BB4AC5"/>
    <w:rsid w:val="00BB65CC"/>
    <w:rsid w:val="00BB6928"/>
    <w:rsid w:val="00BB751D"/>
    <w:rsid w:val="00BB7711"/>
    <w:rsid w:val="00BB7D1C"/>
    <w:rsid w:val="00BC00FD"/>
    <w:rsid w:val="00BC0FC4"/>
    <w:rsid w:val="00BC164A"/>
    <w:rsid w:val="00BC2434"/>
    <w:rsid w:val="00BC4BFC"/>
    <w:rsid w:val="00BC4CDD"/>
    <w:rsid w:val="00BC5B95"/>
    <w:rsid w:val="00BC5E46"/>
    <w:rsid w:val="00BC5E62"/>
    <w:rsid w:val="00BC5F6F"/>
    <w:rsid w:val="00BC6840"/>
    <w:rsid w:val="00BC6AEA"/>
    <w:rsid w:val="00BC7BF1"/>
    <w:rsid w:val="00BD0080"/>
    <w:rsid w:val="00BD0310"/>
    <w:rsid w:val="00BD0964"/>
    <w:rsid w:val="00BD0C55"/>
    <w:rsid w:val="00BD0D35"/>
    <w:rsid w:val="00BD0FCB"/>
    <w:rsid w:val="00BD3702"/>
    <w:rsid w:val="00BD3A7F"/>
    <w:rsid w:val="00BD3F98"/>
    <w:rsid w:val="00BD4B34"/>
    <w:rsid w:val="00BD587E"/>
    <w:rsid w:val="00BD63AA"/>
    <w:rsid w:val="00BD65C4"/>
    <w:rsid w:val="00BD6A02"/>
    <w:rsid w:val="00BD7F5A"/>
    <w:rsid w:val="00BE08B2"/>
    <w:rsid w:val="00BE0B89"/>
    <w:rsid w:val="00BE0BB0"/>
    <w:rsid w:val="00BE0DC6"/>
    <w:rsid w:val="00BE1519"/>
    <w:rsid w:val="00BE1663"/>
    <w:rsid w:val="00BE28AF"/>
    <w:rsid w:val="00BE3FC8"/>
    <w:rsid w:val="00BE435F"/>
    <w:rsid w:val="00BE44E5"/>
    <w:rsid w:val="00BE4EA9"/>
    <w:rsid w:val="00BE5592"/>
    <w:rsid w:val="00BE6054"/>
    <w:rsid w:val="00BE68DA"/>
    <w:rsid w:val="00BE6982"/>
    <w:rsid w:val="00BE6A17"/>
    <w:rsid w:val="00BE6EC5"/>
    <w:rsid w:val="00BE764C"/>
    <w:rsid w:val="00BE7B50"/>
    <w:rsid w:val="00BF0199"/>
    <w:rsid w:val="00BF060F"/>
    <w:rsid w:val="00BF10E6"/>
    <w:rsid w:val="00BF1484"/>
    <w:rsid w:val="00BF16F7"/>
    <w:rsid w:val="00BF20B1"/>
    <w:rsid w:val="00BF2399"/>
    <w:rsid w:val="00BF24F2"/>
    <w:rsid w:val="00BF2935"/>
    <w:rsid w:val="00BF2F9B"/>
    <w:rsid w:val="00BF32C5"/>
    <w:rsid w:val="00BF3F75"/>
    <w:rsid w:val="00BF4393"/>
    <w:rsid w:val="00BF48EA"/>
    <w:rsid w:val="00BF54B4"/>
    <w:rsid w:val="00BF59F5"/>
    <w:rsid w:val="00BF649A"/>
    <w:rsid w:val="00BF689B"/>
    <w:rsid w:val="00BF6D3A"/>
    <w:rsid w:val="00BF7191"/>
    <w:rsid w:val="00BF7604"/>
    <w:rsid w:val="00BF79D5"/>
    <w:rsid w:val="00BF79F8"/>
    <w:rsid w:val="00BF7ABE"/>
    <w:rsid w:val="00C00824"/>
    <w:rsid w:val="00C00D93"/>
    <w:rsid w:val="00C01103"/>
    <w:rsid w:val="00C01123"/>
    <w:rsid w:val="00C01AB6"/>
    <w:rsid w:val="00C01BBE"/>
    <w:rsid w:val="00C027CF"/>
    <w:rsid w:val="00C035C9"/>
    <w:rsid w:val="00C0500C"/>
    <w:rsid w:val="00C056C6"/>
    <w:rsid w:val="00C05B5C"/>
    <w:rsid w:val="00C05B62"/>
    <w:rsid w:val="00C05B98"/>
    <w:rsid w:val="00C061BB"/>
    <w:rsid w:val="00C06DB1"/>
    <w:rsid w:val="00C06FD8"/>
    <w:rsid w:val="00C07F30"/>
    <w:rsid w:val="00C104BC"/>
    <w:rsid w:val="00C104FE"/>
    <w:rsid w:val="00C108D1"/>
    <w:rsid w:val="00C10D15"/>
    <w:rsid w:val="00C118B5"/>
    <w:rsid w:val="00C12E7E"/>
    <w:rsid w:val="00C1353C"/>
    <w:rsid w:val="00C1361C"/>
    <w:rsid w:val="00C1369B"/>
    <w:rsid w:val="00C139AA"/>
    <w:rsid w:val="00C13F30"/>
    <w:rsid w:val="00C13FDF"/>
    <w:rsid w:val="00C154F8"/>
    <w:rsid w:val="00C1646A"/>
    <w:rsid w:val="00C166A3"/>
    <w:rsid w:val="00C21175"/>
    <w:rsid w:val="00C211C7"/>
    <w:rsid w:val="00C2161E"/>
    <w:rsid w:val="00C21F9A"/>
    <w:rsid w:val="00C2336A"/>
    <w:rsid w:val="00C23E27"/>
    <w:rsid w:val="00C242F1"/>
    <w:rsid w:val="00C24712"/>
    <w:rsid w:val="00C24D2B"/>
    <w:rsid w:val="00C24F10"/>
    <w:rsid w:val="00C2552B"/>
    <w:rsid w:val="00C25A5E"/>
    <w:rsid w:val="00C2653C"/>
    <w:rsid w:val="00C26CEA"/>
    <w:rsid w:val="00C27637"/>
    <w:rsid w:val="00C27973"/>
    <w:rsid w:val="00C27A4B"/>
    <w:rsid w:val="00C3098C"/>
    <w:rsid w:val="00C31A0C"/>
    <w:rsid w:val="00C31DF5"/>
    <w:rsid w:val="00C328FC"/>
    <w:rsid w:val="00C3318E"/>
    <w:rsid w:val="00C3367F"/>
    <w:rsid w:val="00C339C2"/>
    <w:rsid w:val="00C33D0A"/>
    <w:rsid w:val="00C33DD8"/>
    <w:rsid w:val="00C33E7E"/>
    <w:rsid w:val="00C34D05"/>
    <w:rsid w:val="00C351A6"/>
    <w:rsid w:val="00C365BB"/>
    <w:rsid w:val="00C370BD"/>
    <w:rsid w:val="00C371BB"/>
    <w:rsid w:val="00C40F79"/>
    <w:rsid w:val="00C41272"/>
    <w:rsid w:val="00C42DDE"/>
    <w:rsid w:val="00C446DC"/>
    <w:rsid w:val="00C44816"/>
    <w:rsid w:val="00C44AEC"/>
    <w:rsid w:val="00C45673"/>
    <w:rsid w:val="00C46578"/>
    <w:rsid w:val="00C4667A"/>
    <w:rsid w:val="00C46ED6"/>
    <w:rsid w:val="00C47DDE"/>
    <w:rsid w:val="00C51CDA"/>
    <w:rsid w:val="00C52C96"/>
    <w:rsid w:val="00C52DC7"/>
    <w:rsid w:val="00C531F3"/>
    <w:rsid w:val="00C53204"/>
    <w:rsid w:val="00C541B7"/>
    <w:rsid w:val="00C54F06"/>
    <w:rsid w:val="00C55054"/>
    <w:rsid w:val="00C552EE"/>
    <w:rsid w:val="00C55442"/>
    <w:rsid w:val="00C55AEB"/>
    <w:rsid w:val="00C56110"/>
    <w:rsid w:val="00C566E7"/>
    <w:rsid w:val="00C568D9"/>
    <w:rsid w:val="00C56B18"/>
    <w:rsid w:val="00C56C5E"/>
    <w:rsid w:val="00C56C75"/>
    <w:rsid w:val="00C57090"/>
    <w:rsid w:val="00C57495"/>
    <w:rsid w:val="00C57F52"/>
    <w:rsid w:val="00C605EB"/>
    <w:rsid w:val="00C61300"/>
    <w:rsid w:val="00C61A0E"/>
    <w:rsid w:val="00C62024"/>
    <w:rsid w:val="00C6237A"/>
    <w:rsid w:val="00C62604"/>
    <w:rsid w:val="00C628A0"/>
    <w:rsid w:val="00C63CC7"/>
    <w:rsid w:val="00C642DA"/>
    <w:rsid w:val="00C643F3"/>
    <w:rsid w:val="00C646CF"/>
    <w:rsid w:val="00C64BAE"/>
    <w:rsid w:val="00C64DE5"/>
    <w:rsid w:val="00C658F1"/>
    <w:rsid w:val="00C65B52"/>
    <w:rsid w:val="00C65B90"/>
    <w:rsid w:val="00C65D14"/>
    <w:rsid w:val="00C66457"/>
    <w:rsid w:val="00C664ED"/>
    <w:rsid w:val="00C66619"/>
    <w:rsid w:val="00C6674F"/>
    <w:rsid w:val="00C668BA"/>
    <w:rsid w:val="00C66D64"/>
    <w:rsid w:val="00C67A76"/>
    <w:rsid w:val="00C67D7D"/>
    <w:rsid w:val="00C67FDD"/>
    <w:rsid w:val="00C70349"/>
    <w:rsid w:val="00C7056E"/>
    <w:rsid w:val="00C70646"/>
    <w:rsid w:val="00C7153D"/>
    <w:rsid w:val="00C72288"/>
    <w:rsid w:val="00C72B1B"/>
    <w:rsid w:val="00C72EE3"/>
    <w:rsid w:val="00C7438C"/>
    <w:rsid w:val="00C749BC"/>
    <w:rsid w:val="00C75183"/>
    <w:rsid w:val="00C75C04"/>
    <w:rsid w:val="00C7691C"/>
    <w:rsid w:val="00C76CEB"/>
    <w:rsid w:val="00C76ECA"/>
    <w:rsid w:val="00C8066F"/>
    <w:rsid w:val="00C80AF8"/>
    <w:rsid w:val="00C810F6"/>
    <w:rsid w:val="00C81F2F"/>
    <w:rsid w:val="00C8352D"/>
    <w:rsid w:val="00C85372"/>
    <w:rsid w:val="00C8582D"/>
    <w:rsid w:val="00C86E6B"/>
    <w:rsid w:val="00C87007"/>
    <w:rsid w:val="00C87608"/>
    <w:rsid w:val="00C87825"/>
    <w:rsid w:val="00C90375"/>
    <w:rsid w:val="00C90918"/>
    <w:rsid w:val="00C91360"/>
    <w:rsid w:val="00C91659"/>
    <w:rsid w:val="00C92992"/>
    <w:rsid w:val="00C9315D"/>
    <w:rsid w:val="00C9366E"/>
    <w:rsid w:val="00C9378A"/>
    <w:rsid w:val="00C94370"/>
    <w:rsid w:val="00C94D70"/>
    <w:rsid w:val="00C94E2D"/>
    <w:rsid w:val="00C955CD"/>
    <w:rsid w:val="00C96046"/>
    <w:rsid w:val="00C96CE9"/>
    <w:rsid w:val="00C972E6"/>
    <w:rsid w:val="00C975C5"/>
    <w:rsid w:val="00CA06D8"/>
    <w:rsid w:val="00CA099A"/>
    <w:rsid w:val="00CA3AB8"/>
    <w:rsid w:val="00CA3E6D"/>
    <w:rsid w:val="00CA3FD2"/>
    <w:rsid w:val="00CA46D0"/>
    <w:rsid w:val="00CA5C10"/>
    <w:rsid w:val="00CA6AC2"/>
    <w:rsid w:val="00CA6DF0"/>
    <w:rsid w:val="00CB06F9"/>
    <w:rsid w:val="00CB16CB"/>
    <w:rsid w:val="00CB1F21"/>
    <w:rsid w:val="00CB2761"/>
    <w:rsid w:val="00CB29ED"/>
    <w:rsid w:val="00CB29F7"/>
    <w:rsid w:val="00CB467D"/>
    <w:rsid w:val="00CB4703"/>
    <w:rsid w:val="00CB509C"/>
    <w:rsid w:val="00CB560D"/>
    <w:rsid w:val="00CB5D9B"/>
    <w:rsid w:val="00CB7085"/>
    <w:rsid w:val="00CB7C67"/>
    <w:rsid w:val="00CB7F8F"/>
    <w:rsid w:val="00CC0D35"/>
    <w:rsid w:val="00CC2DC1"/>
    <w:rsid w:val="00CC3121"/>
    <w:rsid w:val="00CC43F1"/>
    <w:rsid w:val="00CC46AC"/>
    <w:rsid w:val="00CC5813"/>
    <w:rsid w:val="00CC5C85"/>
    <w:rsid w:val="00CC61CF"/>
    <w:rsid w:val="00CC6EEC"/>
    <w:rsid w:val="00CC7422"/>
    <w:rsid w:val="00CC7BC7"/>
    <w:rsid w:val="00CC7CC5"/>
    <w:rsid w:val="00CD0006"/>
    <w:rsid w:val="00CD077F"/>
    <w:rsid w:val="00CD15D0"/>
    <w:rsid w:val="00CD1ECB"/>
    <w:rsid w:val="00CD26C0"/>
    <w:rsid w:val="00CD46D6"/>
    <w:rsid w:val="00CD524C"/>
    <w:rsid w:val="00CD54C0"/>
    <w:rsid w:val="00CD5B29"/>
    <w:rsid w:val="00CD62D6"/>
    <w:rsid w:val="00CD6773"/>
    <w:rsid w:val="00CD70CD"/>
    <w:rsid w:val="00CD7510"/>
    <w:rsid w:val="00CE1D62"/>
    <w:rsid w:val="00CE2456"/>
    <w:rsid w:val="00CE2A62"/>
    <w:rsid w:val="00CE3604"/>
    <w:rsid w:val="00CE44C8"/>
    <w:rsid w:val="00CE531C"/>
    <w:rsid w:val="00CE5A67"/>
    <w:rsid w:val="00CE654A"/>
    <w:rsid w:val="00CE6677"/>
    <w:rsid w:val="00CE6AE8"/>
    <w:rsid w:val="00CE6B25"/>
    <w:rsid w:val="00CE6BA4"/>
    <w:rsid w:val="00CE6DFD"/>
    <w:rsid w:val="00CE7DE5"/>
    <w:rsid w:val="00CE7F86"/>
    <w:rsid w:val="00CF023C"/>
    <w:rsid w:val="00CF09C6"/>
    <w:rsid w:val="00CF103A"/>
    <w:rsid w:val="00CF1A75"/>
    <w:rsid w:val="00CF1C3E"/>
    <w:rsid w:val="00CF2140"/>
    <w:rsid w:val="00CF2FC4"/>
    <w:rsid w:val="00CF425E"/>
    <w:rsid w:val="00CF4FD0"/>
    <w:rsid w:val="00CF5240"/>
    <w:rsid w:val="00CF5D40"/>
    <w:rsid w:val="00CF7CA5"/>
    <w:rsid w:val="00CF7E66"/>
    <w:rsid w:val="00D0158D"/>
    <w:rsid w:val="00D01A31"/>
    <w:rsid w:val="00D01BD2"/>
    <w:rsid w:val="00D01C02"/>
    <w:rsid w:val="00D020F9"/>
    <w:rsid w:val="00D0224A"/>
    <w:rsid w:val="00D0260B"/>
    <w:rsid w:val="00D0288C"/>
    <w:rsid w:val="00D03B50"/>
    <w:rsid w:val="00D04B90"/>
    <w:rsid w:val="00D04C92"/>
    <w:rsid w:val="00D05703"/>
    <w:rsid w:val="00D058F1"/>
    <w:rsid w:val="00D07197"/>
    <w:rsid w:val="00D10488"/>
    <w:rsid w:val="00D10502"/>
    <w:rsid w:val="00D1080D"/>
    <w:rsid w:val="00D109BB"/>
    <w:rsid w:val="00D117FF"/>
    <w:rsid w:val="00D11CFE"/>
    <w:rsid w:val="00D1257B"/>
    <w:rsid w:val="00D12B7A"/>
    <w:rsid w:val="00D13448"/>
    <w:rsid w:val="00D13DEF"/>
    <w:rsid w:val="00D13FA7"/>
    <w:rsid w:val="00D148B4"/>
    <w:rsid w:val="00D15595"/>
    <w:rsid w:val="00D15E9F"/>
    <w:rsid w:val="00D1684D"/>
    <w:rsid w:val="00D16C4F"/>
    <w:rsid w:val="00D16EAE"/>
    <w:rsid w:val="00D16F02"/>
    <w:rsid w:val="00D1744F"/>
    <w:rsid w:val="00D17F88"/>
    <w:rsid w:val="00D207E4"/>
    <w:rsid w:val="00D20BEE"/>
    <w:rsid w:val="00D21B21"/>
    <w:rsid w:val="00D222DF"/>
    <w:rsid w:val="00D226E4"/>
    <w:rsid w:val="00D23216"/>
    <w:rsid w:val="00D23B4E"/>
    <w:rsid w:val="00D23D84"/>
    <w:rsid w:val="00D24110"/>
    <w:rsid w:val="00D243D3"/>
    <w:rsid w:val="00D2475A"/>
    <w:rsid w:val="00D26F5F"/>
    <w:rsid w:val="00D2726B"/>
    <w:rsid w:val="00D2762C"/>
    <w:rsid w:val="00D27AFD"/>
    <w:rsid w:val="00D27CD9"/>
    <w:rsid w:val="00D300A4"/>
    <w:rsid w:val="00D304B2"/>
    <w:rsid w:val="00D306F3"/>
    <w:rsid w:val="00D30886"/>
    <w:rsid w:val="00D30BA0"/>
    <w:rsid w:val="00D30E42"/>
    <w:rsid w:val="00D310FA"/>
    <w:rsid w:val="00D31C1A"/>
    <w:rsid w:val="00D31D65"/>
    <w:rsid w:val="00D31F90"/>
    <w:rsid w:val="00D31FC1"/>
    <w:rsid w:val="00D32763"/>
    <w:rsid w:val="00D33237"/>
    <w:rsid w:val="00D33513"/>
    <w:rsid w:val="00D342A4"/>
    <w:rsid w:val="00D3475B"/>
    <w:rsid w:val="00D34CE6"/>
    <w:rsid w:val="00D35739"/>
    <w:rsid w:val="00D35CCD"/>
    <w:rsid w:val="00D3610B"/>
    <w:rsid w:val="00D36BDD"/>
    <w:rsid w:val="00D371DD"/>
    <w:rsid w:val="00D374E7"/>
    <w:rsid w:val="00D409A7"/>
    <w:rsid w:val="00D40A1C"/>
    <w:rsid w:val="00D40D43"/>
    <w:rsid w:val="00D41D48"/>
    <w:rsid w:val="00D41D9C"/>
    <w:rsid w:val="00D41DAB"/>
    <w:rsid w:val="00D41F5B"/>
    <w:rsid w:val="00D42262"/>
    <w:rsid w:val="00D422A5"/>
    <w:rsid w:val="00D4275A"/>
    <w:rsid w:val="00D42D4C"/>
    <w:rsid w:val="00D4584A"/>
    <w:rsid w:val="00D45EE4"/>
    <w:rsid w:val="00D46372"/>
    <w:rsid w:val="00D46CA7"/>
    <w:rsid w:val="00D4770A"/>
    <w:rsid w:val="00D47986"/>
    <w:rsid w:val="00D50686"/>
    <w:rsid w:val="00D513C7"/>
    <w:rsid w:val="00D515D0"/>
    <w:rsid w:val="00D5222E"/>
    <w:rsid w:val="00D52B2C"/>
    <w:rsid w:val="00D542EA"/>
    <w:rsid w:val="00D54579"/>
    <w:rsid w:val="00D54A78"/>
    <w:rsid w:val="00D564FA"/>
    <w:rsid w:val="00D56540"/>
    <w:rsid w:val="00D5667C"/>
    <w:rsid w:val="00D5673B"/>
    <w:rsid w:val="00D56B1F"/>
    <w:rsid w:val="00D56BAC"/>
    <w:rsid w:val="00D61518"/>
    <w:rsid w:val="00D6163F"/>
    <w:rsid w:val="00D61DE8"/>
    <w:rsid w:val="00D62260"/>
    <w:rsid w:val="00D62429"/>
    <w:rsid w:val="00D62FA0"/>
    <w:rsid w:val="00D64BB8"/>
    <w:rsid w:val="00D651A2"/>
    <w:rsid w:val="00D65691"/>
    <w:rsid w:val="00D65C66"/>
    <w:rsid w:val="00D660CC"/>
    <w:rsid w:val="00D666E7"/>
    <w:rsid w:val="00D701B7"/>
    <w:rsid w:val="00D70FAA"/>
    <w:rsid w:val="00D71B5D"/>
    <w:rsid w:val="00D71D0B"/>
    <w:rsid w:val="00D71FD3"/>
    <w:rsid w:val="00D72710"/>
    <w:rsid w:val="00D72F2F"/>
    <w:rsid w:val="00D7401F"/>
    <w:rsid w:val="00D743B3"/>
    <w:rsid w:val="00D74D65"/>
    <w:rsid w:val="00D7521D"/>
    <w:rsid w:val="00D7560B"/>
    <w:rsid w:val="00D75958"/>
    <w:rsid w:val="00D768E3"/>
    <w:rsid w:val="00D768E8"/>
    <w:rsid w:val="00D77712"/>
    <w:rsid w:val="00D8127D"/>
    <w:rsid w:val="00D8139B"/>
    <w:rsid w:val="00D81E3A"/>
    <w:rsid w:val="00D81F76"/>
    <w:rsid w:val="00D82099"/>
    <w:rsid w:val="00D83149"/>
    <w:rsid w:val="00D832ED"/>
    <w:rsid w:val="00D833C4"/>
    <w:rsid w:val="00D837A0"/>
    <w:rsid w:val="00D8412E"/>
    <w:rsid w:val="00D84CA7"/>
    <w:rsid w:val="00D85158"/>
    <w:rsid w:val="00D851AD"/>
    <w:rsid w:val="00D85BA7"/>
    <w:rsid w:val="00D86B96"/>
    <w:rsid w:val="00D86E72"/>
    <w:rsid w:val="00D901BA"/>
    <w:rsid w:val="00D90660"/>
    <w:rsid w:val="00D90CC4"/>
    <w:rsid w:val="00D91F99"/>
    <w:rsid w:val="00D92A43"/>
    <w:rsid w:val="00D92B7B"/>
    <w:rsid w:val="00D92EE9"/>
    <w:rsid w:val="00D93033"/>
    <w:rsid w:val="00D93193"/>
    <w:rsid w:val="00D93374"/>
    <w:rsid w:val="00D93D09"/>
    <w:rsid w:val="00D93F20"/>
    <w:rsid w:val="00D95034"/>
    <w:rsid w:val="00D9585B"/>
    <w:rsid w:val="00D95D30"/>
    <w:rsid w:val="00D9603E"/>
    <w:rsid w:val="00D9628A"/>
    <w:rsid w:val="00D96CD0"/>
    <w:rsid w:val="00D971AA"/>
    <w:rsid w:val="00D972E1"/>
    <w:rsid w:val="00DA0904"/>
    <w:rsid w:val="00DA0AEC"/>
    <w:rsid w:val="00DA291C"/>
    <w:rsid w:val="00DA3072"/>
    <w:rsid w:val="00DA3390"/>
    <w:rsid w:val="00DA354C"/>
    <w:rsid w:val="00DA454E"/>
    <w:rsid w:val="00DA4C7F"/>
    <w:rsid w:val="00DA4F53"/>
    <w:rsid w:val="00DA56A3"/>
    <w:rsid w:val="00DA5AE0"/>
    <w:rsid w:val="00DA5F75"/>
    <w:rsid w:val="00DA6563"/>
    <w:rsid w:val="00DA658D"/>
    <w:rsid w:val="00DA75E7"/>
    <w:rsid w:val="00DA7A91"/>
    <w:rsid w:val="00DB0081"/>
    <w:rsid w:val="00DB0175"/>
    <w:rsid w:val="00DB0298"/>
    <w:rsid w:val="00DB0905"/>
    <w:rsid w:val="00DB0C77"/>
    <w:rsid w:val="00DB1272"/>
    <w:rsid w:val="00DB1903"/>
    <w:rsid w:val="00DB2148"/>
    <w:rsid w:val="00DB2B9C"/>
    <w:rsid w:val="00DB3683"/>
    <w:rsid w:val="00DB3AB0"/>
    <w:rsid w:val="00DB41D2"/>
    <w:rsid w:val="00DB4A52"/>
    <w:rsid w:val="00DB4A97"/>
    <w:rsid w:val="00DB52E0"/>
    <w:rsid w:val="00DB60C5"/>
    <w:rsid w:val="00DB732E"/>
    <w:rsid w:val="00DC19F4"/>
    <w:rsid w:val="00DC2166"/>
    <w:rsid w:val="00DC2A37"/>
    <w:rsid w:val="00DC2C2C"/>
    <w:rsid w:val="00DC2C32"/>
    <w:rsid w:val="00DC3F5F"/>
    <w:rsid w:val="00DC415E"/>
    <w:rsid w:val="00DC45C1"/>
    <w:rsid w:val="00DC4E1D"/>
    <w:rsid w:val="00DC5F0C"/>
    <w:rsid w:val="00DC6116"/>
    <w:rsid w:val="00DC77FD"/>
    <w:rsid w:val="00DD0673"/>
    <w:rsid w:val="00DD079C"/>
    <w:rsid w:val="00DD2059"/>
    <w:rsid w:val="00DD280D"/>
    <w:rsid w:val="00DD29FC"/>
    <w:rsid w:val="00DD2D6F"/>
    <w:rsid w:val="00DD2DEC"/>
    <w:rsid w:val="00DD326E"/>
    <w:rsid w:val="00DD3597"/>
    <w:rsid w:val="00DD4561"/>
    <w:rsid w:val="00DD4DA6"/>
    <w:rsid w:val="00DD58BC"/>
    <w:rsid w:val="00DD598D"/>
    <w:rsid w:val="00DD61D7"/>
    <w:rsid w:val="00DD6889"/>
    <w:rsid w:val="00DD691E"/>
    <w:rsid w:val="00DD6B75"/>
    <w:rsid w:val="00DD76A8"/>
    <w:rsid w:val="00DE1692"/>
    <w:rsid w:val="00DE25CE"/>
    <w:rsid w:val="00DE2602"/>
    <w:rsid w:val="00DE2E3B"/>
    <w:rsid w:val="00DE2E3F"/>
    <w:rsid w:val="00DE3DB6"/>
    <w:rsid w:val="00DE3DF4"/>
    <w:rsid w:val="00DE3E03"/>
    <w:rsid w:val="00DE4360"/>
    <w:rsid w:val="00DE46E6"/>
    <w:rsid w:val="00DE6216"/>
    <w:rsid w:val="00DE66E9"/>
    <w:rsid w:val="00DE681D"/>
    <w:rsid w:val="00DE7C18"/>
    <w:rsid w:val="00DF01D5"/>
    <w:rsid w:val="00DF05B0"/>
    <w:rsid w:val="00DF0731"/>
    <w:rsid w:val="00DF07EE"/>
    <w:rsid w:val="00DF0AF1"/>
    <w:rsid w:val="00DF1495"/>
    <w:rsid w:val="00DF186F"/>
    <w:rsid w:val="00DF1EB2"/>
    <w:rsid w:val="00DF274D"/>
    <w:rsid w:val="00DF2843"/>
    <w:rsid w:val="00DF36BB"/>
    <w:rsid w:val="00DF3889"/>
    <w:rsid w:val="00DF3B25"/>
    <w:rsid w:val="00DF45CE"/>
    <w:rsid w:val="00DF4E32"/>
    <w:rsid w:val="00DF5084"/>
    <w:rsid w:val="00DF5D49"/>
    <w:rsid w:val="00DF6052"/>
    <w:rsid w:val="00DF6546"/>
    <w:rsid w:val="00DF67CF"/>
    <w:rsid w:val="00DF6919"/>
    <w:rsid w:val="00DF6FB6"/>
    <w:rsid w:val="00DF72A9"/>
    <w:rsid w:val="00DF74B4"/>
    <w:rsid w:val="00E002DA"/>
    <w:rsid w:val="00E0032E"/>
    <w:rsid w:val="00E00AD5"/>
    <w:rsid w:val="00E017E0"/>
    <w:rsid w:val="00E01C39"/>
    <w:rsid w:val="00E01E45"/>
    <w:rsid w:val="00E024D4"/>
    <w:rsid w:val="00E03465"/>
    <w:rsid w:val="00E035D8"/>
    <w:rsid w:val="00E0414A"/>
    <w:rsid w:val="00E0414D"/>
    <w:rsid w:val="00E0513A"/>
    <w:rsid w:val="00E06B5A"/>
    <w:rsid w:val="00E07218"/>
    <w:rsid w:val="00E072D4"/>
    <w:rsid w:val="00E07E5C"/>
    <w:rsid w:val="00E100A5"/>
    <w:rsid w:val="00E10F3B"/>
    <w:rsid w:val="00E112CE"/>
    <w:rsid w:val="00E115AF"/>
    <w:rsid w:val="00E1179C"/>
    <w:rsid w:val="00E11DF4"/>
    <w:rsid w:val="00E12480"/>
    <w:rsid w:val="00E14DCA"/>
    <w:rsid w:val="00E1507C"/>
    <w:rsid w:val="00E151CE"/>
    <w:rsid w:val="00E154B4"/>
    <w:rsid w:val="00E159F5"/>
    <w:rsid w:val="00E15C89"/>
    <w:rsid w:val="00E1619E"/>
    <w:rsid w:val="00E170DE"/>
    <w:rsid w:val="00E174A2"/>
    <w:rsid w:val="00E175CF"/>
    <w:rsid w:val="00E17616"/>
    <w:rsid w:val="00E17C1B"/>
    <w:rsid w:val="00E20315"/>
    <w:rsid w:val="00E2092D"/>
    <w:rsid w:val="00E21487"/>
    <w:rsid w:val="00E215D9"/>
    <w:rsid w:val="00E22449"/>
    <w:rsid w:val="00E2279B"/>
    <w:rsid w:val="00E22A15"/>
    <w:rsid w:val="00E23B3E"/>
    <w:rsid w:val="00E23D97"/>
    <w:rsid w:val="00E23E4A"/>
    <w:rsid w:val="00E24660"/>
    <w:rsid w:val="00E24A81"/>
    <w:rsid w:val="00E24AB9"/>
    <w:rsid w:val="00E24E45"/>
    <w:rsid w:val="00E2519B"/>
    <w:rsid w:val="00E252FF"/>
    <w:rsid w:val="00E25DE1"/>
    <w:rsid w:val="00E25FE2"/>
    <w:rsid w:val="00E26288"/>
    <w:rsid w:val="00E2660C"/>
    <w:rsid w:val="00E26920"/>
    <w:rsid w:val="00E26DC8"/>
    <w:rsid w:val="00E274B4"/>
    <w:rsid w:val="00E3082B"/>
    <w:rsid w:val="00E3242B"/>
    <w:rsid w:val="00E324EC"/>
    <w:rsid w:val="00E32F73"/>
    <w:rsid w:val="00E334C9"/>
    <w:rsid w:val="00E33C46"/>
    <w:rsid w:val="00E33CCE"/>
    <w:rsid w:val="00E33DA8"/>
    <w:rsid w:val="00E3418F"/>
    <w:rsid w:val="00E3481D"/>
    <w:rsid w:val="00E34854"/>
    <w:rsid w:val="00E34E74"/>
    <w:rsid w:val="00E34FEE"/>
    <w:rsid w:val="00E35228"/>
    <w:rsid w:val="00E3551F"/>
    <w:rsid w:val="00E3596A"/>
    <w:rsid w:val="00E35F1A"/>
    <w:rsid w:val="00E360AC"/>
    <w:rsid w:val="00E3635F"/>
    <w:rsid w:val="00E36682"/>
    <w:rsid w:val="00E36E95"/>
    <w:rsid w:val="00E37795"/>
    <w:rsid w:val="00E37C25"/>
    <w:rsid w:val="00E37CE2"/>
    <w:rsid w:val="00E4105F"/>
    <w:rsid w:val="00E4171B"/>
    <w:rsid w:val="00E422CF"/>
    <w:rsid w:val="00E42D78"/>
    <w:rsid w:val="00E42F96"/>
    <w:rsid w:val="00E43115"/>
    <w:rsid w:val="00E443CE"/>
    <w:rsid w:val="00E443FB"/>
    <w:rsid w:val="00E44A89"/>
    <w:rsid w:val="00E44B20"/>
    <w:rsid w:val="00E4572A"/>
    <w:rsid w:val="00E457E6"/>
    <w:rsid w:val="00E45B13"/>
    <w:rsid w:val="00E4643C"/>
    <w:rsid w:val="00E47420"/>
    <w:rsid w:val="00E51188"/>
    <w:rsid w:val="00E5198C"/>
    <w:rsid w:val="00E51CBB"/>
    <w:rsid w:val="00E51D32"/>
    <w:rsid w:val="00E51EF2"/>
    <w:rsid w:val="00E52236"/>
    <w:rsid w:val="00E52923"/>
    <w:rsid w:val="00E53162"/>
    <w:rsid w:val="00E53394"/>
    <w:rsid w:val="00E535C5"/>
    <w:rsid w:val="00E53C6C"/>
    <w:rsid w:val="00E56480"/>
    <w:rsid w:val="00E56DCD"/>
    <w:rsid w:val="00E5705A"/>
    <w:rsid w:val="00E571D3"/>
    <w:rsid w:val="00E57FAE"/>
    <w:rsid w:val="00E61831"/>
    <w:rsid w:val="00E61B84"/>
    <w:rsid w:val="00E61CE2"/>
    <w:rsid w:val="00E62EC0"/>
    <w:rsid w:val="00E63328"/>
    <w:rsid w:val="00E64875"/>
    <w:rsid w:val="00E64AB3"/>
    <w:rsid w:val="00E64E8A"/>
    <w:rsid w:val="00E65808"/>
    <w:rsid w:val="00E6596E"/>
    <w:rsid w:val="00E65E96"/>
    <w:rsid w:val="00E66302"/>
    <w:rsid w:val="00E665D2"/>
    <w:rsid w:val="00E6701F"/>
    <w:rsid w:val="00E67E0B"/>
    <w:rsid w:val="00E7006C"/>
    <w:rsid w:val="00E70485"/>
    <w:rsid w:val="00E70B10"/>
    <w:rsid w:val="00E70BEC"/>
    <w:rsid w:val="00E713D3"/>
    <w:rsid w:val="00E721BE"/>
    <w:rsid w:val="00E72571"/>
    <w:rsid w:val="00E732D6"/>
    <w:rsid w:val="00E735D5"/>
    <w:rsid w:val="00E7362C"/>
    <w:rsid w:val="00E73D4B"/>
    <w:rsid w:val="00E73D7B"/>
    <w:rsid w:val="00E73F8B"/>
    <w:rsid w:val="00E73FF2"/>
    <w:rsid w:val="00E74121"/>
    <w:rsid w:val="00E75614"/>
    <w:rsid w:val="00E75B72"/>
    <w:rsid w:val="00E75E82"/>
    <w:rsid w:val="00E76EC1"/>
    <w:rsid w:val="00E771ED"/>
    <w:rsid w:val="00E7788E"/>
    <w:rsid w:val="00E81274"/>
    <w:rsid w:val="00E81C3D"/>
    <w:rsid w:val="00E81F71"/>
    <w:rsid w:val="00E824ED"/>
    <w:rsid w:val="00E825D9"/>
    <w:rsid w:val="00E82601"/>
    <w:rsid w:val="00E84CED"/>
    <w:rsid w:val="00E8516D"/>
    <w:rsid w:val="00E85287"/>
    <w:rsid w:val="00E85EB0"/>
    <w:rsid w:val="00E85EDF"/>
    <w:rsid w:val="00E86050"/>
    <w:rsid w:val="00E866EA"/>
    <w:rsid w:val="00E86795"/>
    <w:rsid w:val="00E86F1F"/>
    <w:rsid w:val="00E8787E"/>
    <w:rsid w:val="00E904AC"/>
    <w:rsid w:val="00E90FE8"/>
    <w:rsid w:val="00E91F5E"/>
    <w:rsid w:val="00E922A0"/>
    <w:rsid w:val="00E938C7"/>
    <w:rsid w:val="00E938F8"/>
    <w:rsid w:val="00E93A08"/>
    <w:rsid w:val="00E94DBF"/>
    <w:rsid w:val="00E94F46"/>
    <w:rsid w:val="00E95E00"/>
    <w:rsid w:val="00E967F4"/>
    <w:rsid w:val="00E97F24"/>
    <w:rsid w:val="00EA005F"/>
    <w:rsid w:val="00EA1125"/>
    <w:rsid w:val="00EA26AE"/>
    <w:rsid w:val="00EA290A"/>
    <w:rsid w:val="00EA2A3C"/>
    <w:rsid w:val="00EA3146"/>
    <w:rsid w:val="00EA3ACE"/>
    <w:rsid w:val="00EA3F65"/>
    <w:rsid w:val="00EA4009"/>
    <w:rsid w:val="00EA5D8E"/>
    <w:rsid w:val="00EA5E24"/>
    <w:rsid w:val="00EA5E44"/>
    <w:rsid w:val="00EA5E61"/>
    <w:rsid w:val="00EA6B40"/>
    <w:rsid w:val="00EA7422"/>
    <w:rsid w:val="00EA74F4"/>
    <w:rsid w:val="00EA7878"/>
    <w:rsid w:val="00EA7EBC"/>
    <w:rsid w:val="00EB047B"/>
    <w:rsid w:val="00EB08D9"/>
    <w:rsid w:val="00EB0B15"/>
    <w:rsid w:val="00EB11DA"/>
    <w:rsid w:val="00EB150D"/>
    <w:rsid w:val="00EB271F"/>
    <w:rsid w:val="00EB27AD"/>
    <w:rsid w:val="00EB2F84"/>
    <w:rsid w:val="00EB347A"/>
    <w:rsid w:val="00EB34BF"/>
    <w:rsid w:val="00EB3967"/>
    <w:rsid w:val="00EB3E14"/>
    <w:rsid w:val="00EB3E25"/>
    <w:rsid w:val="00EB4C6F"/>
    <w:rsid w:val="00EB5075"/>
    <w:rsid w:val="00EB666F"/>
    <w:rsid w:val="00EB67A3"/>
    <w:rsid w:val="00EB7061"/>
    <w:rsid w:val="00EB72BE"/>
    <w:rsid w:val="00EB7558"/>
    <w:rsid w:val="00EB7A4A"/>
    <w:rsid w:val="00EC01C1"/>
    <w:rsid w:val="00EC03E8"/>
    <w:rsid w:val="00EC05EC"/>
    <w:rsid w:val="00EC0F37"/>
    <w:rsid w:val="00EC2BA5"/>
    <w:rsid w:val="00EC2F0E"/>
    <w:rsid w:val="00EC3753"/>
    <w:rsid w:val="00EC3C04"/>
    <w:rsid w:val="00EC53E7"/>
    <w:rsid w:val="00EC566F"/>
    <w:rsid w:val="00EC6548"/>
    <w:rsid w:val="00EC66A8"/>
    <w:rsid w:val="00EC69D3"/>
    <w:rsid w:val="00EC77D9"/>
    <w:rsid w:val="00ED0160"/>
    <w:rsid w:val="00ED0268"/>
    <w:rsid w:val="00ED0291"/>
    <w:rsid w:val="00ED0B49"/>
    <w:rsid w:val="00ED0C86"/>
    <w:rsid w:val="00ED14F7"/>
    <w:rsid w:val="00ED1ACD"/>
    <w:rsid w:val="00ED1B99"/>
    <w:rsid w:val="00ED28C0"/>
    <w:rsid w:val="00ED3124"/>
    <w:rsid w:val="00ED43F8"/>
    <w:rsid w:val="00ED477B"/>
    <w:rsid w:val="00ED658A"/>
    <w:rsid w:val="00ED65BA"/>
    <w:rsid w:val="00ED70EB"/>
    <w:rsid w:val="00ED7290"/>
    <w:rsid w:val="00ED7B93"/>
    <w:rsid w:val="00ED7C91"/>
    <w:rsid w:val="00EE0456"/>
    <w:rsid w:val="00EE166B"/>
    <w:rsid w:val="00EE1DCD"/>
    <w:rsid w:val="00EE2066"/>
    <w:rsid w:val="00EE2141"/>
    <w:rsid w:val="00EE2375"/>
    <w:rsid w:val="00EE28DE"/>
    <w:rsid w:val="00EE2D66"/>
    <w:rsid w:val="00EE3010"/>
    <w:rsid w:val="00EE334F"/>
    <w:rsid w:val="00EE3371"/>
    <w:rsid w:val="00EE393F"/>
    <w:rsid w:val="00EE47F4"/>
    <w:rsid w:val="00EE5233"/>
    <w:rsid w:val="00EE5334"/>
    <w:rsid w:val="00EE54FD"/>
    <w:rsid w:val="00EE5853"/>
    <w:rsid w:val="00EE585F"/>
    <w:rsid w:val="00EE5A80"/>
    <w:rsid w:val="00EE5D60"/>
    <w:rsid w:val="00EE6F55"/>
    <w:rsid w:val="00EF050B"/>
    <w:rsid w:val="00EF0DD2"/>
    <w:rsid w:val="00EF0E7B"/>
    <w:rsid w:val="00EF1B5D"/>
    <w:rsid w:val="00EF1D33"/>
    <w:rsid w:val="00EF2481"/>
    <w:rsid w:val="00EF2C59"/>
    <w:rsid w:val="00EF34BF"/>
    <w:rsid w:val="00EF36BE"/>
    <w:rsid w:val="00EF491C"/>
    <w:rsid w:val="00EF4A2C"/>
    <w:rsid w:val="00EF503B"/>
    <w:rsid w:val="00EF5822"/>
    <w:rsid w:val="00EF5C95"/>
    <w:rsid w:val="00EF6BE4"/>
    <w:rsid w:val="00EF6D4B"/>
    <w:rsid w:val="00F001CB"/>
    <w:rsid w:val="00F0120F"/>
    <w:rsid w:val="00F01434"/>
    <w:rsid w:val="00F016FA"/>
    <w:rsid w:val="00F01BBE"/>
    <w:rsid w:val="00F0205D"/>
    <w:rsid w:val="00F02A7D"/>
    <w:rsid w:val="00F02BBB"/>
    <w:rsid w:val="00F02F21"/>
    <w:rsid w:val="00F03800"/>
    <w:rsid w:val="00F03B08"/>
    <w:rsid w:val="00F03D16"/>
    <w:rsid w:val="00F03E27"/>
    <w:rsid w:val="00F04624"/>
    <w:rsid w:val="00F04C57"/>
    <w:rsid w:val="00F05001"/>
    <w:rsid w:val="00F05B57"/>
    <w:rsid w:val="00F06F3B"/>
    <w:rsid w:val="00F06FBE"/>
    <w:rsid w:val="00F07AD3"/>
    <w:rsid w:val="00F07DA0"/>
    <w:rsid w:val="00F10C77"/>
    <w:rsid w:val="00F10F26"/>
    <w:rsid w:val="00F11030"/>
    <w:rsid w:val="00F111A8"/>
    <w:rsid w:val="00F1157D"/>
    <w:rsid w:val="00F11D00"/>
    <w:rsid w:val="00F12321"/>
    <w:rsid w:val="00F12728"/>
    <w:rsid w:val="00F128B1"/>
    <w:rsid w:val="00F12AA3"/>
    <w:rsid w:val="00F13897"/>
    <w:rsid w:val="00F13C62"/>
    <w:rsid w:val="00F13FFB"/>
    <w:rsid w:val="00F14092"/>
    <w:rsid w:val="00F147EC"/>
    <w:rsid w:val="00F1499D"/>
    <w:rsid w:val="00F14CD6"/>
    <w:rsid w:val="00F14E04"/>
    <w:rsid w:val="00F157FB"/>
    <w:rsid w:val="00F15EA7"/>
    <w:rsid w:val="00F2048D"/>
    <w:rsid w:val="00F207F0"/>
    <w:rsid w:val="00F20D99"/>
    <w:rsid w:val="00F20E5E"/>
    <w:rsid w:val="00F20F9D"/>
    <w:rsid w:val="00F21202"/>
    <w:rsid w:val="00F2282A"/>
    <w:rsid w:val="00F2323F"/>
    <w:rsid w:val="00F236FD"/>
    <w:rsid w:val="00F238D7"/>
    <w:rsid w:val="00F23931"/>
    <w:rsid w:val="00F23E29"/>
    <w:rsid w:val="00F23FE4"/>
    <w:rsid w:val="00F24616"/>
    <w:rsid w:val="00F24ACC"/>
    <w:rsid w:val="00F253FA"/>
    <w:rsid w:val="00F254CD"/>
    <w:rsid w:val="00F255C7"/>
    <w:rsid w:val="00F25B4B"/>
    <w:rsid w:val="00F2647E"/>
    <w:rsid w:val="00F265B6"/>
    <w:rsid w:val="00F266F7"/>
    <w:rsid w:val="00F269D1"/>
    <w:rsid w:val="00F30FDE"/>
    <w:rsid w:val="00F3168E"/>
    <w:rsid w:val="00F3187F"/>
    <w:rsid w:val="00F31959"/>
    <w:rsid w:val="00F31B70"/>
    <w:rsid w:val="00F31D09"/>
    <w:rsid w:val="00F31F57"/>
    <w:rsid w:val="00F32819"/>
    <w:rsid w:val="00F33306"/>
    <w:rsid w:val="00F33936"/>
    <w:rsid w:val="00F33C87"/>
    <w:rsid w:val="00F33D3B"/>
    <w:rsid w:val="00F343A3"/>
    <w:rsid w:val="00F34E26"/>
    <w:rsid w:val="00F34F5F"/>
    <w:rsid w:val="00F3568D"/>
    <w:rsid w:val="00F3582C"/>
    <w:rsid w:val="00F35CDD"/>
    <w:rsid w:val="00F365DA"/>
    <w:rsid w:val="00F367CF"/>
    <w:rsid w:val="00F37391"/>
    <w:rsid w:val="00F37462"/>
    <w:rsid w:val="00F37B4E"/>
    <w:rsid w:val="00F4029D"/>
    <w:rsid w:val="00F40CB3"/>
    <w:rsid w:val="00F412B8"/>
    <w:rsid w:val="00F4321B"/>
    <w:rsid w:val="00F43DC7"/>
    <w:rsid w:val="00F43F59"/>
    <w:rsid w:val="00F44180"/>
    <w:rsid w:val="00F45D31"/>
    <w:rsid w:val="00F45FFC"/>
    <w:rsid w:val="00F46324"/>
    <w:rsid w:val="00F4650F"/>
    <w:rsid w:val="00F46F38"/>
    <w:rsid w:val="00F5025C"/>
    <w:rsid w:val="00F509E6"/>
    <w:rsid w:val="00F50D77"/>
    <w:rsid w:val="00F51136"/>
    <w:rsid w:val="00F51174"/>
    <w:rsid w:val="00F51694"/>
    <w:rsid w:val="00F519C6"/>
    <w:rsid w:val="00F52D4B"/>
    <w:rsid w:val="00F53121"/>
    <w:rsid w:val="00F531FF"/>
    <w:rsid w:val="00F53949"/>
    <w:rsid w:val="00F5597F"/>
    <w:rsid w:val="00F5691C"/>
    <w:rsid w:val="00F56DE5"/>
    <w:rsid w:val="00F5739C"/>
    <w:rsid w:val="00F57DB1"/>
    <w:rsid w:val="00F600F3"/>
    <w:rsid w:val="00F60709"/>
    <w:rsid w:val="00F607DB"/>
    <w:rsid w:val="00F609F8"/>
    <w:rsid w:val="00F60D0B"/>
    <w:rsid w:val="00F60F95"/>
    <w:rsid w:val="00F61221"/>
    <w:rsid w:val="00F6190F"/>
    <w:rsid w:val="00F61A96"/>
    <w:rsid w:val="00F61FAE"/>
    <w:rsid w:val="00F6236D"/>
    <w:rsid w:val="00F62979"/>
    <w:rsid w:val="00F62E47"/>
    <w:rsid w:val="00F637B4"/>
    <w:rsid w:val="00F6460C"/>
    <w:rsid w:val="00F648AD"/>
    <w:rsid w:val="00F64BEC"/>
    <w:rsid w:val="00F6573C"/>
    <w:rsid w:val="00F65ADD"/>
    <w:rsid w:val="00F669CE"/>
    <w:rsid w:val="00F6763F"/>
    <w:rsid w:val="00F67A44"/>
    <w:rsid w:val="00F67C59"/>
    <w:rsid w:val="00F70217"/>
    <w:rsid w:val="00F7093A"/>
    <w:rsid w:val="00F70966"/>
    <w:rsid w:val="00F7101E"/>
    <w:rsid w:val="00F71727"/>
    <w:rsid w:val="00F72EAA"/>
    <w:rsid w:val="00F73004"/>
    <w:rsid w:val="00F73161"/>
    <w:rsid w:val="00F738AD"/>
    <w:rsid w:val="00F74658"/>
    <w:rsid w:val="00F75807"/>
    <w:rsid w:val="00F7583D"/>
    <w:rsid w:val="00F7664B"/>
    <w:rsid w:val="00F7716A"/>
    <w:rsid w:val="00F81485"/>
    <w:rsid w:val="00F8173C"/>
    <w:rsid w:val="00F81860"/>
    <w:rsid w:val="00F81EBB"/>
    <w:rsid w:val="00F81F5B"/>
    <w:rsid w:val="00F82C66"/>
    <w:rsid w:val="00F8353E"/>
    <w:rsid w:val="00F8418E"/>
    <w:rsid w:val="00F8493D"/>
    <w:rsid w:val="00F852DA"/>
    <w:rsid w:val="00F85B83"/>
    <w:rsid w:val="00F866FF"/>
    <w:rsid w:val="00F86B6B"/>
    <w:rsid w:val="00F91001"/>
    <w:rsid w:val="00F91DA3"/>
    <w:rsid w:val="00F927C5"/>
    <w:rsid w:val="00F92E37"/>
    <w:rsid w:val="00F92E3E"/>
    <w:rsid w:val="00F92EAE"/>
    <w:rsid w:val="00F934D9"/>
    <w:rsid w:val="00F93A04"/>
    <w:rsid w:val="00F94569"/>
    <w:rsid w:val="00F94FBE"/>
    <w:rsid w:val="00F953DB"/>
    <w:rsid w:val="00F957F6"/>
    <w:rsid w:val="00F95E3A"/>
    <w:rsid w:val="00F96791"/>
    <w:rsid w:val="00F973FF"/>
    <w:rsid w:val="00F97A64"/>
    <w:rsid w:val="00F97BB2"/>
    <w:rsid w:val="00F97E81"/>
    <w:rsid w:val="00FA0253"/>
    <w:rsid w:val="00FA072F"/>
    <w:rsid w:val="00FA1713"/>
    <w:rsid w:val="00FA228A"/>
    <w:rsid w:val="00FA25C0"/>
    <w:rsid w:val="00FA2EAF"/>
    <w:rsid w:val="00FA30B6"/>
    <w:rsid w:val="00FA340A"/>
    <w:rsid w:val="00FA4588"/>
    <w:rsid w:val="00FA4BA0"/>
    <w:rsid w:val="00FA5DF7"/>
    <w:rsid w:val="00FA6182"/>
    <w:rsid w:val="00FA6264"/>
    <w:rsid w:val="00FA645D"/>
    <w:rsid w:val="00FA6A53"/>
    <w:rsid w:val="00FA74DC"/>
    <w:rsid w:val="00FA765A"/>
    <w:rsid w:val="00FB1167"/>
    <w:rsid w:val="00FB2458"/>
    <w:rsid w:val="00FB386C"/>
    <w:rsid w:val="00FB4B1C"/>
    <w:rsid w:val="00FB4C97"/>
    <w:rsid w:val="00FB4FA7"/>
    <w:rsid w:val="00FB511B"/>
    <w:rsid w:val="00FB5F0B"/>
    <w:rsid w:val="00FB6132"/>
    <w:rsid w:val="00FB6971"/>
    <w:rsid w:val="00FB6ACE"/>
    <w:rsid w:val="00FB783E"/>
    <w:rsid w:val="00FB7EC8"/>
    <w:rsid w:val="00FC0968"/>
    <w:rsid w:val="00FC0C23"/>
    <w:rsid w:val="00FC1BEC"/>
    <w:rsid w:val="00FC1FEF"/>
    <w:rsid w:val="00FC2C4D"/>
    <w:rsid w:val="00FC3557"/>
    <w:rsid w:val="00FC50F9"/>
    <w:rsid w:val="00FC5168"/>
    <w:rsid w:val="00FC51DB"/>
    <w:rsid w:val="00FC52FA"/>
    <w:rsid w:val="00FC5481"/>
    <w:rsid w:val="00FC5B35"/>
    <w:rsid w:val="00FC6655"/>
    <w:rsid w:val="00FC73D8"/>
    <w:rsid w:val="00FC74CF"/>
    <w:rsid w:val="00FD0625"/>
    <w:rsid w:val="00FD070E"/>
    <w:rsid w:val="00FD0FF5"/>
    <w:rsid w:val="00FD18EB"/>
    <w:rsid w:val="00FD1B8E"/>
    <w:rsid w:val="00FD233A"/>
    <w:rsid w:val="00FD2AB3"/>
    <w:rsid w:val="00FD3782"/>
    <w:rsid w:val="00FD421B"/>
    <w:rsid w:val="00FD5878"/>
    <w:rsid w:val="00FD5C30"/>
    <w:rsid w:val="00FD5C41"/>
    <w:rsid w:val="00FD5DE0"/>
    <w:rsid w:val="00FD5EB6"/>
    <w:rsid w:val="00FD6609"/>
    <w:rsid w:val="00FD6BB4"/>
    <w:rsid w:val="00FD78AB"/>
    <w:rsid w:val="00FD7937"/>
    <w:rsid w:val="00FE0638"/>
    <w:rsid w:val="00FE14A6"/>
    <w:rsid w:val="00FE1626"/>
    <w:rsid w:val="00FE1754"/>
    <w:rsid w:val="00FE2A29"/>
    <w:rsid w:val="00FE2B71"/>
    <w:rsid w:val="00FE3802"/>
    <w:rsid w:val="00FE3F35"/>
    <w:rsid w:val="00FE414F"/>
    <w:rsid w:val="00FE4AB2"/>
    <w:rsid w:val="00FE4BE1"/>
    <w:rsid w:val="00FE5141"/>
    <w:rsid w:val="00FE5238"/>
    <w:rsid w:val="00FE5E90"/>
    <w:rsid w:val="00FE5EE5"/>
    <w:rsid w:val="00FE6FA4"/>
    <w:rsid w:val="00FE75D4"/>
    <w:rsid w:val="00FE76A9"/>
    <w:rsid w:val="00FF0E1B"/>
    <w:rsid w:val="00FF2052"/>
    <w:rsid w:val="00FF20B0"/>
    <w:rsid w:val="00FF3283"/>
    <w:rsid w:val="00FF357B"/>
    <w:rsid w:val="00FF36CA"/>
    <w:rsid w:val="00FF392D"/>
    <w:rsid w:val="00FF403A"/>
    <w:rsid w:val="00FF45BB"/>
    <w:rsid w:val="00FF4CEA"/>
    <w:rsid w:val="00FF4E2D"/>
    <w:rsid w:val="00FF4E67"/>
    <w:rsid w:val="00FF4F97"/>
    <w:rsid w:val="00FF68BF"/>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FEF3E"/>
  <w15:docId w15:val="{BE9A3C8B-CEFC-4DEC-B811-6BF0FF29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A7"/>
    <w:pPr>
      <w:tabs>
        <w:tab w:val="left" w:pos="357"/>
      </w:tabs>
      <w:spacing w:after="0" w:line="360" w:lineRule="auto"/>
      <w:ind w:firstLine="284"/>
      <w:contextualSpacing/>
      <w:jc w:val="both"/>
    </w:pPr>
    <w:rPr>
      <w:rFonts w:ascii="Calibri" w:hAnsi="Calibri"/>
      <w:sz w:val="24"/>
      <w:szCs w:val="24"/>
      <w:lang w:val="en-US"/>
    </w:rPr>
  </w:style>
  <w:style w:type="paragraph" w:styleId="Heading1">
    <w:name w:val="heading 1"/>
    <w:basedOn w:val="Normal"/>
    <w:next w:val="Normal"/>
    <w:link w:val="Heading1Char"/>
    <w:uiPriority w:val="9"/>
    <w:qFormat/>
    <w:rsid w:val="00F1157D"/>
    <w:pPr>
      <w:numPr>
        <w:numId w:val="18"/>
      </w:numPr>
      <w:spacing w:after="360"/>
      <w:ind w:left="0" w:firstLine="0"/>
      <w:contextualSpacing w:val="0"/>
      <w:jc w:val="left"/>
      <w:outlineLvl w:val="0"/>
    </w:pPr>
    <w:rPr>
      <w:b/>
      <w:spacing w:val="5"/>
      <w:sz w:val="32"/>
      <w:szCs w:val="40"/>
    </w:rPr>
  </w:style>
  <w:style w:type="paragraph" w:styleId="Heading2">
    <w:name w:val="heading 2"/>
    <w:basedOn w:val="Normal"/>
    <w:next w:val="Normal"/>
    <w:link w:val="Heading2Char"/>
    <w:uiPriority w:val="9"/>
    <w:unhideWhenUsed/>
    <w:qFormat/>
    <w:rsid w:val="006E3DDB"/>
    <w:pPr>
      <w:numPr>
        <w:ilvl w:val="1"/>
        <w:numId w:val="18"/>
      </w:numPr>
      <w:spacing w:after="360"/>
      <w:ind w:left="0" w:firstLine="0"/>
      <w:contextualSpacing w:val="0"/>
      <w:jc w:val="left"/>
      <w:outlineLvl w:val="1"/>
    </w:pPr>
    <w:rPr>
      <w:rFonts w:eastAsia="AppleGothic" w:cs="Menlo Regular"/>
      <w:b/>
      <w:sz w:val="28"/>
      <w:szCs w:val="32"/>
    </w:rPr>
  </w:style>
  <w:style w:type="paragraph" w:styleId="Heading3">
    <w:name w:val="heading 3"/>
    <w:basedOn w:val="Normal"/>
    <w:next w:val="Normal"/>
    <w:link w:val="Heading3Char"/>
    <w:uiPriority w:val="9"/>
    <w:unhideWhenUsed/>
    <w:qFormat/>
    <w:rsid w:val="006E3DDB"/>
    <w:pPr>
      <w:numPr>
        <w:ilvl w:val="2"/>
        <w:numId w:val="18"/>
      </w:numPr>
      <w:spacing w:after="360"/>
      <w:ind w:left="0" w:firstLine="0"/>
      <w:contextualSpacing w:val="0"/>
      <w:jc w:val="left"/>
      <w:outlineLvl w:val="2"/>
    </w:pPr>
    <w:rPr>
      <w:b/>
      <w:spacing w:val="5"/>
    </w:rPr>
  </w:style>
  <w:style w:type="paragraph" w:styleId="Heading4">
    <w:name w:val="heading 4"/>
    <w:basedOn w:val="Normal"/>
    <w:next w:val="Normal"/>
    <w:link w:val="Heading4Char"/>
    <w:uiPriority w:val="9"/>
    <w:unhideWhenUsed/>
    <w:qFormat/>
    <w:rsid w:val="006E3DDB"/>
    <w:pPr>
      <w:numPr>
        <w:ilvl w:val="3"/>
        <w:numId w:val="18"/>
      </w:numPr>
      <w:spacing w:after="360"/>
      <w:ind w:left="0" w:firstLine="0"/>
      <w:contextualSpacing w:val="0"/>
      <w:jc w:val="left"/>
      <w:outlineLvl w:val="3"/>
    </w:pPr>
    <w:rPr>
      <w:rFonts w:cs="SBL BibLit"/>
      <w:bCs/>
      <w:spacing w:val="5"/>
      <w:szCs w:val="20"/>
    </w:rPr>
  </w:style>
  <w:style w:type="paragraph" w:styleId="Heading5">
    <w:name w:val="heading 5"/>
    <w:basedOn w:val="Normal"/>
    <w:next w:val="Normal"/>
    <w:link w:val="Heading5Char"/>
    <w:uiPriority w:val="9"/>
    <w:unhideWhenUsed/>
    <w:qFormat/>
    <w:rsid w:val="00A47B90"/>
    <w:pPr>
      <w:numPr>
        <w:ilvl w:val="4"/>
        <w:numId w:val="18"/>
      </w:numPr>
      <w:spacing w:line="271" w:lineRule="auto"/>
      <w:outlineLvl w:val="4"/>
    </w:pPr>
    <w:rPr>
      <w:rFonts w:asciiTheme="majorHAnsi" w:hAnsiTheme="majorHAnsi"/>
      <w:i/>
      <w:iCs/>
    </w:rPr>
  </w:style>
  <w:style w:type="paragraph" w:styleId="Heading6">
    <w:name w:val="heading 6"/>
    <w:basedOn w:val="Normal"/>
    <w:next w:val="Normal"/>
    <w:link w:val="Heading6Char"/>
    <w:uiPriority w:val="9"/>
    <w:semiHidden/>
    <w:unhideWhenUsed/>
    <w:qFormat/>
    <w:rsid w:val="00A47B90"/>
    <w:pPr>
      <w:numPr>
        <w:ilvl w:val="5"/>
        <w:numId w:val="18"/>
      </w:numPr>
      <w:shd w:val="clear" w:color="auto" w:fill="FFFFFF" w:themeFill="background1"/>
      <w:spacing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A47B90"/>
    <w:pPr>
      <w:numPr>
        <w:ilvl w:val="6"/>
        <w:numId w:val="18"/>
      </w:numPr>
      <w:outlineLvl w:val="6"/>
    </w:pPr>
    <w:rPr>
      <w:rFonts w:asciiTheme="majorHAnsi" w:hAnsiTheme="maj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7B90"/>
    <w:pPr>
      <w:numPr>
        <w:ilvl w:val="7"/>
        <w:numId w:val="18"/>
      </w:numPr>
      <w:outlineLvl w:val="7"/>
    </w:pPr>
    <w:rPr>
      <w:rFonts w:asciiTheme="majorHAnsi" w:hAnsiTheme="majorHAnsi"/>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7B90"/>
    <w:pPr>
      <w:numPr>
        <w:ilvl w:val="8"/>
        <w:numId w:val="1"/>
      </w:numPr>
      <w:spacing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7D"/>
    <w:rPr>
      <w:rFonts w:ascii="Lucida Sans Unicode" w:hAnsi="Lucida Sans Unicode"/>
      <w:b/>
      <w:spacing w:val="5"/>
      <w:sz w:val="32"/>
      <w:szCs w:val="40"/>
    </w:rPr>
  </w:style>
  <w:style w:type="character" w:customStyle="1" w:styleId="Heading2Char">
    <w:name w:val="Heading 2 Char"/>
    <w:basedOn w:val="DefaultParagraphFont"/>
    <w:link w:val="Heading2"/>
    <w:uiPriority w:val="9"/>
    <w:rsid w:val="006E3DDB"/>
    <w:rPr>
      <w:rFonts w:ascii="Times New Roman" w:eastAsia="AppleGothic" w:hAnsi="Times New Roman" w:cs="Menlo Regular"/>
      <w:b/>
      <w:sz w:val="28"/>
      <w:szCs w:val="32"/>
    </w:rPr>
  </w:style>
  <w:style w:type="character" w:customStyle="1" w:styleId="Heading3Char">
    <w:name w:val="Heading 3 Char"/>
    <w:basedOn w:val="DefaultParagraphFont"/>
    <w:link w:val="Heading3"/>
    <w:uiPriority w:val="9"/>
    <w:rsid w:val="006E3DDB"/>
    <w:rPr>
      <w:rFonts w:ascii="Times New Roman" w:hAnsi="Times New Roman"/>
      <w:b/>
      <w:spacing w:val="5"/>
      <w:sz w:val="24"/>
      <w:szCs w:val="24"/>
    </w:rPr>
  </w:style>
  <w:style w:type="character" w:customStyle="1" w:styleId="Heading4Char">
    <w:name w:val="Heading 4 Char"/>
    <w:basedOn w:val="DefaultParagraphFont"/>
    <w:link w:val="Heading4"/>
    <w:uiPriority w:val="9"/>
    <w:rsid w:val="006E3DDB"/>
    <w:rPr>
      <w:rFonts w:ascii="Times New Roman" w:hAnsi="Times New Roman" w:cs="SBL BibLit"/>
      <w:bCs/>
      <w:spacing w:val="5"/>
      <w:sz w:val="24"/>
      <w:szCs w:val="20"/>
    </w:rPr>
  </w:style>
  <w:style w:type="character" w:customStyle="1" w:styleId="Heading5Char">
    <w:name w:val="Heading 5 Char"/>
    <w:basedOn w:val="DefaultParagraphFont"/>
    <w:link w:val="Heading5"/>
    <w:uiPriority w:val="9"/>
    <w:rsid w:val="00A47B90"/>
    <w:rPr>
      <w:i/>
      <w:iCs/>
      <w:sz w:val="24"/>
      <w:szCs w:val="24"/>
    </w:rPr>
  </w:style>
  <w:style w:type="character" w:customStyle="1" w:styleId="Heading6Char">
    <w:name w:val="Heading 6 Char"/>
    <w:basedOn w:val="DefaultParagraphFont"/>
    <w:link w:val="Heading6"/>
    <w:uiPriority w:val="9"/>
    <w:semiHidden/>
    <w:rsid w:val="00A47B90"/>
    <w:rPr>
      <w:b/>
      <w:bCs/>
      <w:color w:val="595959" w:themeColor="text1" w:themeTint="A6"/>
      <w:spacing w:val="5"/>
      <w:sz w:val="24"/>
      <w:szCs w:val="24"/>
      <w:shd w:val="clear" w:color="auto" w:fill="FFFFFF" w:themeFill="background1"/>
    </w:rPr>
  </w:style>
  <w:style w:type="character" w:customStyle="1" w:styleId="Heading7Char">
    <w:name w:val="Heading 7 Char"/>
    <w:basedOn w:val="DefaultParagraphFont"/>
    <w:link w:val="Heading7"/>
    <w:uiPriority w:val="9"/>
    <w:semiHidden/>
    <w:rsid w:val="00A47B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7B90"/>
    <w:rPr>
      <w:b/>
      <w:bCs/>
      <w:color w:val="7F7F7F" w:themeColor="text1" w:themeTint="80"/>
      <w:sz w:val="20"/>
      <w:szCs w:val="20"/>
    </w:rPr>
  </w:style>
  <w:style w:type="character" w:customStyle="1" w:styleId="Heading9Char">
    <w:name w:val="Heading 9 Char"/>
    <w:basedOn w:val="DefaultParagraphFont"/>
    <w:link w:val="Heading9"/>
    <w:uiPriority w:val="9"/>
    <w:semiHidden/>
    <w:rsid w:val="00A47B90"/>
    <w:rPr>
      <w:b/>
      <w:bCs/>
      <w:i/>
      <w:iCs/>
      <w:color w:val="7F7F7F" w:themeColor="text1" w:themeTint="80"/>
      <w:sz w:val="18"/>
      <w:szCs w:val="18"/>
    </w:rPr>
  </w:style>
  <w:style w:type="paragraph" w:styleId="FootnoteText">
    <w:name w:val="footnote text"/>
    <w:basedOn w:val="Normal"/>
    <w:link w:val="FootnoteTextChar"/>
    <w:uiPriority w:val="99"/>
    <w:unhideWhenUsed/>
    <w:qFormat/>
    <w:rsid w:val="00D3610B"/>
    <w:pPr>
      <w:spacing w:line="240" w:lineRule="auto"/>
      <w:ind w:left="284" w:hanging="284"/>
    </w:pPr>
    <w:rPr>
      <w:rFonts w:ascii="Garamond" w:hAnsi="Garamond"/>
      <w:sz w:val="20"/>
    </w:rPr>
  </w:style>
  <w:style w:type="character" w:customStyle="1" w:styleId="FootnoteTextChar">
    <w:name w:val="Footnote Text Char"/>
    <w:basedOn w:val="DefaultParagraphFont"/>
    <w:link w:val="FootnoteText"/>
    <w:uiPriority w:val="99"/>
    <w:rsid w:val="00D3610B"/>
    <w:rPr>
      <w:rFonts w:ascii="Garamond" w:hAnsi="Garamond"/>
      <w:sz w:val="20"/>
      <w:szCs w:val="24"/>
    </w:rPr>
  </w:style>
  <w:style w:type="paragraph" w:styleId="Title">
    <w:name w:val="Title"/>
    <w:basedOn w:val="Normal"/>
    <w:next w:val="Normal"/>
    <w:link w:val="TitleChar"/>
    <w:uiPriority w:val="10"/>
    <w:qFormat/>
    <w:rsid w:val="00A47B90"/>
    <w:pPr>
      <w:spacing w:after="720"/>
    </w:pPr>
    <w:rPr>
      <w:sz w:val="40"/>
      <w:szCs w:val="40"/>
    </w:rPr>
  </w:style>
  <w:style w:type="character" w:customStyle="1" w:styleId="TitleChar">
    <w:name w:val="Title Char"/>
    <w:basedOn w:val="DefaultParagraphFont"/>
    <w:link w:val="Title"/>
    <w:uiPriority w:val="10"/>
    <w:rsid w:val="00A47B90"/>
    <w:rPr>
      <w:rFonts w:ascii="Times New Roman" w:hAnsi="Times New Roman"/>
      <w:sz w:val="40"/>
      <w:szCs w:val="40"/>
    </w:rPr>
  </w:style>
  <w:style w:type="paragraph" w:styleId="Subtitle">
    <w:name w:val="Subtitle"/>
    <w:basedOn w:val="Normal"/>
    <w:next w:val="Normal"/>
    <w:link w:val="SubtitleChar"/>
    <w:uiPriority w:val="11"/>
    <w:qFormat/>
    <w:rsid w:val="00A47B90"/>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A47B90"/>
    <w:rPr>
      <w:i/>
      <w:iCs/>
      <w:smallCaps/>
      <w:spacing w:val="10"/>
      <w:sz w:val="28"/>
      <w:szCs w:val="28"/>
    </w:rPr>
  </w:style>
  <w:style w:type="character" w:styleId="Strong">
    <w:name w:val="Strong"/>
    <w:uiPriority w:val="22"/>
    <w:qFormat/>
    <w:rsid w:val="00A47B90"/>
    <w:rPr>
      <w:b/>
      <w:bCs/>
    </w:rPr>
  </w:style>
  <w:style w:type="character" w:styleId="Emphasis">
    <w:name w:val="Emphasis"/>
    <w:uiPriority w:val="20"/>
    <w:qFormat/>
    <w:rsid w:val="00A47B90"/>
    <w:rPr>
      <w:b/>
      <w:bCs/>
      <w:i/>
      <w:iCs/>
      <w:spacing w:val="10"/>
    </w:rPr>
  </w:style>
  <w:style w:type="paragraph" w:styleId="NoSpacing">
    <w:name w:val="No Spacing"/>
    <w:basedOn w:val="Normal"/>
    <w:link w:val="NoSpacingChar"/>
    <w:qFormat/>
    <w:rsid w:val="00A47B90"/>
    <w:rPr>
      <w:rFonts w:asciiTheme="majorHAnsi" w:hAnsiTheme="majorHAnsi"/>
      <w:szCs w:val="22"/>
    </w:rPr>
  </w:style>
  <w:style w:type="character" w:customStyle="1" w:styleId="NoSpacingChar">
    <w:name w:val="No Spacing Char"/>
    <w:basedOn w:val="DefaultParagraphFont"/>
    <w:link w:val="NoSpacing"/>
    <w:rsid w:val="00A47B90"/>
  </w:style>
  <w:style w:type="paragraph" w:styleId="ListParagraph">
    <w:name w:val="List Paragraph"/>
    <w:basedOn w:val="Normal"/>
    <w:uiPriority w:val="34"/>
    <w:qFormat/>
    <w:rsid w:val="00A47B90"/>
    <w:pPr>
      <w:ind w:left="720"/>
    </w:pPr>
  </w:style>
  <w:style w:type="paragraph" w:styleId="Quote">
    <w:name w:val="Quote"/>
    <w:basedOn w:val="Normal"/>
    <w:next w:val="Normal"/>
    <w:link w:val="QuoteChar"/>
    <w:uiPriority w:val="29"/>
    <w:qFormat/>
    <w:rsid w:val="00A47B90"/>
    <w:rPr>
      <w:rFonts w:asciiTheme="majorHAnsi" w:hAnsiTheme="majorHAnsi"/>
      <w:i/>
      <w:iCs/>
      <w:szCs w:val="22"/>
    </w:rPr>
  </w:style>
  <w:style w:type="character" w:customStyle="1" w:styleId="QuoteChar">
    <w:name w:val="Quote Char"/>
    <w:basedOn w:val="DefaultParagraphFont"/>
    <w:link w:val="Quote"/>
    <w:uiPriority w:val="29"/>
    <w:rsid w:val="00A47B90"/>
    <w:rPr>
      <w:i/>
      <w:iCs/>
    </w:rPr>
  </w:style>
  <w:style w:type="paragraph" w:styleId="IntenseQuote">
    <w:name w:val="Intense Quote"/>
    <w:basedOn w:val="Normal"/>
    <w:next w:val="Normal"/>
    <w:link w:val="IntenseQuoteChar"/>
    <w:uiPriority w:val="30"/>
    <w:qFormat/>
    <w:rsid w:val="00A47B90"/>
    <w:pPr>
      <w:pBdr>
        <w:top w:val="single" w:sz="4" w:space="10" w:color="auto"/>
        <w:bottom w:val="single" w:sz="4" w:space="10" w:color="auto"/>
      </w:pBdr>
      <w:spacing w:before="240" w:after="240" w:line="300" w:lineRule="auto"/>
      <w:ind w:left="1152" w:right="1152"/>
    </w:pPr>
    <w:rPr>
      <w:rFonts w:asciiTheme="majorHAnsi" w:hAnsiTheme="majorHAnsi"/>
      <w:i/>
      <w:iCs/>
      <w:szCs w:val="22"/>
    </w:rPr>
  </w:style>
  <w:style w:type="character" w:customStyle="1" w:styleId="IntenseQuoteChar">
    <w:name w:val="Intense Quote Char"/>
    <w:basedOn w:val="DefaultParagraphFont"/>
    <w:link w:val="IntenseQuote"/>
    <w:uiPriority w:val="30"/>
    <w:rsid w:val="00A47B90"/>
    <w:rPr>
      <w:i/>
      <w:iCs/>
    </w:rPr>
  </w:style>
  <w:style w:type="character" w:styleId="SubtleEmphasis">
    <w:name w:val="Subtle Emphasis"/>
    <w:basedOn w:val="DefaultParagraphFont"/>
    <w:uiPriority w:val="19"/>
    <w:qFormat/>
    <w:rsid w:val="00A47B90"/>
    <w:rPr>
      <w:i/>
      <w:iCs/>
    </w:rPr>
  </w:style>
  <w:style w:type="character" w:styleId="IntenseEmphasis">
    <w:name w:val="Intense Emphasis"/>
    <w:uiPriority w:val="21"/>
    <w:qFormat/>
    <w:rsid w:val="00A47B90"/>
    <w:rPr>
      <w:b/>
      <w:bCs/>
      <w:i/>
      <w:iCs/>
    </w:rPr>
  </w:style>
  <w:style w:type="character" w:styleId="SubtleReference">
    <w:name w:val="Subtle Reference"/>
    <w:basedOn w:val="DefaultParagraphFont"/>
    <w:uiPriority w:val="31"/>
    <w:qFormat/>
    <w:rsid w:val="00A47B90"/>
    <w:rPr>
      <w:smallCaps/>
    </w:rPr>
  </w:style>
  <w:style w:type="character" w:styleId="IntenseReference">
    <w:name w:val="Intense Reference"/>
    <w:uiPriority w:val="32"/>
    <w:qFormat/>
    <w:rsid w:val="00A47B90"/>
    <w:rPr>
      <w:b/>
      <w:bCs/>
      <w:smallCaps/>
    </w:rPr>
  </w:style>
  <w:style w:type="character" w:styleId="BookTitle">
    <w:name w:val="Book Title"/>
    <w:basedOn w:val="DefaultParagraphFont"/>
    <w:uiPriority w:val="33"/>
    <w:qFormat/>
    <w:rsid w:val="00A47B90"/>
    <w:rPr>
      <w:i/>
      <w:iCs/>
      <w:smallCaps/>
      <w:spacing w:val="5"/>
    </w:rPr>
  </w:style>
  <w:style w:type="paragraph" w:styleId="TOCHeading">
    <w:name w:val="TOC Heading"/>
    <w:basedOn w:val="Heading1"/>
    <w:next w:val="Normal"/>
    <w:uiPriority w:val="39"/>
    <w:semiHidden/>
    <w:unhideWhenUsed/>
    <w:qFormat/>
    <w:rsid w:val="00A47B90"/>
    <w:pPr>
      <w:numPr>
        <w:numId w:val="0"/>
      </w:numPr>
      <w:outlineLvl w:val="9"/>
    </w:pPr>
    <w:rPr>
      <w:lang w:bidi="en-US"/>
    </w:rPr>
  </w:style>
  <w:style w:type="paragraph" w:styleId="TOC1">
    <w:name w:val="toc 1"/>
    <w:basedOn w:val="Normal"/>
    <w:next w:val="Normal"/>
    <w:autoRedefine/>
    <w:uiPriority w:val="39"/>
    <w:unhideWhenUsed/>
    <w:rsid w:val="003C49D8"/>
    <w:pPr>
      <w:tabs>
        <w:tab w:val="clear" w:pos="357"/>
        <w:tab w:val="left" w:pos="360"/>
        <w:tab w:val="right" w:leader="dot" w:pos="8488"/>
      </w:tabs>
      <w:spacing w:line="240" w:lineRule="auto"/>
      <w:ind w:firstLine="0"/>
    </w:pPr>
    <w:rPr>
      <w:rFonts w:ascii="Garamond" w:hAnsi="Garamond"/>
      <w:noProof/>
      <w:sz w:val="32"/>
      <w:szCs w:val="32"/>
    </w:rPr>
  </w:style>
  <w:style w:type="paragraph" w:styleId="TOC2">
    <w:name w:val="toc 2"/>
    <w:basedOn w:val="Normal"/>
    <w:next w:val="Normal"/>
    <w:autoRedefine/>
    <w:uiPriority w:val="39"/>
    <w:unhideWhenUsed/>
    <w:rsid w:val="00D86B96"/>
    <w:pPr>
      <w:tabs>
        <w:tab w:val="left" w:pos="778"/>
        <w:tab w:val="right" w:leader="dot" w:pos="8488"/>
      </w:tabs>
      <w:spacing w:line="240" w:lineRule="auto"/>
      <w:ind w:firstLine="0"/>
    </w:pPr>
    <w:rPr>
      <w:rFonts w:ascii="Garamond" w:hAnsi="Garamond"/>
      <w:noProof/>
      <w:sz w:val="28"/>
      <w:szCs w:val="28"/>
    </w:rPr>
  </w:style>
  <w:style w:type="paragraph" w:styleId="TOC3">
    <w:name w:val="toc 3"/>
    <w:basedOn w:val="Normal"/>
    <w:next w:val="Normal"/>
    <w:autoRedefine/>
    <w:uiPriority w:val="39"/>
    <w:unhideWhenUsed/>
    <w:rsid w:val="00912D75"/>
    <w:pPr>
      <w:spacing w:line="240" w:lineRule="auto"/>
      <w:ind w:left="482" w:firstLine="0"/>
    </w:pPr>
  </w:style>
  <w:style w:type="paragraph" w:styleId="TOC4">
    <w:name w:val="toc 4"/>
    <w:basedOn w:val="Normal"/>
    <w:next w:val="Normal"/>
    <w:autoRedefine/>
    <w:uiPriority w:val="39"/>
    <w:unhideWhenUsed/>
    <w:rsid w:val="00912D75"/>
    <w:pPr>
      <w:spacing w:line="240" w:lineRule="auto"/>
      <w:ind w:left="720" w:firstLine="0"/>
    </w:pPr>
  </w:style>
  <w:style w:type="paragraph" w:styleId="TOC5">
    <w:name w:val="toc 5"/>
    <w:basedOn w:val="Normal"/>
    <w:next w:val="Normal"/>
    <w:autoRedefine/>
    <w:uiPriority w:val="39"/>
    <w:unhideWhenUsed/>
    <w:rsid w:val="00912D75"/>
    <w:pPr>
      <w:spacing w:line="240" w:lineRule="auto"/>
      <w:ind w:left="958" w:firstLine="0"/>
    </w:pPr>
  </w:style>
  <w:style w:type="paragraph" w:styleId="TOC6">
    <w:name w:val="toc 6"/>
    <w:basedOn w:val="Normal"/>
    <w:next w:val="Normal"/>
    <w:autoRedefine/>
    <w:uiPriority w:val="39"/>
    <w:unhideWhenUsed/>
    <w:rsid w:val="00E25FE2"/>
    <w:pPr>
      <w:ind w:left="1200"/>
    </w:pPr>
  </w:style>
  <w:style w:type="paragraph" w:styleId="TOC7">
    <w:name w:val="toc 7"/>
    <w:basedOn w:val="Normal"/>
    <w:next w:val="Normal"/>
    <w:autoRedefine/>
    <w:uiPriority w:val="39"/>
    <w:unhideWhenUsed/>
    <w:rsid w:val="00E25FE2"/>
    <w:pPr>
      <w:ind w:left="1440"/>
    </w:pPr>
  </w:style>
  <w:style w:type="paragraph" w:styleId="TOC8">
    <w:name w:val="toc 8"/>
    <w:basedOn w:val="Normal"/>
    <w:next w:val="Normal"/>
    <w:autoRedefine/>
    <w:uiPriority w:val="39"/>
    <w:unhideWhenUsed/>
    <w:rsid w:val="00E25FE2"/>
    <w:pPr>
      <w:ind w:left="1680"/>
    </w:pPr>
  </w:style>
  <w:style w:type="paragraph" w:styleId="TOC9">
    <w:name w:val="toc 9"/>
    <w:basedOn w:val="Normal"/>
    <w:next w:val="Normal"/>
    <w:autoRedefine/>
    <w:uiPriority w:val="39"/>
    <w:unhideWhenUsed/>
    <w:rsid w:val="00E25FE2"/>
    <w:pPr>
      <w:ind w:left="1920"/>
    </w:pPr>
  </w:style>
  <w:style w:type="paragraph" w:customStyle="1" w:styleId="Bibliografie">
    <w:name w:val="Bibliografie"/>
    <w:basedOn w:val="Normal"/>
    <w:qFormat/>
    <w:rsid w:val="00676063"/>
    <w:pPr>
      <w:spacing w:after="80" w:line="240" w:lineRule="auto"/>
      <w:ind w:left="709" w:hanging="709"/>
      <w:contextualSpacing w:val="0"/>
    </w:pPr>
  </w:style>
  <w:style w:type="paragraph" w:styleId="Footer">
    <w:name w:val="footer"/>
    <w:basedOn w:val="Normal"/>
    <w:link w:val="FooterChar"/>
    <w:uiPriority w:val="99"/>
    <w:unhideWhenUsed/>
    <w:rsid w:val="009C075B"/>
    <w:pPr>
      <w:tabs>
        <w:tab w:val="center" w:pos="4536"/>
        <w:tab w:val="right" w:pos="9072"/>
      </w:tabs>
      <w:spacing w:line="240" w:lineRule="auto"/>
    </w:pPr>
  </w:style>
  <w:style w:type="character" w:customStyle="1" w:styleId="FooterChar">
    <w:name w:val="Footer Char"/>
    <w:basedOn w:val="DefaultParagraphFont"/>
    <w:link w:val="Footer"/>
    <w:uiPriority w:val="99"/>
    <w:rsid w:val="009C075B"/>
    <w:rPr>
      <w:rFonts w:ascii="Times New Roman" w:hAnsi="Times New Roman"/>
      <w:sz w:val="24"/>
      <w:szCs w:val="24"/>
    </w:rPr>
  </w:style>
  <w:style w:type="character" w:styleId="PageNumber">
    <w:name w:val="page number"/>
    <w:basedOn w:val="DefaultParagraphFont"/>
    <w:uiPriority w:val="99"/>
    <w:semiHidden/>
    <w:unhideWhenUsed/>
    <w:rsid w:val="009C075B"/>
  </w:style>
  <w:style w:type="paragraph" w:styleId="Header">
    <w:name w:val="header"/>
    <w:basedOn w:val="Normal"/>
    <w:link w:val="HeaderChar"/>
    <w:uiPriority w:val="99"/>
    <w:unhideWhenUsed/>
    <w:rsid w:val="00912D75"/>
    <w:pPr>
      <w:tabs>
        <w:tab w:val="center" w:pos="4536"/>
        <w:tab w:val="right" w:pos="9072"/>
      </w:tabs>
      <w:spacing w:line="240" w:lineRule="auto"/>
    </w:pPr>
  </w:style>
  <w:style w:type="character" w:customStyle="1" w:styleId="HeaderChar">
    <w:name w:val="Header Char"/>
    <w:basedOn w:val="DefaultParagraphFont"/>
    <w:link w:val="Header"/>
    <w:uiPriority w:val="99"/>
    <w:rsid w:val="00912D75"/>
    <w:rPr>
      <w:rFonts w:ascii="Times New Roman" w:hAnsi="Times New Roman"/>
      <w:sz w:val="24"/>
      <w:szCs w:val="24"/>
    </w:rPr>
  </w:style>
  <w:style w:type="character" w:styleId="FootnoteReference">
    <w:name w:val="footnote reference"/>
    <w:basedOn w:val="DefaultParagraphFont"/>
    <w:uiPriority w:val="99"/>
    <w:unhideWhenUsed/>
    <w:rsid w:val="00487FF3"/>
    <w:rPr>
      <w:vertAlign w:val="superscript"/>
    </w:rPr>
  </w:style>
  <w:style w:type="paragraph" w:customStyle="1" w:styleId="Marginalie">
    <w:name w:val="Marginalie"/>
    <w:basedOn w:val="Normal"/>
    <w:qFormat/>
    <w:rsid w:val="00B149D3"/>
    <w:pPr>
      <w:framePr w:w="1134" w:hSpace="567" w:wrap="around" w:vAnchor="text" w:hAnchor="text" w:y="1"/>
      <w:jc w:val="left"/>
    </w:pPr>
    <w:rPr>
      <w:rFonts w:ascii="Garamond" w:hAnsi="Garamond"/>
      <w:b/>
      <w:lang w:eastAsia="zh-CN"/>
    </w:rPr>
  </w:style>
  <w:style w:type="table" w:styleId="TableGrid">
    <w:name w:val="Table Grid"/>
    <w:basedOn w:val="TableNormal"/>
    <w:uiPriority w:val="39"/>
    <w:rsid w:val="00244770"/>
    <w:pPr>
      <w:spacing w:after="0" w:line="240" w:lineRule="auto"/>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39"/>
    <w:rsid w:val="006F799D"/>
    <w:pPr>
      <w:spacing w:after="0" w:line="240" w:lineRule="auto"/>
    </w:pPr>
    <w:rPr>
      <w:rFonts w:ascii="Calibri" w:eastAsia="DengXia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471909"/>
  </w:style>
  <w:style w:type="character" w:customStyle="1" w:styleId="DateChar">
    <w:name w:val="Date Char"/>
    <w:basedOn w:val="DefaultParagraphFont"/>
    <w:link w:val="Date"/>
    <w:uiPriority w:val="99"/>
    <w:semiHidden/>
    <w:rsid w:val="00471909"/>
    <w:rPr>
      <w:rFonts w:ascii="Calibri" w:hAnsi="Calibri"/>
      <w:sz w:val="24"/>
      <w:szCs w:val="24"/>
    </w:rPr>
  </w:style>
  <w:style w:type="character" w:styleId="Hyperlink">
    <w:name w:val="Hyperlink"/>
    <w:basedOn w:val="DefaultParagraphFont"/>
    <w:uiPriority w:val="99"/>
    <w:unhideWhenUsed/>
    <w:rsid w:val="00D768E3"/>
    <w:rPr>
      <w:color w:val="0000FF" w:themeColor="hyperlink"/>
      <w:u w:val="single"/>
    </w:rPr>
  </w:style>
  <w:style w:type="paragraph" w:styleId="BalloonText">
    <w:name w:val="Balloon Text"/>
    <w:basedOn w:val="Normal"/>
    <w:link w:val="BalloonTextChar"/>
    <w:uiPriority w:val="99"/>
    <w:semiHidden/>
    <w:unhideWhenUsed/>
    <w:rsid w:val="00CD75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510"/>
    <w:rPr>
      <w:rFonts w:ascii="Segoe UI" w:hAnsi="Segoe UI" w:cs="Segoe UI"/>
      <w:sz w:val="18"/>
      <w:szCs w:val="18"/>
    </w:rPr>
  </w:style>
  <w:style w:type="table" w:customStyle="1" w:styleId="Tabellenraster2">
    <w:name w:val="Tabellenraster2"/>
    <w:basedOn w:val="TableNormal"/>
    <w:next w:val="TableGrid"/>
    <w:uiPriority w:val="39"/>
    <w:unhideWhenUsed/>
    <w:rsid w:val="00183245"/>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4600D3"/>
    <w:rPr>
      <w:color w:val="605E5C"/>
      <w:shd w:val="clear" w:color="auto" w:fill="E1DFDD"/>
    </w:rPr>
  </w:style>
  <w:style w:type="character" w:customStyle="1" w:styleId="author">
    <w:name w:val="author"/>
    <w:basedOn w:val="DefaultParagraphFont"/>
    <w:rsid w:val="000761F9"/>
  </w:style>
  <w:style w:type="character" w:customStyle="1" w:styleId="a-color-secondary">
    <w:name w:val="a-color-secondary"/>
    <w:basedOn w:val="DefaultParagraphFont"/>
    <w:rsid w:val="000761F9"/>
  </w:style>
  <w:style w:type="character" w:styleId="FollowedHyperlink">
    <w:name w:val="FollowedHyperlink"/>
    <w:basedOn w:val="DefaultParagraphFont"/>
    <w:uiPriority w:val="99"/>
    <w:semiHidden/>
    <w:unhideWhenUsed/>
    <w:rsid w:val="008F2942"/>
    <w:rPr>
      <w:color w:val="800080" w:themeColor="followedHyperlink"/>
      <w:u w:val="single"/>
    </w:rPr>
  </w:style>
  <w:style w:type="paragraph" w:styleId="Revision">
    <w:name w:val="Revision"/>
    <w:hidden/>
    <w:uiPriority w:val="99"/>
    <w:semiHidden/>
    <w:rsid w:val="007A3BA7"/>
    <w:pPr>
      <w:spacing w:after="0" w:line="240" w:lineRule="auto"/>
    </w:pPr>
    <w:rPr>
      <w:rFonts w:ascii="Calibri" w:hAnsi="Calibri"/>
      <w:sz w:val="24"/>
      <w:szCs w:val="24"/>
    </w:rPr>
  </w:style>
  <w:style w:type="character" w:styleId="CommentReference">
    <w:name w:val="annotation reference"/>
    <w:basedOn w:val="DefaultParagraphFont"/>
    <w:uiPriority w:val="99"/>
    <w:semiHidden/>
    <w:unhideWhenUsed/>
    <w:rsid w:val="00D374E7"/>
    <w:rPr>
      <w:sz w:val="18"/>
      <w:szCs w:val="18"/>
    </w:rPr>
  </w:style>
  <w:style w:type="paragraph" w:styleId="CommentText">
    <w:name w:val="annotation text"/>
    <w:basedOn w:val="Normal"/>
    <w:link w:val="CommentTextChar"/>
    <w:uiPriority w:val="99"/>
    <w:unhideWhenUsed/>
    <w:rsid w:val="00D374E7"/>
    <w:pPr>
      <w:jc w:val="left"/>
    </w:pPr>
  </w:style>
  <w:style w:type="character" w:customStyle="1" w:styleId="CommentTextChar">
    <w:name w:val="Comment Text Char"/>
    <w:basedOn w:val="DefaultParagraphFont"/>
    <w:link w:val="CommentText"/>
    <w:uiPriority w:val="99"/>
    <w:rsid w:val="00D374E7"/>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D374E7"/>
    <w:rPr>
      <w:b/>
      <w:bCs/>
    </w:rPr>
  </w:style>
  <w:style w:type="character" w:customStyle="1" w:styleId="CommentSubjectChar">
    <w:name w:val="Comment Subject Char"/>
    <w:basedOn w:val="CommentTextChar"/>
    <w:link w:val="CommentSubject"/>
    <w:uiPriority w:val="99"/>
    <w:semiHidden/>
    <w:rsid w:val="00D374E7"/>
    <w:rPr>
      <w:rFonts w:ascii="Calibri" w:hAnsi="Calibri"/>
      <w:b/>
      <w:bCs/>
      <w:sz w:val="24"/>
      <w:szCs w:val="24"/>
    </w:rPr>
  </w:style>
  <w:style w:type="character" w:styleId="UnresolvedMention">
    <w:name w:val="Unresolved Mention"/>
    <w:basedOn w:val="DefaultParagraphFont"/>
    <w:uiPriority w:val="99"/>
    <w:semiHidden/>
    <w:unhideWhenUsed/>
    <w:rsid w:val="006D39D2"/>
    <w:rPr>
      <w:color w:val="605E5C"/>
      <w:shd w:val="clear" w:color="auto" w:fill="E1DFDD"/>
    </w:rPr>
  </w:style>
  <w:style w:type="character" w:styleId="PlaceholderText">
    <w:name w:val="Placeholder Text"/>
    <w:basedOn w:val="DefaultParagraphFont"/>
    <w:uiPriority w:val="99"/>
    <w:semiHidden/>
    <w:rsid w:val="004029B5"/>
    <w:rPr>
      <w:color w:val="666666"/>
    </w:rPr>
  </w:style>
  <w:style w:type="paragraph" w:customStyle="1" w:styleId="CitaviBibliographyEntry">
    <w:name w:val="Citavi Bibliography Entry"/>
    <w:basedOn w:val="Normal"/>
    <w:link w:val="CitaviBibliographyEntryZchn"/>
    <w:uiPriority w:val="99"/>
    <w:rsid w:val="004029B5"/>
    <w:pPr>
      <w:tabs>
        <w:tab w:val="clear" w:pos="357"/>
        <w:tab w:val="left" w:pos="283"/>
        <w:tab w:val="left" w:pos="720"/>
      </w:tabs>
      <w:ind w:left="720" w:hanging="720"/>
      <w:contextualSpacing w:val="0"/>
      <w:jc w:val="left"/>
    </w:pPr>
  </w:style>
  <w:style w:type="character" w:customStyle="1" w:styleId="CitaviBibliographyEntryZchn">
    <w:name w:val="Citavi Bibliography Entry Zchn"/>
    <w:basedOn w:val="DefaultParagraphFont"/>
    <w:link w:val="CitaviBibliographyEntry"/>
    <w:uiPriority w:val="99"/>
    <w:rsid w:val="004029B5"/>
    <w:rPr>
      <w:rFonts w:ascii="Calibri" w:hAnsi="Calibri"/>
      <w:sz w:val="24"/>
      <w:szCs w:val="24"/>
      <w:lang w:val="en-US"/>
    </w:rPr>
  </w:style>
  <w:style w:type="paragraph" w:customStyle="1" w:styleId="CitaviBibliographyHeading">
    <w:name w:val="Citavi Bibliography Heading"/>
    <w:basedOn w:val="Heading1"/>
    <w:link w:val="CitaviBibliographyHeadingZchn"/>
    <w:uiPriority w:val="99"/>
    <w:rsid w:val="004029B5"/>
  </w:style>
  <w:style w:type="character" w:customStyle="1" w:styleId="CitaviBibliographyHeadingZchn">
    <w:name w:val="Citavi Bibliography Heading Zchn"/>
    <w:basedOn w:val="DefaultParagraphFont"/>
    <w:link w:val="CitaviBibliographyHeading"/>
    <w:uiPriority w:val="99"/>
    <w:rsid w:val="004029B5"/>
    <w:rPr>
      <w:rFonts w:ascii="Calibri" w:hAnsi="Calibri"/>
      <w:b/>
      <w:spacing w:val="5"/>
      <w:sz w:val="32"/>
      <w:szCs w:val="40"/>
      <w:lang w:val="en-US"/>
    </w:rPr>
  </w:style>
  <w:style w:type="paragraph" w:customStyle="1" w:styleId="CitaviChapterBibliographyHeading">
    <w:name w:val="Citavi Chapter Bibliography Heading"/>
    <w:basedOn w:val="Heading2"/>
    <w:link w:val="CitaviChapterBibliographyHeadingZchn"/>
    <w:uiPriority w:val="99"/>
    <w:rsid w:val="004029B5"/>
  </w:style>
  <w:style w:type="character" w:customStyle="1" w:styleId="CitaviChapterBibliographyHeadingZchn">
    <w:name w:val="Citavi Chapter Bibliography Heading Zchn"/>
    <w:basedOn w:val="DefaultParagraphFont"/>
    <w:link w:val="CitaviChapterBibliographyHeading"/>
    <w:uiPriority w:val="99"/>
    <w:rsid w:val="004029B5"/>
    <w:rPr>
      <w:rFonts w:ascii="Calibri" w:eastAsia="AppleGothic" w:hAnsi="Calibri" w:cs="Menlo Regular"/>
      <w:b/>
      <w:sz w:val="28"/>
      <w:szCs w:val="32"/>
    </w:rPr>
  </w:style>
  <w:style w:type="paragraph" w:customStyle="1" w:styleId="CitaviBibliographySubheading1">
    <w:name w:val="Citavi Bibliography Subheading 1"/>
    <w:basedOn w:val="Heading2"/>
    <w:link w:val="CitaviBibliographySubheading1Zchn"/>
    <w:uiPriority w:val="99"/>
    <w:rsid w:val="004029B5"/>
    <w:pPr>
      <w:outlineLvl w:val="9"/>
    </w:pPr>
    <w:rPr>
      <w:rFonts w:ascii="Times New Roman" w:hAnsi="Times New Roman" w:cs="Times New Roman"/>
    </w:rPr>
  </w:style>
  <w:style w:type="character" w:customStyle="1" w:styleId="CitaviBibliographySubheading1Zchn">
    <w:name w:val="Citavi Bibliography Subheading 1 Zchn"/>
    <w:basedOn w:val="DefaultParagraphFont"/>
    <w:link w:val="CitaviBibliographySubheading1"/>
    <w:uiPriority w:val="99"/>
    <w:rsid w:val="004029B5"/>
    <w:rPr>
      <w:rFonts w:ascii="Times New Roman" w:eastAsia="AppleGothic" w:hAnsi="Times New Roman" w:cs="Times New Roman"/>
      <w:b/>
      <w:sz w:val="28"/>
      <w:szCs w:val="32"/>
      <w:lang w:val="en-US"/>
    </w:rPr>
  </w:style>
  <w:style w:type="paragraph" w:customStyle="1" w:styleId="CitaviBibliographySubheading2">
    <w:name w:val="Citavi Bibliography Subheading 2"/>
    <w:basedOn w:val="Heading3"/>
    <w:link w:val="CitaviBibliographySubheading2Zchn"/>
    <w:uiPriority w:val="99"/>
    <w:rsid w:val="004029B5"/>
    <w:pPr>
      <w:outlineLvl w:val="9"/>
    </w:pPr>
    <w:rPr>
      <w:rFonts w:ascii="Times New Roman" w:hAnsi="Times New Roman" w:cs="Times New Roman"/>
    </w:rPr>
  </w:style>
  <w:style w:type="character" w:customStyle="1" w:styleId="CitaviBibliographySubheading2Zchn">
    <w:name w:val="Citavi Bibliography Subheading 2 Zchn"/>
    <w:basedOn w:val="DefaultParagraphFont"/>
    <w:link w:val="CitaviBibliographySubheading2"/>
    <w:uiPriority w:val="99"/>
    <w:rsid w:val="004029B5"/>
    <w:rPr>
      <w:rFonts w:ascii="Times New Roman" w:hAnsi="Times New Roman" w:cs="Times New Roman"/>
      <w:b/>
      <w:spacing w:val="5"/>
      <w:sz w:val="24"/>
      <w:szCs w:val="24"/>
      <w:lang w:val="en-US"/>
    </w:rPr>
  </w:style>
  <w:style w:type="paragraph" w:customStyle="1" w:styleId="CitaviBibliographySubheading3">
    <w:name w:val="Citavi Bibliography Subheading 3"/>
    <w:basedOn w:val="Heading4"/>
    <w:link w:val="CitaviBibliographySubheading3Zchn"/>
    <w:uiPriority w:val="99"/>
    <w:rsid w:val="004029B5"/>
    <w:pPr>
      <w:outlineLvl w:val="9"/>
    </w:pPr>
    <w:rPr>
      <w:rFonts w:ascii="Times New Roman" w:hAnsi="Times New Roman" w:cs="Times New Roman"/>
    </w:rPr>
  </w:style>
  <w:style w:type="character" w:customStyle="1" w:styleId="CitaviBibliographySubheading3Zchn">
    <w:name w:val="Citavi Bibliography Subheading 3 Zchn"/>
    <w:basedOn w:val="DefaultParagraphFont"/>
    <w:link w:val="CitaviBibliographySubheading3"/>
    <w:uiPriority w:val="99"/>
    <w:rsid w:val="004029B5"/>
    <w:rPr>
      <w:rFonts w:ascii="Times New Roman" w:hAnsi="Times New Roman" w:cs="Times New Roman"/>
      <w:bCs/>
      <w:spacing w:val="5"/>
      <w:sz w:val="24"/>
      <w:szCs w:val="20"/>
      <w:lang w:val="en-US"/>
    </w:rPr>
  </w:style>
  <w:style w:type="paragraph" w:customStyle="1" w:styleId="CitaviBibliographySubheading4">
    <w:name w:val="Citavi Bibliography Subheading 4"/>
    <w:basedOn w:val="Heading5"/>
    <w:link w:val="CitaviBibliographySubheading4Zchn"/>
    <w:uiPriority w:val="99"/>
    <w:rsid w:val="004029B5"/>
    <w:pPr>
      <w:ind w:firstLine="0"/>
      <w:jc w:val="left"/>
      <w:outlineLvl w:val="9"/>
    </w:pPr>
    <w:rPr>
      <w:rFonts w:ascii="Times New Roman" w:hAnsi="Times New Roman" w:cs="Times New Roman"/>
    </w:rPr>
  </w:style>
  <w:style w:type="character" w:customStyle="1" w:styleId="CitaviBibliographySubheading4Zchn">
    <w:name w:val="Citavi Bibliography Subheading 4 Zchn"/>
    <w:basedOn w:val="DefaultParagraphFont"/>
    <w:link w:val="CitaviBibliographySubheading4"/>
    <w:uiPriority w:val="99"/>
    <w:rsid w:val="004029B5"/>
    <w:rPr>
      <w:rFonts w:ascii="Times New Roman" w:hAnsi="Times New Roman" w:cs="Times New Roman"/>
      <w:i/>
      <w:iCs/>
      <w:sz w:val="24"/>
      <w:szCs w:val="24"/>
      <w:lang w:val="en-US"/>
    </w:rPr>
  </w:style>
  <w:style w:type="paragraph" w:customStyle="1" w:styleId="CitaviBibliographySubheading5">
    <w:name w:val="Citavi Bibliography Subheading 5"/>
    <w:basedOn w:val="Heading6"/>
    <w:link w:val="CitaviBibliographySubheading5Zchn"/>
    <w:uiPriority w:val="99"/>
    <w:rsid w:val="004029B5"/>
    <w:pPr>
      <w:ind w:firstLine="0"/>
      <w:jc w:val="left"/>
      <w:outlineLvl w:val="9"/>
    </w:pPr>
    <w:rPr>
      <w:rFonts w:ascii="Times New Roman" w:hAnsi="Times New Roman" w:cs="Times New Roman"/>
    </w:rPr>
  </w:style>
  <w:style w:type="character" w:customStyle="1" w:styleId="CitaviBibliographySubheading5Zchn">
    <w:name w:val="Citavi Bibliography Subheading 5 Zchn"/>
    <w:basedOn w:val="DefaultParagraphFont"/>
    <w:link w:val="CitaviBibliographySubheading5"/>
    <w:uiPriority w:val="99"/>
    <w:rsid w:val="004029B5"/>
    <w:rPr>
      <w:rFonts w:ascii="Times New Roman" w:hAnsi="Times New Roman" w:cs="Times New Roman"/>
      <w:b/>
      <w:bCs/>
      <w:color w:val="595959" w:themeColor="text1" w:themeTint="A6"/>
      <w:spacing w:val="5"/>
      <w:sz w:val="24"/>
      <w:szCs w:val="24"/>
      <w:shd w:val="clear" w:color="auto" w:fill="FFFFFF" w:themeFill="background1"/>
      <w:lang w:val="en-US"/>
    </w:rPr>
  </w:style>
  <w:style w:type="paragraph" w:customStyle="1" w:styleId="CitaviBibliographySubheading6">
    <w:name w:val="Citavi Bibliography Subheading 6"/>
    <w:basedOn w:val="Heading7"/>
    <w:link w:val="CitaviBibliographySubheading6Zchn"/>
    <w:uiPriority w:val="99"/>
    <w:rsid w:val="004029B5"/>
    <w:pPr>
      <w:ind w:firstLine="0"/>
      <w:jc w:val="left"/>
      <w:outlineLvl w:val="9"/>
    </w:pPr>
    <w:rPr>
      <w:rFonts w:ascii="Times New Roman" w:hAnsi="Times New Roman" w:cs="Times New Roman"/>
    </w:rPr>
  </w:style>
  <w:style w:type="character" w:customStyle="1" w:styleId="CitaviBibliographySubheading6Zchn">
    <w:name w:val="Citavi Bibliography Subheading 6 Zchn"/>
    <w:basedOn w:val="DefaultParagraphFont"/>
    <w:link w:val="CitaviBibliographySubheading6"/>
    <w:uiPriority w:val="99"/>
    <w:rsid w:val="004029B5"/>
    <w:rPr>
      <w:rFonts w:ascii="Times New Roman" w:hAnsi="Times New Roman" w:cs="Times New Roman"/>
      <w:b/>
      <w:bCs/>
      <w:i/>
      <w:iCs/>
      <w:color w:val="5A5A5A" w:themeColor="text1" w:themeTint="A5"/>
      <w:sz w:val="20"/>
      <w:szCs w:val="20"/>
      <w:lang w:val="en-US"/>
    </w:rPr>
  </w:style>
  <w:style w:type="paragraph" w:customStyle="1" w:styleId="CitaviBibliographySubheading7">
    <w:name w:val="Citavi Bibliography Subheading 7"/>
    <w:basedOn w:val="Heading8"/>
    <w:link w:val="CitaviBibliographySubheading7Zchn"/>
    <w:uiPriority w:val="99"/>
    <w:rsid w:val="004029B5"/>
    <w:pPr>
      <w:ind w:firstLine="0"/>
      <w:jc w:val="left"/>
      <w:outlineLvl w:val="9"/>
    </w:pPr>
    <w:rPr>
      <w:rFonts w:ascii="Times New Roman" w:hAnsi="Times New Roman" w:cs="Times New Roman"/>
    </w:rPr>
  </w:style>
  <w:style w:type="character" w:customStyle="1" w:styleId="CitaviBibliographySubheading7Zchn">
    <w:name w:val="Citavi Bibliography Subheading 7 Zchn"/>
    <w:basedOn w:val="DefaultParagraphFont"/>
    <w:link w:val="CitaviBibliographySubheading7"/>
    <w:uiPriority w:val="99"/>
    <w:rsid w:val="004029B5"/>
    <w:rPr>
      <w:rFonts w:ascii="Times New Roman" w:hAnsi="Times New Roman" w:cs="Times New Roman"/>
      <w:b/>
      <w:bCs/>
      <w:color w:val="7F7F7F" w:themeColor="text1" w:themeTint="80"/>
      <w:sz w:val="20"/>
      <w:szCs w:val="20"/>
      <w:lang w:val="en-US"/>
    </w:rPr>
  </w:style>
  <w:style w:type="paragraph" w:customStyle="1" w:styleId="CitaviBibliographySubheading8">
    <w:name w:val="Citavi Bibliography Subheading 8"/>
    <w:basedOn w:val="Heading9"/>
    <w:link w:val="CitaviBibliographySubheading8Zchn"/>
    <w:uiPriority w:val="99"/>
    <w:rsid w:val="004029B5"/>
    <w:pPr>
      <w:ind w:firstLine="0"/>
      <w:jc w:val="left"/>
      <w:outlineLvl w:val="9"/>
    </w:pPr>
    <w:rPr>
      <w:rFonts w:ascii="Times New Roman" w:hAnsi="Times New Roman" w:cs="Times New Roman"/>
    </w:rPr>
  </w:style>
  <w:style w:type="character" w:customStyle="1" w:styleId="CitaviBibliographySubheading8Zchn">
    <w:name w:val="Citavi Bibliography Subheading 8 Zchn"/>
    <w:basedOn w:val="DefaultParagraphFont"/>
    <w:link w:val="CitaviBibliographySubheading8"/>
    <w:uiPriority w:val="99"/>
    <w:rsid w:val="004029B5"/>
    <w:rPr>
      <w:rFonts w:ascii="Times New Roman" w:hAnsi="Times New Roman" w:cs="Times New Roman"/>
      <w:b/>
      <w:bCs/>
      <w:i/>
      <w:iCs/>
      <w:color w:val="7F7F7F" w:themeColor="text1" w:themeTint="80"/>
      <w:sz w:val="18"/>
      <w:szCs w:val="18"/>
      <w:lang w:val="en-US"/>
    </w:rPr>
  </w:style>
  <w:style w:type="paragraph" w:styleId="NormalWeb">
    <w:name w:val="Normal (Web)"/>
    <w:basedOn w:val="Normal"/>
    <w:uiPriority w:val="99"/>
    <w:semiHidden/>
    <w:unhideWhenUsed/>
    <w:rsid w:val="00233462"/>
    <w:rPr>
      <w:rFonts w:ascii="Times New Roman" w:hAnsi="Times New Roman" w:cs="Times New Roman"/>
    </w:rPr>
  </w:style>
  <w:style w:type="paragraph" w:styleId="EndnoteText">
    <w:name w:val="endnote text"/>
    <w:basedOn w:val="Normal"/>
    <w:link w:val="EndnoteTextChar"/>
    <w:uiPriority w:val="99"/>
    <w:semiHidden/>
    <w:unhideWhenUsed/>
    <w:rsid w:val="00193037"/>
    <w:pPr>
      <w:spacing w:line="240" w:lineRule="auto"/>
    </w:pPr>
    <w:rPr>
      <w:sz w:val="20"/>
      <w:szCs w:val="20"/>
    </w:rPr>
  </w:style>
  <w:style w:type="character" w:customStyle="1" w:styleId="EndnoteTextChar">
    <w:name w:val="Endnote Text Char"/>
    <w:basedOn w:val="DefaultParagraphFont"/>
    <w:link w:val="EndnoteText"/>
    <w:uiPriority w:val="99"/>
    <w:semiHidden/>
    <w:rsid w:val="00193037"/>
    <w:rPr>
      <w:rFonts w:ascii="Calibri" w:hAnsi="Calibri"/>
      <w:sz w:val="20"/>
      <w:szCs w:val="20"/>
      <w:lang w:val="en-US"/>
    </w:rPr>
  </w:style>
  <w:style w:type="character" w:styleId="EndnoteReference">
    <w:name w:val="endnote reference"/>
    <w:basedOn w:val="DefaultParagraphFont"/>
    <w:uiPriority w:val="99"/>
    <w:semiHidden/>
    <w:unhideWhenUsed/>
    <w:rsid w:val="00193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8143">
      <w:bodyDiv w:val="1"/>
      <w:marLeft w:val="0"/>
      <w:marRight w:val="0"/>
      <w:marTop w:val="0"/>
      <w:marBottom w:val="0"/>
      <w:divBdr>
        <w:top w:val="none" w:sz="0" w:space="0" w:color="auto"/>
        <w:left w:val="none" w:sz="0" w:space="0" w:color="auto"/>
        <w:bottom w:val="none" w:sz="0" w:space="0" w:color="auto"/>
        <w:right w:val="none" w:sz="0" w:space="0" w:color="auto"/>
      </w:divBdr>
    </w:div>
    <w:div w:id="281152492">
      <w:bodyDiv w:val="1"/>
      <w:marLeft w:val="0"/>
      <w:marRight w:val="0"/>
      <w:marTop w:val="0"/>
      <w:marBottom w:val="0"/>
      <w:divBdr>
        <w:top w:val="none" w:sz="0" w:space="0" w:color="auto"/>
        <w:left w:val="none" w:sz="0" w:space="0" w:color="auto"/>
        <w:bottom w:val="none" w:sz="0" w:space="0" w:color="auto"/>
        <w:right w:val="none" w:sz="0" w:space="0" w:color="auto"/>
      </w:divBdr>
    </w:div>
    <w:div w:id="343484869">
      <w:bodyDiv w:val="1"/>
      <w:marLeft w:val="0"/>
      <w:marRight w:val="0"/>
      <w:marTop w:val="0"/>
      <w:marBottom w:val="0"/>
      <w:divBdr>
        <w:top w:val="none" w:sz="0" w:space="0" w:color="auto"/>
        <w:left w:val="none" w:sz="0" w:space="0" w:color="auto"/>
        <w:bottom w:val="none" w:sz="0" w:space="0" w:color="auto"/>
        <w:right w:val="none" w:sz="0" w:space="0" w:color="auto"/>
      </w:divBdr>
    </w:div>
    <w:div w:id="363408143">
      <w:bodyDiv w:val="1"/>
      <w:marLeft w:val="0"/>
      <w:marRight w:val="0"/>
      <w:marTop w:val="0"/>
      <w:marBottom w:val="0"/>
      <w:divBdr>
        <w:top w:val="none" w:sz="0" w:space="0" w:color="auto"/>
        <w:left w:val="none" w:sz="0" w:space="0" w:color="auto"/>
        <w:bottom w:val="none" w:sz="0" w:space="0" w:color="auto"/>
        <w:right w:val="none" w:sz="0" w:space="0" w:color="auto"/>
      </w:divBdr>
    </w:div>
    <w:div w:id="369694827">
      <w:bodyDiv w:val="1"/>
      <w:marLeft w:val="0"/>
      <w:marRight w:val="0"/>
      <w:marTop w:val="0"/>
      <w:marBottom w:val="0"/>
      <w:divBdr>
        <w:top w:val="none" w:sz="0" w:space="0" w:color="auto"/>
        <w:left w:val="none" w:sz="0" w:space="0" w:color="auto"/>
        <w:bottom w:val="none" w:sz="0" w:space="0" w:color="auto"/>
        <w:right w:val="none" w:sz="0" w:space="0" w:color="auto"/>
      </w:divBdr>
    </w:div>
    <w:div w:id="613757327">
      <w:bodyDiv w:val="1"/>
      <w:marLeft w:val="0"/>
      <w:marRight w:val="0"/>
      <w:marTop w:val="0"/>
      <w:marBottom w:val="0"/>
      <w:divBdr>
        <w:top w:val="none" w:sz="0" w:space="0" w:color="auto"/>
        <w:left w:val="none" w:sz="0" w:space="0" w:color="auto"/>
        <w:bottom w:val="none" w:sz="0" w:space="0" w:color="auto"/>
        <w:right w:val="none" w:sz="0" w:space="0" w:color="auto"/>
      </w:divBdr>
    </w:div>
    <w:div w:id="793598655">
      <w:bodyDiv w:val="1"/>
      <w:marLeft w:val="0"/>
      <w:marRight w:val="0"/>
      <w:marTop w:val="0"/>
      <w:marBottom w:val="0"/>
      <w:divBdr>
        <w:top w:val="none" w:sz="0" w:space="0" w:color="auto"/>
        <w:left w:val="none" w:sz="0" w:space="0" w:color="auto"/>
        <w:bottom w:val="none" w:sz="0" w:space="0" w:color="auto"/>
        <w:right w:val="none" w:sz="0" w:space="0" w:color="auto"/>
      </w:divBdr>
      <w:divsChild>
        <w:div w:id="797380884">
          <w:marLeft w:val="0"/>
          <w:marRight w:val="0"/>
          <w:marTop w:val="0"/>
          <w:marBottom w:val="0"/>
          <w:divBdr>
            <w:top w:val="none" w:sz="0" w:space="0" w:color="auto"/>
            <w:left w:val="none" w:sz="0" w:space="0" w:color="auto"/>
            <w:bottom w:val="none" w:sz="0" w:space="0" w:color="auto"/>
            <w:right w:val="none" w:sz="0" w:space="0" w:color="auto"/>
          </w:divBdr>
          <w:divsChild>
            <w:div w:id="1758552385">
              <w:marLeft w:val="0"/>
              <w:marRight w:val="0"/>
              <w:marTop w:val="0"/>
              <w:marBottom w:val="0"/>
              <w:divBdr>
                <w:top w:val="none" w:sz="0" w:space="0" w:color="auto"/>
                <w:left w:val="none" w:sz="0" w:space="0" w:color="auto"/>
                <w:bottom w:val="none" w:sz="0" w:space="0" w:color="auto"/>
                <w:right w:val="none" w:sz="0" w:space="0" w:color="auto"/>
              </w:divBdr>
              <w:divsChild>
                <w:div w:id="1371295409">
                  <w:marLeft w:val="0"/>
                  <w:marRight w:val="0"/>
                  <w:marTop w:val="0"/>
                  <w:marBottom w:val="0"/>
                  <w:divBdr>
                    <w:top w:val="none" w:sz="0" w:space="0" w:color="auto"/>
                    <w:left w:val="none" w:sz="0" w:space="0" w:color="auto"/>
                    <w:bottom w:val="none" w:sz="0" w:space="0" w:color="auto"/>
                    <w:right w:val="none" w:sz="0" w:space="0" w:color="auto"/>
                  </w:divBdr>
                  <w:divsChild>
                    <w:div w:id="849182244">
                      <w:marLeft w:val="0"/>
                      <w:marRight w:val="0"/>
                      <w:marTop w:val="0"/>
                      <w:marBottom w:val="0"/>
                      <w:divBdr>
                        <w:top w:val="none" w:sz="0" w:space="0" w:color="auto"/>
                        <w:left w:val="none" w:sz="0" w:space="0" w:color="auto"/>
                        <w:bottom w:val="none" w:sz="0" w:space="0" w:color="auto"/>
                        <w:right w:val="none" w:sz="0" w:space="0" w:color="auto"/>
                      </w:divBdr>
                      <w:divsChild>
                        <w:div w:id="753824957">
                          <w:marLeft w:val="0"/>
                          <w:marRight w:val="0"/>
                          <w:marTop w:val="0"/>
                          <w:marBottom w:val="0"/>
                          <w:divBdr>
                            <w:top w:val="none" w:sz="0" w:space="0" w:color="auto"/>
                            <w:left w:val="none" w:sz="0" w:space="0" w:color="auto"/>
                            <w:bottom w:val="none" w:sz="0" w:space="0" w:color="auto"/>
                            <w:right w:val="none" w:sz="0" w:space="0" w:color="auto"/>
                          </w:divBdr>
                          <w:divsChild>
                            <w:div w:id="1522472796">
                              <w:marLeft w:val="0"/>
                              <w:marRight w:val="0"/>
                              <w:marTop w:val="0"/>
                              <w:marBottom w:val="0"/>
                              <w:divBdr>
                                <w:top w:val="none" w:sz="0" w:space="0" w:color="auto"/>
                                <w:left w:val="none" w:sz="0" w:space="0" w:color="auto"/>
                                <w:bottom w:val="none" w:sz="0" w:space="0" w:color="auto"/>
                                <w:right w:val="none" w:sz="0" w:space="0" w:color="auto"/>
                              </w:divBdr>
                              <w:divsChild>
                                <w:div w:id="467405600">
                                  <w:marLeft w:val="0"/>
                                  <w:marRight w:val="0"/>
                                  <w:marTop w:val="0"/>
                                  <w:marBottom w:val="0"/>
                                  <w:divBdr>
                                    <w:top w:val="none" w:sz="0" w:space="0" w:color="auto"/>
                                    <w:left w:val="none" w:sz="0" w:space="0" w:color="auto"/>
                                    <w:bottom w:val="none" w:sz="0" w:space="0" w:color="auto"/>
                                    <w:right w:val="none" w:sz="0" w:space="0" w:color="auto"/>
                                  </w:divBdr>
                                  <w:divsChild>
                                    <w:div w:id="16956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534875">
      <w:bodyDiv w:val="1"/>
      <w:marLeft w:val="0"/>
      <w:marRight w:val="0"/>
      <w:marTop w:val="0"/>
      <w:marBottom w:val="0"/>
      <w:divBdr>
        <w:top w:val="none" w:sz="0" w:space="0" w:color="auto"/>
        <w:left w:val="none" w:sz="0" w:space="0" w:color="auto"/>
        <w:bottom w:val="none" w:sz="0" w:space="0" w:color="auto"/>
        <w:right w:val="none" w:sz="0" w:space="0" w:color="auto"/>
      </w:divBdr>
    </w:div>
    <w:div w:id="1065880740">
      <w:bodyDiv w:val="1"/>
      <w:marLeft w:val="0"/>
      <w:marRight w:val="0"/>
      <w:marTop w:val="0"/>
      <w:marBottom w:val="0"/>
      <w:divBdr>
        <w:top w:val="none" w:sz="0" w:space="0" w:color="auto"/>
        <w:left w:val="none" w:sz="0" w:space="0" w:color="auto"/>
        <w:bottom w:val="none" w:sz="0" w:space="0" w:color="auto"/>
        <w:right w:val="none" w:sz="0" w:space="0" w:color="auto"/>
      </w:divBdr>
      <w:divsChild>
        <w:div w:id="2123644470">
          <w:marLeft w:val="0"/>
          <w:marRight w:val="0"/>
          <w:marTop w:val="0"/>
          <w:marBottom w:val="0"/>
          <w:divBdr>
            <w:top w:val="none" w:sz="0" w:space="0" w:color="auto"/>
            <w:left w:val="none" w:sz="0" w:space="0" w:color="auto"/>
            <w:bottom w:val="none" w:sz="0" w:space="0" w:color="auto"/>
            <w:right w:val="none" w:sz="0" w:space="0" w:color="auto"/>
          </w:divBdr>
        </w:div>
      </w:divsChild>
    </w:div>
    <w:div w:id="1220244899">
      <w:bodyDiv w:val="1"/>
      <w:marLeft w:val="0"/>
      <w:marRight w:val="0"/>
      <w:marTop w:val="0"/>
      <w:marBottom w:val="0"/>
      <w:divBdr>
        <w:top w:val="none" w:sz="0" w:space="0" w:color="auto"/>
        <w:left w:val="none" w:sz="0" w:space="0" w:color="auto"/>
        <w:bottom w:val="none" w:sz="0" w:space="0" w:color="auto"/>
        <w:right w:val="none" w:sz="0" w:space="0" w:color="auto"/>
      </w:divBdr>
    </w:div>
    <w:div w:id="1233544784">
      <w:bodyDiv w:val="1"/>
      <w:marLeft w:val="0"/>
      <w:marRight w:val="0"/>
      <w:marTop w:val="0"/>
      <w:marBottom w:val="0"/>
      <w:divBdr>
        <w:top w:val="none" w:sz="0" w:space="0" w:color="auto"/>
        <w:left w:val="none" w:sz="0" w:space="0" w:color="auto"/>
        <w:bottom w:val="none" w:sz="0" w:space="0" w:color="auto"/>
        <w:right w:val="none" w:sz="0" w:space="0" w:color="auto"/>
      </w:divBdr>
    </w:div>
    <w:div w:id="1369378753">
      <w:bodyDiv w:val="1"/>
      <w:marLeft w:val="0"/>
      <w:marRight w:val="0"/>
      <w:marTop w:val="0"/>
      <w:marBottom w:val="0"/>
      <w:divBdr>
        <w:top w:val="none" w:sz="0" w:space="0" w:color="auto"/>
        <w:left w:val="none" w:sz="0" w:space="0" w:color="auto"/>
        <w:bottom w:val="none" w:sz="0" w:space="0" w:color="auto"/>
        <w:right w:val="none" w:sz="0" w:space="0" w:color="auto"/>
      </w:divBdr>
    </w:div>
    <w:div w:id="1427846400">
      <w:bodyDiv w:val="1"/>
      <w:marLeft w:val="0"/>
      <w:marRight w:val="0"/>
      <w:marTop w:val="0"/>
      <w:marBottom w:val="0"/>
      <w:divBdr>
        <w:top w:val="none" w:sz="0" w:space="0" w:color="auto"/>
        <w:left w:val="none" w:sz="0" w:space="0" w:color="auto"/>
        <w:bottom w:val="none" w:sz="0" w:space="0" w:color="auto"/>
        <w:right w:val="none" w:sz="0" w:space="0" w:color="auto"/>
      </w:divBdr>
    </w:div>
    <w:div w:id="1452825303">
      <w:bodyDiv w:val="1"/>
      <w:marLeft w:val="0"/>
      <w:marRight w:val="0"/>
      <w:marTop w:val="0"/>
      <w:marBottom w:val="0"/>
      <w:divBdr>
        <w:top w:val="none" w:sz="0" w:space="0" w:color="auto"/>
        <w:left w:val="none" w:sz="0" w:space="0" w:color="auto"/>
        <w:bottom w:val="none" w:sz="0" w:space="0" w:color="auto"/>
        <w:right w:val="none" w:sz="0" w:space="0" w:color="auto"/>
      </w:divBdr>
    </w:div>
    <w:div w:id="1683974722">
      <w:bodyDiv w:val="1"/>
      <w:marLeft w:val="0"/>
      <w:marRight w:val="0"/>
      <w:marTop w:val="0"/>
      <w:marBottom w:val="0"/>
      <w:divBdr>
        <w:top w:val="none" w:sz="0" w:space="0" w:color="auto"/>
        <w:left w:val="none" w:sz="0" w:space="0" w:color="auto"/>
        <w:bottom w:val="none" w:sz="0" w:space="0" w:color="auto"/>
        <w:right w:val="none" w:sz="0" w:space="0" w:color="auto"/>
      </w:divBdr>
      <w:divsChild>
        <w:div w:id="1108504356">
          <w:marLeft w:val="0"/>
          <w:marRight w:val="0"/>
          <w:marTop w:val="0"/>
          <w:marBottom w:val="0"/>
          <w:divBdr>
            <w:top w:val="none" w:sz="0" w:space="0" w:color="auto"/>
            <w:left w:val="none" w:sz="0" w:space="0" w:color="auto"/>
            <w:bottom w:val="none" w:sz="0" w:space="0" w:color="auto"/>
            <w:right w:val="none" w:sz="0" w:space="0" w:color="auto"/>
          </w:divBdr>
        </w:div>
      </w:divsChild>
    </w:div>
    <w:div w:id="1711800717">
      <w:bodyDiv w:val="1"/>
      <w:marLeft w:val="0"/>
      <w:marRight w:val="0"/>
      <w:marTop w:val="0"/>
      <w:marBottom w:val="0"/>
      <w:divBdr>
        <w:top w:val="none" w:sz="0" w:space="0" w:color="auto"/>
        <w:left w:val="none" w:sz="0" w:space="0" w:color="auto"/>
        <w:bottom w:val="none" w:sz="0" w:space="0" w:color="auto"/>
        <w:right w:val="none" w:sz="0" w:space="0" w:color="auto"/>
      </w:divBdr>
    </w:div>
    <w:div w:id="1767073038">
      <w:bodyDiv w:val="1"/>
      <w:marLeft w:val="0"/>
      <w:marRight w:val="0"/>
      <w:marTop w:val="0"/>
      <w:marBottom w:val="0"/>
      <w:divBdr>
        <w:top w:val="none" w:sz="0" w:space="0" w:color="auto"/>
        <w:left w:val="none" w:sz="0" w:space="0" w:color="auto"/>
        <w:bottom w:val="none" w:sz="0" w:space="0" w:color="auto"/>
        <w:right w:val="none" w:sz="0" w:space="0" w:color="auto"/>
      </w:divBdr>
    </w:div>
    <w:div w:id="2058121618">
      <w:bodyDiv w:val="1"/>
      <w:marLeft w:val="0"/>
      <w:marRight w:val="0"/>
      <w:marTop w:val="0"/>
      <w:marBottom w:val="0"/>
      <w:divBdr>
        <w:top w:val="none" w:sz="0" w:space="0" w:color="auto"/>
        <w:left w:val="none" w:sz="0" w:space="0" w:color="auto"/>
        <w:bottom w:val="none" w:sz="0" w:space="0" w:color="auto"/>
        <w:right w:val="none" w:sz="0" w:space="0" w:color="auto"/>
      </w:divBdr>
    </w:div>
    <w:div w:id="2094810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ai\Documents\fth\2017WS\VNT\seminar\hausarbeit\Vorlage%20wissenschaftliche%20Ausarbeitun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923462F4-0163-48D2-B3BF-B035B1BC14AD}"/>
      </w:docPartPr>
      <w:docPartBody>
        <w:p w:rsidR="00D507DE" w:rsidRDefault="009301A3">
          <w:r w:rsidRPr="00723823">
            <w:rPr>
              <w:rStyle w:val="PlaceholderText"/>
            </w:rPr>
            <w:t>Klicken oder tippen Sie hier, um Text einzugeben.</w:t>
          </w:r>
        </w:p>
      </w:docPartBody>
    </w:docPart>
    <w:docPart>
      <w:docPartPr>
        <w:name w:val="354EE1449E58413AADD8CA9EB2ED229B"/>
        <w:category>
          <w:name w:val="Allgemein"/>
          <w:gallery w:val="placeholder"/>
        </w:category>
        <w:types>
          <w:type w:val="bbPlcHdr"/>
        </w:types>
        <w:behaviors>
          <w:behavior w:val="content"/>
        </w:behaviors>
        <w:guid w:val="{9A32B520-2C82-45EE-8814-82F8A59A97BE}"/>
      </w:docPartPr>
      <w:docPartBody>
        <w:p w:rsidR="00010618" w:rsidRDefault="00DE0115" w:rsidP="00DE0115">
          <w:pPr>
            <w:pStyle w:val="354EE1449E58413AADD8CA9EB2ED229B"/>
          </w:pPr>
          <w:r w:rsidRPr="00723823">
            <w:rPr>
              <w:rStyle w:val="PlaceholderText"/>
            </w:rPr>
            <w:t>Klicken oder tippen Sie hier, um Text einzugeben.</w:t>
          </w:r>
        </w:p>
      </w:docPartBody>
    </w:docPart>
    <w:docPart>
      <w:docPartPr>
        <w:name w:val="E77BEF0EE4F0412C8CAC5ACDCF03F2EE"/>
        <w:category>
          <w:name w:val="Allgemein"/>
          <w:gallery w:val="placeholder"/>
        </w:category>
        <w:types>
          <w:type w:val="bbPlcHdr"/>
        </w:types>
        <w:behaviors>
          <w:behavior w:val="content"/>
        </w:behaviors>
        <w:guid w:val="{1FAFC4A7-EA40-4E88-849D-F816C96AC938}"/>
      </w:docPartPr>
      <w:docPartBody>
        <w:p w:rsidR="00010618" w:rsidRDefault="00DE0115" w:rsidP="00DE0115">
          <w:pPr>
            <w:pStyle w:val="E77BEF0EE4F0412C8CAC5ACDCF03F2EE"/>
          </w:pPr>
          <w:r w:rsidRPr="00723823">
            <w:rPr>
              <w:rStyle w:val="PlaceholderText"/>
            </w:rPr>
            <w:t>Klicken oder tippen Sie hier, um Text einzugeben.</w:t>
          </w:r>
        </w:p>
      </w:docPartBody>
    </w:docPart>
    <w:docPart>
      <w:docPartPr>
        <w:name w:val="F4BE023642FB4835B8D25877C5D9AAFB"/>
        <w:category>
          <w:name w:val="Allgemein"/>
          <w:gallery w:val="placeholder"/>
        </w:category>
        <w:types>
          <w:type w:val="bbPlcHdr"/>
        </w:types>
        <w:behaviors>
          <w:behavior w:val="content"/>
        </w:behaviors>
        <w:guid w:val="{841810B2-1087-4A3F-90B4-A9277AA60C14}"/>
      </w:docPartPr>
      <w:docPartBody>
        <w:p w:rsidR="00010618" w:rsidRDefault="00DE0115" w:rsidP="00DE0115">
          <w:pPr>
            <w:pStyle w:val="F4BE023642FB4835B8D25877C5D9AAFB"/>
          </w:pPr>
          <w:r w:rsidRPr="00723823">
            <w:rPr>
              <w:rStyle w:val="PlaceholderText"/>
            </w:rPr>
            <w:t>Klicken oder tippen Sie hier, um Text einzugeben.</w:t>
          </w:r>
        </w:p>
      </w:docPartBody>
    </w:docPart>
    <w:docPart>
      <w:docPartPr>
        <w:name w:val="1CDEDF1344874C8A8EF88462ED313BF5"/>
        <w:category>
          <w:name w:val="Allgemein"/>
          <w:gallery w:val="placeholder"/>
        </w:category>
        <w:types>
          <w:type w:val="bbPlcHdr"/>
        </w:types>
        <w:behaviors>
          <w:behavior w:val="content"/>
        </w:behaviors>
        <w:guid w:val="{32B468F7-9988-4257-A591-EA8C3D8ADF2D}"/>
      </w:docPartPr>
      <w:docPartBody>
        <w:p w:rsidR="00010618" w:rsidRDefault="00DE0115" w:rsidP="00DE0115">
          <w:pPr>
            <w:pStyle w:val="1CDEDF1344874C8A8EF88462ED313BF5"/>
          </w:pPr>
          <w:r w:rsidRPr="00723823">
            <w:rPr>
              <w:rStyle w:val="PlaceholderText"/>
            </w:rPr>
            <w:t>Klicken oder tippen Sie hier, um Text einzugeben.</w:t>
          </w:r>
        </w:p>
      </w:docPartBody>
    </w:docPart>
    <w:docPart>
      <w:docPartPr>
        <w:name w:val="00F1FAEC579344C49AEBE05359127A2A"/>
        <w:category>
          <w:name w:val="Allgemein"/>
          <w:gallery w:val="placeholder"/>
        </w:category>
        <w:types>
          <w:type w:val="bbPlcHdr"/>
        </w:types>
        <w:behaviors>
          <w:behavior w:val="content"/>
        </w:behaviors>
        <w:guid w:val="{7DDC8414-59E0-4287-A9D5-58379F83BECC}"/>
      </w:docPartPr>
      <w:docPartBody>
        <w:p w:rsidR="00010618" w:rsidRDefault="00DE0115" w:rsidP="00DE0115">
          <w:pPr>
            <w:pStyle w:val="00F1FAEC579344C49AEBE05359127A2A"/>
          </w:pPr>
          <w:r w:rsidRPr="00723823">
            <w:rPr>
              <w:rStyle w:val="PlaceholderText"/>
            </w:rPr>
            <w:t>Klicken oder tippen Sie hier, um Text einzugeben.</w:t>
          </w:r>
        </w:p>
      </w:docPartBody>
    </w:docPart>
    <w:docPart>
      <w:docPartPr>
        <w:name w:val="DB8DCFE4705D423AA7C051D5783C4707"/>
        <w:category>
          <w:name w:val="Allgemein"/>
          <w:gallery w:val="placeholder"/>
        </w:category>
        <w:types>
          <w:type w:val="bbPlcHdr"/>
        </w:types>
        <w:behaviors>
          <w:behavior w:val="content"/>
        </w:behaviors>
        <w:guid w:val="{39590F34-3DC0-4911-B89A-3C0E2140C59B}"/>
      </w:docPartPr>
      <w:docPartBody>
        <w:p w:rsidR="00010618" w:rsidRDefault="00DE0115" w:rsidP="00DE0115">
          <w:pPr>
            <w:pStyle w:val="DB8DCFE4705D423AA7C051D5783C4707"/>
          </w:pPr>
          <w:r w:rsidRPr="00723823">
            <w:rPr>
              <w:rStyle w:val="PlaceholderText"/>
            </w:rPr>
            <w:t>Klicken oder tippen Sie hier, um Text einzugeben.</w:t>
          </w:r>
        </w:p>
      </w:docPartBody>
    </w:docPart>
    <w:docPart>
      <w:docPartPr>
        <w:name w:val="89C4F161107D40E7BBED0CFF784009E3"/>
        <w:category>
          <w:name w:val="Allgemein"/>
          <w:gallery w:val="placeholder"/>
        </w:category>
        <w:types>
          <w:type w:val="bbPlcHdr"/>
        </w:types>
        <w:behaviors>
          <w:behavior w:val="content"/>
        </w:behaviors>
        <w:guid w:val="{96D1663B-5410-40BF-ABB2-B382B484323C}"/>
      </w:docPartPr>
      <w:docPartBody>
        <w:p w:rsidR="00511BB6" w:rsidRDefault="00010618" w:rsidP="00010618">
          <w:pPr>
            <w:pStyle w:val="89C4F161107D40E7BBED0CFF784009E3"/>
          </w:pPr>
          <w:r w:rsidRPr="00723823">
            <w:rPr>
              <w:rStyle w:val="PlaceholderText"/>
            </w:rPr>
            <w:t>Klicken oder tippen Sie hier, um Text einzugeben.</w:t>
          </w:r>
        </w:p>
      </w:docPartBody>
    </w:docPart>
    <w:docPart>
      <w:docPartPr>
        <w:name w:val="1B25F251E2C34DCF91894BF3C58B13E1"/>
        <w:category>
          <w:name w:val="Allgemein"/>
          <w:gallery w:val="placeholder"/>
        </w:category>
        <w:types>
          <w:type w:val="bbPlcHdr"/>
        </w:types>
        <w:behaviors>
          <w:behavior w:val="content"/>
        </w:behaviors>
        <w:guid w:val="{70568909-854E-4A11-96D6-27DA681A919B}"/>
      </w:docPartPr>
      <w:docPartBody>
        <w:p w:rsidR="00511BB6" w:rsidRDefault="00010618" w:rsidP="00010618">
          <w:pPr>
            <w:pStyle w:val="1B25F251E2C34DCF91894BF3C58B13E1"/>
          </w:pPr>
          <w:r w:rsidRPr="00723823">
            <w:rPr>
              <w:rStyle w:val="PlaceholderText"/>
            </w:rPr>
            <w:t>Klicken oder tippen Sie hier, um Text einzugeben.</w:t>
          </w:r>
        </w:p>
      </w:docPartBody>
    </w:docPart>
    <w:docPart>
      <w:docPartPr>
        <w:name w:val="52B008CBB4E74E958BB52D3976C38CD9"/>
        <w:category>
          <w:name w:val="Allgemein"/>
          <w:gallery w:val="placeholder"/>
        </w:category>
        <w:types>
          <w:type w:val="bbPlcHdr"/>
        </w:types>
        <w:behaviors>
          <w:behavior w:val="content"/>
        </w:behaviors>
        <w:guid w:val="{6D45BF57-F526-41FE-B493-63881EF73FD4}"/>
      </w:docPartPr>
      <w:docPartBody>
        <w:p w:rsidR="00511BB6" w:rsidRDefault="00010618" w:rsidP="00010618">
          <w:pPr>
            <w:pStyle w:val="52B008CBB4E74E958BB52D3976C38CD9"/>
          </w:pPr>
          <w:r w:rsidRPr="00723823">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Gothic">
    <w:panose1 w:val="00000000000000000000"/>
    <w:charset w:val="81"/>
    <w:family w:val="auto"/>
    <w:pitch w:val="variable"/>
    <w:sig w:usb0="00000001" w:usb1="09060000" w:usb2="00000010" w:usb3="00000000" w:csb0="00280001" w:csb1="00000000"/>
  </w:font>
  <w:font w:name="Menlo Regular">
    <w:altName w:val="Times New Roman"/>
    <w:panose1 w:val="020B0609030804020204"/>
    <w:charset w:val="00"/>
    <w:family w:val="modern"/>
    <w:pitch w:val="fixed"/>
    <w:sig w:usb0="E60022FF" w:usb1="D200F9FB" w:usb2="02000028" w:usb3="00000000" w:csb0="000001DF" w:csb1="00000000"/>
  </w:font>
  <w:font w:name="SBL BibLit">
    <w:altName w:val="Arial"/>
    <w:panose1 w:val="020B0604020202020204"/>
    <w:charset w:val="00"/>
    <w:family w:val="auto"/>
    <w:pitch w:val="variable"/>
    <w:sig w:usb0="E00008FF" w:usb1="5201E0EB" w:usb2="02000020" w:usb3="00000000" w:csb0="000000BB"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A3"/>
    <w:rsid w:val="00010618"/>
    <w:rsid w:val="000B5492"/>
    <w:rsid w:val="000D425C"/>
    <w:rsid w:val="00175263"/>
    <w:rsid w:val="001E1B86"/>
    <w:rsid w:val="00201C38"/>
    <w:rsid w:val="00221942"/>
    <w:rsid w:val="002406F8"/>
    <w:rsid w:val="00266269"/>
    <w:rsid w:val="002906CD"/>
    <w:rsid w:val="002A2124"/>
    <w:rsid w:val="002B4B9A"/>
    <w:rsid w:val="002C7BFC"/>
    <w:rsid w:val="002E26C3"/>
    <w:rsid w:val="00332A07"/>
    <w:rsid w:val="003473AF"/>
    <w:rsid w:val="00352CA1"/>
    <w:rsid w:val="003C57B2"/>
    <w:rsid w:val="003E65EA"/>
    <w:rsid w:val="004B7F88"/>
    <w:rsid w:val="00511BB6"/>
    <w:rsid w:val="005D4A83"/>
    <w:rsid w:val="005D5190"/>
    <w:rsid w:val="005F3B8F"/>
    <w:rsid w:val="00660224"/>
    <w:rsid w:val="007767F3"/>
    <w:rsid w:val="008565E3"/>
    <w:rsid w:val="008D3A4A"/>
    <w:rsid w:val="009301A3"/>
    <w:rsid w:val="00956212"/>
    <w:rsid w:val="009758BE"/>
    <w:rsid w:val="009D61D6"/>
    <w:rsid w:val="009F5C65"/>
    <w:rsid w:val="00A718F8"/>
    <w:rsid w:val="00AA2F85"/>
    <w:rsid w:val="00B14599"/>
    <w:rsid w:val="00B77C50"/>
    <w:rsid w:val="00BC00FD"/>
    <w:rsid w:val="00C019AE"/>
    <w:rsid w:val="00C33C43"/>
    <w:rsid w:val="00C76220"/>
    <w:rsid w:val="00C94D70"/>
    <w:rsid w:val="00D32B30"/>
    <w:rsid w:val="00D42D9B"/>
    <w:rsid w:val="00D507DE"/>
    <w:rsid w:val="00D9585B"/>
    <w:rsid w:val="00DE0115"/>
    <w:rsid w:val="00E00AD5"/>
    <w:rsid w:val="00E24AB9"/>
    <w:rsid w:val="00EE1307"/>
    <w:rsid w:val="00FB7EC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618"/>
    <w:rPr>
      <w:color w:val="666666"/>
    </w:rPr>
  </w:style>
  <w:style w:type="paragraph" w:customStyle="1" w:styleId="354EE1449E58413AADD8CA9EB2ED229B">
    <w:name w:val="354EE1449E58413AADD8CA9EB2ED229B"/>
    <w:rsid w:val="00DE0115"/>
  </w:style>
  <w:style w:type="paragraph" w:customStyle="1" w:styleId="E77BEF0EE4F0412C8CAC5ACDCF03F2EE">
    <w:name w:val="E77BEF0EE4F0412C8CAC5ACDCF03F2EE"/>
    <w:rsid w:val="00DE0115"/>
  </w:style>
  <w:style w:type="paragraph" w:customStyle="1" w:styleId="F4BE023642FB4835B8D25877C5D9AAFB">
    <w:name w:val="F4BE023642FB4835B8D25877C5D9AAFB"/>
    <w:rsid w:val="00DE0115"/>
  </w:style>
  <w:style w:type="paragraph" w:customStyle="1" w:styleId="89C4F161107D40E7BBED0CFF784009E3">
    <w:name w:val="89C4F161107D40E7BBED0CFF784009E3"/>
    <w:rsid w:val="00010618"/>
  </w:style>
  <w:style w:type="paragraph" w:customStyle="1" w:styleId="1CDEDF1344874C8A8EF88462ED313BF5">
    <w:name w:val="1CDEDF1344874C8A8EF88462ED313BF5"/>
    <w:rsid w:val="00DE0115"/>
  </w:style>
  <w:style w:type="paragraph" w:customStyle="1" w:styleId="00F1FAEC579344C49AEBE05359127A2A">
    <w:name w:val="00F1FAEC579344C49AEBE05359127A2A"/>
    <w:rsid w:val="00DE0115"/>
  </w:style>
  <w:style w:type="paragraph" w:customStyle="1" w:styleId="DB8DCFE4705D423AA7C051D5783C4707">
    <w:name w:val="DB8DCFE4705D423AA7C051D5783C4707"/>
    <w:rsid w:val="00DE0115"/>
  </w:style>
  <w:style w:type="paragraph" w:customStyle="1" w:styleId="1B25F251E2C34DCF91894BF3C58B13E1">
    <w:name w:val="1B25F251E2C34DCF91894BF3C58B13E1"/>
    <w:rsid w:val="00010618"/>
  </w:style>
  <w:style w:type="paragraph" w:customStyle="1" w:styleId="52B008CBB4E74E958BB52D3976C38CD9">
    <w:name w:val="52B008CBB4E74E958BB52D3976C38CD9"/>
    <w:rsid w:val="00010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15C7-7E0F-4603-9EE2-CFE08A1C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C:\Users\beiai\Documents\fth\2017WS\VNT\seminar\hausarbeit\Vorlage wissenschaftliche Ausarbeitungen.dotx</Template>
  <TotalTime>3</TotalTime>
  <Pages>10</Pages>
  <Words>24346</Words>
  <Characters>138776</Characters>
  <Application>Microsoft Office Word</Application>
  <DocSecurity>0</DocSecurity>
  <Lines>1156</Lines>
  <Paragraphs>325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David Boschs missionstheologischer Entwurf –  Eine kritische Untersuchung der Verhältnisbestimmung zwischen Mission und Evangelisation bei David Bosch</dc:subject>
  <dc:creator>beiai</dc:creator>
  <cp:lastModifiedBy>Nelson Jennings</cp:lastModifiedBy>
  <cp:revision>6</cp:revision>
  <cp:lastPrinted>2025-07-31T08:41:00Z</cp:lastPrinted>
  <dcterms:created xsi:type="dcterms:W3CDTF">2025-09-17T21:10:00Z</dcterms:created>
  <dcterms:modified xsi:type="dcterms:W3CDTF">2025-10-06T19:39:00Z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6660dcae385b1cde17b7f6af4c8322063c6490228445b1c6649f7e4507af8712</vt:lpwstr>
  </property>
  <property fmtid="{D5CDD505-2E9C-101B-9397-08002B2CF9AE}" pid="3" name="CitaviDocumentProperty_7">
    <vt:lpwstr>MONOGRAPHIE_ZWEITE_GENERATION</vt:lpwstr>
  </property>
  <property fmtid="{D5CDD505-2E9C-101B-9397-08002B2CF9AE}" pid="4" name="CitaviDocumentProperty_0">
    <vt:lpwstr>a497688b-32bf-4a30-a6ed-cca847fabde3</vt:lpwstr>
  </property>
  <property fmtid="{D5CDD505-2E9C-101B-9397-08002B2CF9AE}" pid="5" name="CitaviDocumentProperty_8">
    <vt:lpwstr>CloudProjectKey=vwimt9kgq6nc9aiv7c8phqz9i2r8ld6bfzewctw; ProjectName=MONOGRAPHIE_ZWEITE_GENERATION</vt:lpwstr>
  </property>
  <property fmtid="{D5CDD505-2E9C-101B-9397-08002B2CF9AE}" pid="6" name="CitaviDocumentProperty_1">
    <vt:lpwstr>6.10.0.0</vt:lpwstr>
  </property>
  <property fmtid="{D5CDD505-2E9C-101B-9397-08002B2CF9AE}" pid="7" name="CitaviDocumentProperty_6">
    <vt:lpwstr>False</vt:lpwstr>
  </property>
</Properties>
</file>